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195C3" w14:textId="724B2541" w:rsidR="00151C9E" w:rsidRPr="00151C9E" w:rsidRDefault="00151C9E" w:rsidP="000D3DFC">
      <w:pPr>
        <w:rPr>
          <w:rFonts w:cs="Arial"/>
          <w:b/>
          <w:color w:val="244B5A"/>
          <w:szCs w:val="24"/>
        </w:rPr>
      </w:pPr>
      <w:r w:rsidRPr="00151C9E">
        <w:rPr>
          <w:rFonts w:cs="Arial"/>
          <w:b/>
          <w:noProof/>
          <w:color w:val="000000"/>
        </w:rPr>
        <mc:AlternateContent>
          <mc:Choice Requires="wps">
            <w:drawing>
              <wp:anchor distT="0" distB="0" distL="114300" distR="114300" simplePos="0" relativeHeight="251659264" behindDoc="0" locked="0" layoutInCell="1" allowOverlap="1" wp14:anchorId="47E11ACF" wp14:editId="7510E792">
                <wp:simplePos x="0" y="0"/>
                <wp:positionH relativeFrom="margin">
                  <wp:align>center</wp:align>
                </wp:positionH>
                <wp:positionV relativeFrom="paragraph">
                  <wp:posOffset>-800735</wp:posOffset>
                </wp:positionV>
                <wp:extent cx="6080760" cy="2004060"/>
                <wp:effectExtent l="0" t="0" r="15240" b="15240"/>
                <wp:wrapNone/>
                <wp:docPr id="3" name="Text Box 3"/>
                <wp:cNvGraphicFramePr/>
                <a:graphic xmlns:a="http://schemas.openxmlformats.org/drawingml/2006/main">
                  <a:graphicData uri="http://schemas.microsoft.com/office/word/2010/wordprocessingShape">
                    <wps:wsp>
                      <wps:cNvSpPr txBox="1"/>
                      <wps:spPr>
                        <a:xfrm>
                          <a:off x="0" y="0"/>
                          <a:ext cx="6080760" cy="2004060"/>
                        </a:xfrm>
                        <a:prstGeom prst="roundRect">
                          <a:avLst/>
                        </a:prstGeom>
                        <a:solidFill>
                          <a:schemeClr val="lt1"/>
                        </a:solidFill>
                        <a:ln w="19050">
                          <a:solidFill>
                            <a:srgbClr val="FF595A"/>
                          </a:solidFill>
                        </a:ln>
                      </wps:spPr>
                      <wps:txbx>
                        <w:txbxContent>
                          <w:p w14:paraId="2051AD8E" w14:textId="77777777" w:rsidR="00151C9E" w:rsidRPr="00580EB2" w:rsidRDefault="00151C9E" w:rsidP="00151C9E">
                            <w:pPr>
                              <w:rPr>
                                <w:rFonts w:cs="Arial"/>
                                <w:color w:val="244B5A"/>
                              </w:rPr>
                            </w:pPr>
                            <w:r w:rsidRPr="00580EB2">
                              <w:rPr>
                                <w:rFonts w:cs="Arial"/>
                                <w:color w:val="244B5A"/>
                              </w:rPr>
                              <w:t xml:space="preserve">This template has been provided the Scottish Council for Voluntary Organisations (SCVO). </w:t>
                            </w:r>
                          </w:p>
                          <w:p w14:paraId="787BD76E" w14:textId="77777777" w:rsidR="00151C9E" w:rsidRPr="00580EB2" w:rsidRDefault="00151C9E" w:rsidP="00151C9E">
                            <w:pPr>
                              <w:pStyle w:val="NormalWeb"/>
                              <w:rPr>
                                <w:rFonts w:ascii="Arial" w:hAnsi="Arial" w:cs="Arial"/>
                                <w:bCs/>
                                <w:color w:val="244B5A"/>
                              </w:rPr>
                            </w:pPr>
                            <w:r w:rsidRPr="00580EB2">
                              <w:rPr>
                                <w:rFonts w:ascii="Arial" w:hAnsi="Arial" w:cs="Arial"/>
                                <w:bCs/>
                                <w:color w:val="244B5A"/>
                              </w:rPr>
                              <w:t>Use of this model policy is entirely at your own risk. The policy should be adapted to suit your own organisational needs, and you should ensure if meets your own specific requirements. You should also check this policy is compliant with the law and your organisation’s governing document. No liability rests with SCVO.</w:t>
                            </w:r>
                          </w:p>
                          <w:p w14:paraId="420495AA" w14:textId="77777777" w:rsidR="00151C9E" w:rsidRPr="00580EB2" w:rsidRDefault="00151C9E" w:rsidP="00151C9E">
                            <w:pPr>
                              <w:pStyle w:val="NormalWeb"/>
                              <w:rPr>
                                <w:rFonts w:ascii="Arial" w:hAnsi="Arial" w:cs="Arial"/>
                                <w:bCs/>
                                <w:color w:val="000000"/>
                              </w:rPr>
                            </w:pPr>
                            <w:r w:rsidRPr="00580EB2">
                              <w:rPr>
                                <w:rFonts w:ascii="Arial" w:hAnsi="Arial" w:cs="Arial"/>
                                <w:bCs/>
                                <w:color w:val="244B5A"/>
                              </w:rPr>
                              <w:t>For more information see our information on</w:t>
                            </w:r>
                            <w:r w:rsidRPr="00580EB2">
                              <w:rPr>
                                <w:rFonts w:ascii="Arial" w:hAnsi="Arial" w:cs="Arial"/>
                                <w:bCs/>
                                <w:color w:val="000000"/>
                              </w:rPr>
                              <w:t xml:space="preserve"> </w:t>
                            </w:r>
                            <w:hyperlink r:id="rId11" w:history="1">
                              <w:r w:rsidRPr="00580EB2">
                                <w:rPr>
                                  <w:rStyle w:val="Hyperlink"/>
                                  <w:rFonts w:ascii="Arial" w:hAnsi="Arial" w:cs="Arial"/>
                                  <w:bCs/>
                                </w:rPr>
                                <w:t>using SCVO templates</w:t>
                              </w:r>
                            </w:hyperlink>
                            <w:r w:rsidRPr="00580EB2">
                              <w:rPr>
                                <w:rFonts w:ascii="Arial" w:hAnsi="Arial" w:cs="Arial"/>
                                <w:bCs/>
                                <w:color w:val="000000"/>
                              </w:rPr>
                              <w:t>.</w:t>
                            </w:r>
                          </w:p>
                          <w:p w14:paraId="44EE7A97" w14:textId="77777777" w:rsidR="00151C9E" w:rsidRPr="00407B8D" w:rsidRDefault="00151C9E" w:rsidP="00151C9E">
                            <w:pPr>
                              <w:rPr>
                                <w:rFonts w:ascii="Ingra SCVO" w:hAnsi="Ingra SCV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47E11ACF" id="Text Box 3" o:spid="_x0000_s1026" style="position:absolute;margin-left:0;margin-top:-63.05pt;width:478.8pt;height:157.8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" fillcolor="white [3201]" strokecolor="#ff595a" strokeweight="1.5pt">
                <v:textbox>
                  <w:txbxContent>
                    <w:p w14:paraId="2051AD8E" w14:textId="77777777" w:rsidR="00151C9E" w:rsidRPr="00580EB2" w:rsidRDefault="00151C9E" w:rsidP="00151C9E">
                      <w:pPr>
                        <w:rPr>
                          <w:rFonts w:cs="Arial"/>
                          <w:color w:val="244B5A"/>
                        </w:rPr>
                      </w:pPr>
                      <w:r w:rsidRPr="00580EB2">
                        <w:rPr>
                          <w:rFonts w:cs="Arial"/>
                          <w:color w:val="244B5A"/>
                        </w:rPr>
                        <w:t xml:space="preserve">This template has been provided the Scottish Council for Voluntary Organisations (SCVO). </w:t>
                      </w:r>
                    </w:p>
                    <w:p w14:paraId="787BD76E" w14:textId="77777777" w:rsidR="00151C9E" w:rsidRPr="00580EB2" w:rsidRDefault="00151C9E" w:rsidP="00151C9E">
                      <w:pPr>
                        <w:pStyle w:val="NormalWeb"/>
                        <w:rPr>
                          <w:rFonts w:ascii="Arial" w:hAnsi="Arial" w:cs="Arial"/>
                          <w:bCs/>
                          <w:color w:val="244B5A"/>
                        </w:rPr>
                      </w:pPr>
                      <w:r w:rsidRPr="00580EB2">
                        <w:rPr>
                          <w:rFonts w:ascii="Arial" w:hAnsi="Arial" w:cs="Arial"/>
                          <w:bCs/>
                          <w:color w:val="244B5A"/>
                        </w:rPr>
                        <w:t>Use of this model policy is entirely at your own risk. The policy should be adapted to suit your own organisational needs, and you should ensure if meets your own specific requirements. You should also check this policy is compliant with the law and your organisation’s governing document. No liability rests with SCVO.</w:t>
                      </w:r>
                    </w:p>
                    <w:p w14:paraId="420495AA" w14:textId="77777777" w:rsidR="00151C9E" w:rsidRPr="00580EB2" w:rsidRDefault="00151C9E" w:rsidP="00151C9E">
                      <w:pPr>
                        <w:pStyle w:val="NormalWeb"/>
                        <w:rPr>
                          <w:rFonts w:ascii="Arial" w:hAnsi="Arial" w:cs="Arial"/>
                          <w:bCs/>
                          <w:color w:val="000000"/>
                        </w:rPr>
                      </w:pPr>
                      <w:r w:rsidRPr="00580EB2">
                        <w:rPr>
                          <w:rFonts w:ascii="Arial" w:hAnsi="Arial" w:cs="Arial"/>
                          <w:bCs/>
                          <w:color w:val="244B5A"/>
                        </w:rPr>
                        <w:t>For more information see our information on</w:t>
                      </w:r>
                      <w:r w:rsidRPr="00580EB2">
                        <w:rPr>
                          <w:rFonts w:ascii="Arial" w:hAnsi="Arial" w:cs="Arial"/>
                          <w:bCs/>
                          <w:color w:val="000000"/>
                        </w:rPr>
                        <w:t xml:space="preserve"> </w:t>
                      </w:r>
                      <w:hyperlink r:id="rId12" w:history="1">
                        <w:r w:rsidRPr="00580EB2">
                          <w:rPr>
                            <w:rStyle w:val="Hyperlink"/>
                            <w:rFonts w:ascii="Arial" w:hAnsi="Arial" w:cs="Arial"/>
                            <w:bCs/>
                          </w:rPr>
                          <w:t>using SCVO templates</w:t>
                        </w:r>
                      </w:hyperlink>
                      <w:r w:rsidRPr="00580EB2">
                        <w:rPr>
                          <w:rFonts w:ascii="Arial" w:hAnsi="Arial" w:cs="Arial"/>
                          <w:bCs/>
                          <w:color w:val="000000"/>
                        </w:rPr>
                        <w:t>.</w:t>
                      </w:r>
                    </w:p>
                    <w:p w14:paraId="44EE7A97" w14:textId="77777777" w:rsidR="00151C9E" w:rsidRPr="00407B8D" w:rsidRDefault="00151C9E" w:rsidP="00151C9E">
                      <w:pPr>
                        <w:rPr>
                          <w:rFonts w:ascii="Ingra SCVO" w:hAnsi="Ingra SCVO"/>
                        </w:rPr>
                      </w:pPr>
                    </w:p>
                  </w:txbxContent>
                </v:textbox>
                <w10:wrap anchorx="margin"/>
              </v:roundrect>
            </w:pict>
          </mc:Fallback>
        </mc:AlternateContent>
      </w:r>
    </w:p>
    <w:p w14:paraId="1E1BF1F3" w14:textId="77777777" w:rsidR="00151C9E" w:rsidRPr="00151C9E" w:rsidRDefault="00151C9E" w:rsidP="000D3DFC">
      <w:pPr>
        <w:rPr>
          <w:rFonts w:cs="Arial"/>
          <w:b/>
          <w:color w:val="244B5A"/>
          <w:szCs w:val="24"/>
        </w:rPr>
      </w:pPr>
    </w:p>
    <w:p w14:paraId="5B71512C" w14:textId="77777777" w:rsidR="00151C9E" w:rsidRPr="00151C9E" w:rsidRDefault="00151C9E" w:rsidP="000D3DFC">
      <w:pPr>
        <w:rPr>
          <w:rFonts w:cs="Arial"/>
          <w:b/>
          <w:color w:val="244B5A"/>
          <w:szCs w:val="24"/>
        </w:rPr>
      </w:pPr>
    </w:p>
    <w:p w14:paraId="36EAC048" w14:textId="77777777" w:rsidR="00151C9E" w:rsidRPr="00151C9E" w:rsidRDefault="00151C9E" w:rsidP="000D3DFC">
      <w:pPr>
        <w:rPr>
          <w:rFonts w:cs="Arial"/>
          <w:b/>
          <w:color w:val="244B5A"/>
          <w:szCs w:val="24"/>
        </w:rPr>
      </w:pPr>
    </w:p>
    <w:p w14:paraId="248A4E1C" w14:textId="77777777" w:rsidR="00151C9E" w:rsidRPr="00151C9E" w:rsidRDefault="00151C9E" w:rsidP="000D3DFC">
      <w:pPr>
        <w:rPr>
          <w:rFonts w:cs="Arial"/>
          <w:b/>
          <w:color w:val="244B5A"/>
          <w:szCs w:val="24"/>
        </w:rPr>
      </w:pPr>
    </w:p>
    <w:p w14:paraId="747C128C" w14:textId="77777777" w:rsidR="00151C9E" w:rsidRPr="00151C9E" w:rsidRDefault="00151C9E" w:rsidP="000D3DFC">
      <w:pPr>
        <w:rPr>
          <w:rFonts w:cs="Arial"/>
          <w:b/>
          <w:color w:val="244B5A"/>
          <w:szCs w:val="24"/>
        </w:rPr>
      </w:pPr>
    </w:p>
    <w:p w14:paraId="7B0D8EA2" w14:textId="77777777" w:rsidR="00151C9E" w:rsidRPr="00151C9E" w:rsidRDefault="00151C9E" w:rsidP="000D3DFC">
      <w:pPr>
        <w:rPr>
          <w:rFonts w:cs="Arial"/>
          <w:b/>
          <w:color w:val="244B5A"/>
          <w:szCs w:val="24"/>
        </w:rPr>
      </w:pPr>
    </w:p>
    <w:p w14:paraId="0FC3E940" w14:textId="77777777" w:rsidR="00151C9E" w:rsidRPr="00151C9E" w:rsidRDefault="00151C9E" w:rsidP="000D3DFC">
      <w:pPr>
        <w:rPr>
          <w:rFonts w:cs="Arial"/>
          <w:b/>
          <w:color w:val="244B5A"/>
          <w:szCs w:val="24"/>
        </w:rPr>
      </w:pPr>
    </w:p>
    <w:p w14:paraId="0575A03E" w14:textId="26DC39A7" w:rsidR="009B7A99" w:rsidRPr="00151C9E" w:rsidRDefault="009B7A99" w:rsidP="000D3DFC">
      <w:pPr>
        <w:rPr>
          <w:rFonts w:cs="Arial"/>
          <w:b/>
          <w:color w:val="244B5A"/>
          <w:szCs w:val="24"/>
        </w:rPr>
      </w:pPr>
      <w:r w:rsidRPr="00151C9E">
        <w:rPr>
          <w:rFonts w:cs="Arial"/>
          <w:b/>
          <w:color w:val="244B5A"/>
          <w:szCs w:val="24"/>
        </w:rPr>
        <w:t>Basic employment contract</w:t>
      </w:r>
    </w:p>
    <w:p w14:paraId="0C912E56" w14:textId="77777777" w:rsidR="009B7A99" w:rsidRPr="00151C9E" w:rsidRDefault="009B7A99" w:rsidP="000D3DFC">
      <w:pPr>
        <w:rPr>
          <w:rFonts w:cs="Arial"/>
          <w:b/>
          <w:color w:val="244B5A"/>
          <w:szCs w:val="24"/>
        </w:rPr>
      </w:pPr>
    </w:p>
    <w:p w14:paraId="38AB5B7B" w14:textId="77777777" w:rsidR="006F6CE6" w:rsidRPr="00151C9E" w:rsidRDefault="0006008C" w:rsidP="000D3DFC">
      <w:pPr>
        <w:rPr>
          <w:rFonts w:cs="Arial"/>
          <w:color w:val="244B5A"/>
          <w:szCs w:val="24"/>
        </w:rPr>
      </w:pPr>
      <w:r w:rsidRPr="00151C9E">
        <w:rPr>
          <w:rFonts w:cs="Arial"/>
          <w:b/>
          <w:color w:val="244B5A"/>
          <w:szCs w:val="24"/>
        </w:rPr>
        <w:t xml:space="preserve">Statement of </w:t>
      </w:r>
      <w:r w:rsidR="006C7C5A" w:rsidRPr="00151C9E">
        <w:rPr>
          <w:rFonts w:cs="Arial"/>
          <w:b/>
          <w:color w:val="244B5A"/>
          <w:szCs w:val="24"/>
        </w:rPr>
        <w:t>t</w:t>
      </w:r>
      <w:r w:rsidRPr="00151C9E">
        <w:rPr>
          <w:rFonts w:cs="Arial"/>
          <w:b/>
          <w:color w:val="244B5A"/>
          <w:szCs w:val="24"/>
        </w:rPr>
        <w:t xml:space="preserve">erms and </w:t>
      </w:r>
      <w:r w:rsidR="006C7C5A" w:rsidRPr="00151C9E">
        <w:rPr>
          <w:rFonts w:cs="Arial"/>
          <w:b/>
          <w:color w:val="244B5A"/>
          <w:szCs w:val="24"/>
        </w:rPr>
        <w:t>c</w:t>
      </w:r>
      <w:r w:rsidRPr="00151C9E">
        <w:rPr>
          <w:rFonts w:cs="Arial"/>
          <w:b/>
          <w:color w:val="244B5A"/>
          <w:szCs w:val="24"/>
        </w:rPr>
        <w:t xml:space="preserve">onditions of </w:t>
      </w:r>
      <w:r w:rsidR="006C7C5A" w:rsidRPr="00151C9E">
        <w:rPr>
          <w:rFonts w:cs="Arial"/>
          <w:b/>
          <w:color w:val="244B5A"/>
          <w:szCs w:val="24"/>
        </w:rPr>
        <w:t>e</w:t>
      </w:r>
      <w:r w:rsidR="009B7A99" w:rsidRPr="00151C9E">
        <w:rPr>
          <w:rFonts w:cs="Arial"/>
          <w:b/>
          <w:color w:val="244B5A"/>
          <w:szCs w:val="24"/>
        </w:rPr>
        <w:t>mployment</w:t>
      </w:r>
    </w:p>
    <w:p w14:paraId="20E1470A" w14:textId="523C5718" w:rsidR="001C0E6A" w:rsidRPr="00151C9E" w:rsidRDefault="001C0E6A" w:rsidP="000D3DFC">
      <w:pPr>
        <w:rPr>
          <w:rFonts w:cs="Arial"/>
          <w:color w:val="244B5A"/>
          <w:szCs w:val="24"/>
        </w:rPr>
      </w:pPr>
      <w:r w:rsidRPr="00151C9E">
        <w:rPr>
          <w:rFonts w:cs="Arial"/>
          <w:color w:val="244B5A"/>
          <w:szCs w:val="24"/>
        </w:rPr>
        <w:t>In accordance with the Employment Rights Act 1996, this Statement, together with [</w:t>
      </w:r>
      <w:r w:rsidR="00151C9E" w:rsidRPr="00151C9E">
        <w:rPr>
          <w:rFonts w:cs="Arial"/>
          <w:color w:val="244B5A"/>
          <w:szCs w:val="24"/>
        </w:rPr>
        <w:t>DELETE AS APPROPRIATE – YOUR OFFER LETTER/EMPLOYEE HANDBOOK/STAFF HANDBOOK</w:t>
      </w:r>
      <w:r w:rsidRPr="00151C9E">
        <w:rPr>
          <w:rFonts w:cs="Arial"/>
          <w:color w:val="244B5A"/>
          <w:szCs w:val="24"/>
        </w:rPr>
        <w:t>], forms part of your Contract of Employment (except where the contrary is expressly stated) and sets out particulars of the main terms on which [</w:t>
      </w:r>
      <w:r w:rsidR="00151C9E" w:rsidRPr="00151C9E">
        <w:rPr>
          <w:rFonts w:cs="Arial"/>
          <w:color w:val="244B5A"/>
          <w:szCs w:val="24"/>
        </w:rPr>
        <w:t>INSERT ORGANISATION NAME] [INSERT ADDRESS OF EMPLOYER</w:t>
      </w:r>
      <w:r w:rsidRPr="00151C9E">
        <w:rPr>
          <w:rFonts w:cs="Arial"/>
          <w:color w:val="244B5A"/>
          <w:szCs w:val="24"/>
        </w:rPr>
        <w:t>] employs:</w:t>
      </w:r>
    </w:p>
    <w:p w14:paraId="7D6F1DCD" w14:textId="77777777" w:rsidR="006F6CE6" w:rsidRPr="00151C9E" w:rsidRDefault="006F6CE6" w:rsidP="000D3DFC">
      <w:pPr>
        <w:rPr>
          <w:rFonts w:cs="Arial"/>
          <w:color w:val="244B5A"/>
          <w:szCs w:val="24"/>
        </w:rPr>
      </w:pPr>
    </w:p>
    <w:p w14:paraId="2AD73324" w14:textId="18CB1AB5" w:rsidR="001C0E6A" w:rsidRPr="00151C9E" w:rsidRDefault="00B23623" w:rsidP="000D3DFC">
      <w:pPr>
        <w:rPr>
          <w:rFonts w:cs="Arial"/>
          <w:color w:val="244B5A"/>
          <w:szCs w:val="24"/>
        </w:rPr>
      </w:pPr>
      <w:r w:rsidRPr="00151C9E">
        <w:rPr>
          <w:rFonts w:cs="Arial"/>
          <w:color w:val="244B5A"/>
          <w:szCs w:val="24"/>
        </w:rPr>
        <w:t>[</w:t>
      </w:r>
      <w:r w:rsidR="00151C9E" w:rsidRPr="00151C9E">
        <w:rPr>
          <w:rFonts w:cs="Arial"/>
          <w:color w:val="244B5A"/>
          <w:szCs w:val="24"/>
        </w:rPr>
        <w:t xml:space="preserve">INSERT EMPLOYEE’S FULL NAME] </w:t>
      </w:r>
    </w:p>
    <w:p w14:paraId="1CD1B4B0" w14:textId="3F129C60" w:rsidR="00B23623" w:rsidRPr="00151C9E" w:rsidRDefault="00151C9E" w:rsidP="000D3DFC">
      <w:pPr>
        <w:rPr>
          <w:rFonts w:cs="Arial"/>
          <w:color w:val="244B5A"/>
          <w:szCs w:val="24"/>
        </w:rPr>
      </w:pPr>
      <w:r w:rsidRPr="00151C9E">
        <w:rPr>
          <w:rFonts w:cs="Arial"/>
          <w:color w:val="244B5A"/>
          <w:szCs w:val="24"/>
        </w:rPr>
        <w:t>[OPTIONAL - INSERT EMPLOYEE’S CURRENT HOME ADDRESS</w:t>
      </w:r>
      <w:r w:rsidR="00B23623" w:rsidRPr="00151C9E">
        <w:rPr>
          <w:rFonts w:cs="Arial"/>
          <w:color w:val="244B5A"/>
          <w:szCs w:val="24"/>
        </w:rPr>
        <w:t>].</w:t>
      </w:r>
    </w:p>
    <w:p w14:paraId="340D77CA" w14:textId="77777777" w:rsidR="006F6CE6" w:rsidRPr="00151C9E" w:rsidRDefault="006F6CE6" w:rsidP="000D3DFC">
      <w:pPr>
        <w:rPr>
          <w:rFonts w:cs="Arial"/>
          <w:color w:val="244B5A"/>
          <w:szCs w:val="24"/>
        </w:rPr>
      </w:pPr>
    </w:p>
    <w:p w14:paraId="03B94E89" w14:textId="77777777" w:rsidR="006F6CE6" w:rsidRPr="00151C9E" w:rsidRDefault="006F6CE6" w:rsidP="000D3DFC">
      <w:pPr>
        <w:rPr>
          <w:rFonts w:cs="Arial"/>
          <w:color w:val="244B5A"/>
          <w:szCs w:val="24"/>
        </w:rPr>
      </w:pPr>
      <w:r w:rsidRPr="00151C9E">
        <w:rPr>
          <w:rFonts w:cs="Arial"/>
          <w:b/>
          <w:color w:val="244B5A"/>
          <w:szCs w:val="24"/>
        </w:rPr>
        <w:t>J</w:t>
      </w:r>
      <w:r w:rsidR="005F5D5F" w:rsidRPr="00151C9E">
        <w:rPr>
          <w:rFonts w:cs="Arial"/>
          <w:b/>
          <w:color w:val="244B5A"/>
          <w:szCs w:val="24"/>
        </w:rPr>
        <w:t>ob t</w:t>
      </w:r>
      <w:r w:rsidR="009B7A99" w:rsidRPr="00151C9E">
        <w:rPr>
          <w:rFonts w:cs="Arial"/>
          <w:b/>
          <w:color w:val="244B5A"/>
          <w:szCs w:val="24"/>
        </w:rPr>
        <w:t>itle</w:t>
      </w:r>
      <w:r w:rsidRPr="00151C9E">
        <w:rPr>
          <w:rFonts w:cs="Arial"/>
          <w:b/>
          <w:color w:val="244B5A"/>
          <w:szCs w:val="24"/>
        </w:rPr>
        <w:tab/>
      </w:r>
    </w:p>
    <w:p w14:paraId="7706A28D" w14:textId="20EEA40F" w:rsidR="00851968" w:rsidRPr="00151C9E" w:rsidRDefault="008F2E02" w:rsidP="000D3DFC">
      <w:pPr>
        <w:rPr>
          <w:rFonts w:cs="Arial"/>
          <w:color w:val="244B5A"/>
          <w:szCs w:val="24"/>
        </w:rPr>
      </w:pPr>
      <w:r w:rsidRPr="00151C9E">
        <w:rPr>
          <w:rFonts w:cs="Arial"/>
          <w:color w:val="244B5A"/>
          <w:szCs w:val="24"/>
        </w:rPr>
        <w:t>You are employed as [</w:t>
      </w:r>
      <w:r w:rsidR="00151C9E" w:rsidRPr="00151C9E">
        <w:rPr>
          <w:rFonts w:cs="Arial"/>
          <w:color w:val="244B5A"/>
          <w:szCs w:val="24"/>
        </w:rPr>
        <w:t>INSERT JOB ROLE</w:t>
      </w:r>
      <w:r w:rsidRPr="00151C9E">
        <w:rPr>
          <w:rFonts w:cs="Arial"/>
          <w:color w:val="244B5A"/>
          <w:szCs w:val="24"/>
        </w:rPr>
        <w:t>] and your duties will be as advised by [</w:t>
      </w:r>
      <w:r w:rsidR="00151C9E" w:rsidRPr="00151C9E">
        <w:rPr>
          <w:rFonts w:cs="Arial"/>
          <w:color w:val="244B5A"/>
          <w:szCs w:val="24"/>
        </w:rPr>
        <w:t>INSERT NAME/ROLE</w:t>
      </w:r>
      <w:r w:rsidRPr="00151C9E">
        <w:rPr>
          <w:rFonts w:cs="Arial"/>
          <w:color w:val="244B5A"/>
          <w:szCs w:val="24"/>
        </w:rPr>
        <w:t>]</w:t>
      </w:r>
      <w:r w:rsidR="00935F9B" w:rsidRPr="00151C9E">
        <w:rPr>
          <w:rFonts w:cs="Arial"/>
          <w:color w:val="244B5A"/>
          <w:szCs w:val="24"/>
        </w:rPr>
        <w:t xml:space="preserve"> OR your duties are set out in the attached job description</w:t>
      </w:r>
      <w:r w:rsidRPr="00151C9E">
        <w:rPr>
          <w:rFonts w:cs="Arial"/>
          <w:color w:val="244B5A"/>
          <w:szCs w:val="24"/>
        </w:rPr>
        <w:t>. Your duties may be modified from time to time to suit the needs of the business.</w:t>
      </w:r>
    </w:p>
    <w:p w14:paraId="5496F1AF" w14:textId="77777777" w:rsidR="008F2E02" w:rsidRPr="00151C9E" w:rsidRDefault="008F2E02" w:rsidP="000D3DFC">
      <w:pPr>
        <w:rPr>
          <w:rFonts w:cs="Arial"/>
          <w:b/>
          <w:color w:val="244B5A"/>
          <w:szCs w:val="24"/>
        </w:rPr>
      </w:pPr>
    </w:p>
    <w:p w14:paraId="3DC2A728" w14:textId="77777777" w:rsidR="00D5545E" w:rsidRPr="00151C9E" w:rsidRDefault="00D5545E" w:rsidP="000D3DFC">
      <w:pPr>
        <w:rPr>
          <w:rFonts w:cs="Arial"/>
          <w:color w:val="244B5A"/>
          <w:szCs w:val="24"/>
        </w:rPr>
      </w:pPr>
      <w:r w:rsidRPr="00151C9E">
        <w:rPr>
          <w:rFonts w:cs="Arial"/>
          <w:b/>
          <w:color w:val="244B5A"/>
          <w:szCs w:val="24"/>
        </w:rPr>
        <w:t xml:space="preserve">Commencement of </w:t>
      </w:r>
      <w:r w:rsidR="006C7C5A" w:rsidRPr="00151C9E">
        <w:rPr>
          <w:rFonts w:cs="Arial"/>
          <w:b/>
          <w:color w:val="244B5A"/>
          <w:szCs w:val="24"/>
        </w:rPr>
        <w:t>e</w:t>
      </w:r>
      <w:r w:rsidRPr="00151C9E">
        <w:rPr>
          <w:rFonts w:cs="Arial"/>
          <w:b/>
          <w:color w:val="244B5A"/>
          <w:szCs w:val="24"/>
        </w:rPr>
        <w:t>mployment</w:t>
      </w:r>
      <w:r w:rsidRPr="00151C9E">
        <w:rPr>
          <w:rFonts w:cs="Arial"/>
          <w:color w:val="244B5A"/>
          <w:szCs w:val="24"/>
        </w:rPr>
        <w:tab/>
      </w:r>
    </w:p>
    <w:p w14:paraId="6F93888A" w14:textId="5C0D8F50" w:rsidR="005B3DA2" w:rsidRPr="00151C9E" w:rsidRDefault="00151C9E" w:rsidP="000D3DFC">
      <w:pPr>
        <w:rPr>
          <w:rFonts w:cs="Arial"/>
          <w:color w:val="244B5A"/>
          <w:szCs w:val="24"/>
        </w:rPr>
      </w:pPr>
      <w:r w:rsidRPr="00151C9E">
        <w:rPr>
          <w:rFonts w:cs="Arial"/>
          <w:color w:val="244B5A"/>
          <w:szCs w:val="24"/>
        </w:rPr>
        <w:t>[SELECT FROM THE PARAGRAPHS BELOW AND DELETE AS APPLICABLE</w:t>
      </w:r>
      <w:r w:rsidR="005B3DA2" w:rsidRPr="00151C9E">
        <w:rPr>
          <w:rFonts w:cs="Arial"/>
          <w:color w:val="244B5A"/>
          <w:szCs w:val="24"/>
        </w:rPr>
        <w:t>]</w:t>
      </w:r>
    </w:p>
    <w:p w14:paraId="09E9FC44" w14:textId="77777777" w:rsidR="005B3DA2" w:rsidRPr="00151C9E" w:rsidRDefault="005B3DA2" w:rsidP="000D3DFC">
      <w:pPr>
        <w:rPr>
          <w:rFonts w:cs="Arial"/>
          <w:color w:val="244B5A"/>
          <w:szCs w:val="24"/>
        </w:rPr>
      </w:pPr>
    </w:p>
    <w:p w14:paraId="707F5FFE" w14:textId="221DAA9B" w:rsidR="005B3DA2" w:rsidRPr="00151C9E" w:rsidRDefault="005B3DA2" w:rsidP="000D3DFC">
      <w:pPr>
        <w:rPr>
          <w:rFonts w:cs="Arial"/>
          <w:color w:val="244B5A"/>
          <w:szCs w:val="24"/>
        </w:rPr>
      </w:pPr>
      <w:r w:rsidRPr="00151C9E">
        <w:rPr>
          <w:rFonts w:cs="Arial"/>
          <w:color w:val="244B5A"/>
          <w:szCs w:val="24"/>
        </w:rPr>
        <w:t>Your employment [</w:t>
      </w:r>
      <w:r w:rsidR="00151C9E" w:rsidRPr="00151C9E">
        <w:rPr>
          <w:rFonts w:cs="Arial"/>
          <w:color w:val="244B5A"/>
          <w:szCs w:val="24"/>
        </w:rPr>
        <w:t>DELETE AS APPROPRIATE – BEGAN/BEGINS</w:t>
      </w:r>
      <w:r w:rsidRPr="00151C9E">
        <w:rPr>
          <w:rFonts w:cs="Arial"/>
          <w:color w:val="244B5A"/>
          <w:szCs w:val="24"/>
        </w:rPr>
        <w:t>] on [</w:t>
      </w:r>
      <w:r w:rsidR="00151C9E" w:rsidRPr="00151C9E">
        <w:rPr>
          <w:rFonts w:cs="Arial"/>
          <w:color w:val="244B5A"/>
          <w:szCs w:val="24"/>
        </w:rPr>
        <w:t>INSERT DATE</w:t>
      </w:r>
      <w:r w:rsidRPr="00151C9E">
        <w:rPr>
          <w:rFonts w:cs="Arial"/>
          <w:color w:val="244B5A"/>
          <w:szCs w:val="24"/>
        </w:rPr>
        <w:t>]. No previous employment counts as part of your period of continuous employment.</w:t>
      </w:r>
    </w:p>
    <w:p w14:paraId="61928251" w14:textId="77777777" w:rsidR="005B3DA2" w:rsidRPr="00151C9E" w:rsidRDefault="005B3DA2" w:rsidP="000D3DFC">
      <w:pPr>
        <w:rPr>
          <w:rFonts w:cs="Arial"/>
          <w:color w:val="244B5A"/>
          <w:szCs w:val="24"/>
        </w:rPr>
      </w:pPr>
    </w:p>
    <w:p w14:paraId="4C9E3EC2" w14:textId="77777777" w:rsidR="005B3DA2" w:rsidRPr="00151C9E" w:rsidRDefault="005B3DA2" w:rsidP="000D3DFC">
      <w:pPr>
        <w:rPr>
          <w:rFonts w:cs="Arial"/>
          <w:color w:val="244B5A"/>
          <w:szCs w:val="24"/>
        </w:rPr>
      </w:pPr>
      <w:r w:rsidRPr="00151C9E">
        <w:rPr>
          <w:rFonts w:cs="Arial"/>
          <w:color w:val="244B5A"/>
          <w:szCs w:val="24"/>
        </w:rPr>
        <w:t>[OR]</w:t>
      </w:r>
    </w:p>
    <w:p w14:paraId="6DDA7071" w14:textId="77777777" w:rsidR="005B3DA2" w:rsidRPr="00151C9E" w:rsidRDefault="005B3DA2" w:rsidP="000D3DFC">
      <w:pPr>
        <w:rPr>
          <w:rFonts w:cs="Arial"/>
          <w:color w:val="244B5A"/>
          <w:szCs w:val="24"/>
        </w:rPr>
      </w:pPr>
    </w:p>
    <w:p w14:paraId="70188254" w14:textId="68B7F4EF" w:rsidR="005B3DA2" w:rsidRPr="00151C9E" w:rsidRDefault="005B3DA2" w:rsidP="000D3DFC">
      <w:pPr>
        <w:rPr>
          <w:rFonts w:cs="Arial"/>
          <w:color w:val="244B5A"/>
          <w:szCs w:val="24"/>
        </w:rPr>
      </w:pPr>
      <w:r w:rsidRPr="00151C9E">
        <w:rPr>
          <w:rFonts w:cs="Arial"/>
          <w:color w:val="244B5A"/>
          <w:szCs w:val="24"/>
        </w:rPr>
        <w:t>Your employment [</w:t>
      </w:r>
      <w:r w:rsidR="00151C9E" w:rsidRPr="00151C9E">
        <w:rPr>
          <w:rFonts w:cs="Arial"/>
          <w:color w:val="244B5A"/>
          <w:szCs w:val="24"/>
        </w:rPr>
        <w:t>DELETE AS APPROPRIATE – BEGAN/BEGINS</w:t>
      </w:r>
      <w:r w:rsidRPr="00151C9E">
        <w:rPr>
          <w:rFonts w:cs="Arial"/>
          <w:color w:val="244B5A"/>
          <w:szCs w:val="24"/>
        </w:rPr>
        <w:t>] on [</w:t>
      </w:r>
      <w:r w:rsidR="00151C9E" w:rsidRPr="00151C9E">
        <w:rPr>
          <w:rFonts w:cs="Arial"/>
          <w:color w:val="244B5A"/>
          <w:szCs w:val="24"/>
        </w:rPr>
        <w:t>INSERT DATE</w:t>
      </w:r>
      <w:r w:rsidRPr="00151C9E">
        <w:rPr>
          <w:rFonts w:cs="Arial"/>
          <w:color w:val="244B5A"/>
          <w:szCs w:val="24"/>
        </w:rPr>
        <w:t>]. Your previous employment with [</w:t>
      </w:r>
      <w:r w:rsidR="00151C9E" w:rsidRPr="00151C9E">
        <w:rPr>
          <w:rFonts w:cs="Arial"/>
          <w:color w:val="244B5A"/>
          <w:szCs w:val="24"/>
        </w:rPr>
        <w:t>INSERT ORGANISATION NAME</w:t>
      </w:r>
      <w:r w:rsidRPr="00151C9E">
        <w:rPr>
          <w:rFonts w:cs="Arial"/>
          <w:color w:val="244B5A"/>
          <w:szCs w:val="24"/>
        </w:rPr>
        <w:t>] counts as part of your period of continuous employment, which therefore began on [</w:t>
      </w:r>
      <w:r w:rsidR="00151C9E" w:rsidRPr="00151C9E">
        <w:rPr>
          <w:rFonts w:cs="Arial"/>
          <w:color w:val="244B5A"/>
          <w:szCs w:val="24"/>
        </w:rPr>
        <w:t>INSERT DATE</w:t>
      </w:r>
      <w:r w:rsidRPr="00151C9E">
        <w:rPr>
          <w:rFonts w:cs="Arial"/>
          <w:color w:val="244B5A"/>
          <w:szCs w:val="24"/>
        </w:rPr>
        <w:t>].</w:t>
      </w:r>
    </w:p>
    <w:p w14:paraId="774CC447" w14:textId="77777777" w:rsidR="008F2E02" w:rsidRPr="00151C9E" w:rsidRDefault="008F2E02" w:rsidP="000D3DFC">
      <w:pPr>
        <w:rPr>
          <w:rFonts w:cs="Arial"/>
          <w:b/>
          <w:color w:val="244B5A"/>
          <w:szCs w:val="24"/>
        </w:rPr>
      </w:pPr>
    </w:p>
    <w:p w14:paraId="5712CA0F" w14:textId="77777777" w:rsidR="001E1072" w:rsidRPr="00151C9E" w:rsidRDefault="001E1072" w:rsidP="000D3DFC">
      <w:pPr>
        <w:pStyle w:val="BodyText2"/>
        <w:jc w:val="left"/>
        <w:rPr>
          <w:rFonts w:ascii="Arial" w:hAnsi="Arial" w:cs="Arial"/>
          <w:color w:val="244B5A"/>
          <w:szCs w:val="24"/>
        </w:rPr>
      </w:pPr>
      <w:r w:rsidRPr="00151C9E">
        <w:rPr>
          <w:rFonts w:ascii="Arial" w:hAnsi="Arial" w:cs="Arial"/>
          <w:color w:val="244B5A"/>
          <w:szCs w:val="24"/>
        </w:rPr>
        <w:t>Probationary period</w:t>
      </w:r>
    </w:p>
    <w:p w14:paraId="06DE7B71" w14:textId="4A9C27E8" w:rsidR="00424E23" w:rsidRPr="00151C9E" w:rsidRDefault="002D09D6" w:rsidP="000D3DFC">
      <w:pPr>
        <w:rPr>
          <w:rFonts w:cs="Arial"/>
          <w:color w:val="244B5A"/>
          <w:szCs w:val="24"/>
        </w:rPr>
      </w:pPr>
      <w:r w:rsidRPr="00151C9E">
        <w:rPr>
          <w:rFonts w:cs="Arial"/>
          <w:color w:val="244B5A"/>
          <w:szCs w:val="24"/>
        </w:rPr>
        <w:t>You join us on an initial probationary period of [</w:t>
      </w:r>
      <w:r w:rsidR="00151C9E" w:rsidRPr="00151C9E">
        <w:rPr>
          <w:rFonts w:cs="Arial"/>
          <w:color w:val="244B5A"/>
          <w:szCs w:val="24"/>
        </w:rPr>
        <w:t>INSERT NUMBER</w:t>
      </w:r>
      <w:r w:rsidRPr="00151C9E">
        <w:rPr>
          <w:rFonts w:cs="Arial"/>
          <w:color w:val="244B5A"/>
          <w:szCs w:val="24"/>
        </w:rPr>
        <w:t>] months. During this period your work performance and general suitability will be assessed and, if it is satisfactory, your employment will continue. However, if your work performance is not up to the required standard, or you are considered to be generally unsuitable, we may either take remedial action (which may include the extension of your probationary period) or terminate your employment at any time.</w:t>
      </w:r>
      <w:r w:rsidR="00424E23" w:rsidRPr="00151C9E">
        <w:rPr>
          <w:rFonts w:cs="Arial"/>
          <w:color w:val="244B5A"/>
          <w:szCs w:val="24"/>
        </w:rPr>
        <w:t xml:space="preserve"> You will receive written confirmation of your </w:t>
      </w:r>
      <w:r w:rsidR="00AE6E2A" w:rsidRPr="00151C9E">
        <w:rPr>
          <w:rFonts w:cs="Arial"/>
          <w:color w:val="244B5A"/>
          <w:szCs w:val="24"/>
        </w:rPr>
        <w:t xml:space="preserve">that your probationary period has been passed and you </w:t>
      </w:r>
      <w:r w:rsidR="00AE6E2A" w:rsidRPr="00151C9E">
        <w:rPr>
          <w:rFonts w:cs="Arial"/>
          <w:color w:val="244B5A"/>
          <w:szCs w:val="24"/>
        </w:rPr>
        <w:lastRenderedPageBreak/>
        <w:t>should not consider your probationary period passed until you have received this confirmation.</w:t>
      </w:r>
    </w:p>
    <w:p w14:paraId="2032574C" w14:textId="77777777" w:rsidR="002D09D6" w:rsidRPr="00151C9E" w:rsidRDefault="002D09D6" w:rsidP="000D3DFC">
      <w:pPr>
        <w:rPr>
          <w:rFonts w:cs="Arial"/>
          <w:color w:val="244B5A"/>
          <w:szCs w:val="24"/>
        </w:rPr>
      </w:pPr>
    </w:p>
    <w:p w14:paraId="464BCFC2" w14:textId="77777777" w:rsidR="002D09D6" w:rsidRPr="00151C9E" w:rsidRDefault="000E3BBD" w:rsidP="000D3DFC">
      <w:pPr>
        <w:rPr>
          <w:rFonts w:cs="Arial"/>
          <w:color w:val="244B5A"/>
          <w:szCs w:val="24"/>
        </w:rPr>
      </w:pPr>
      <w:r w:rsidRPr="00151C9E">
        <w:rPr>
          <w:rFonts w:cs="Arial"/>
          <w:color w:val="244B5A"/>
          <w:szCs w:val="24"/>
        </w:rPr>
        <w:t xml:space="preserve">The notice periods that apply to your employment </w:t>
      </w:r>
      <w:r w:rsidR="00866A2E" w:rsidRPr="00151C9E">
        <w:rPr>
          <w:rFonts w:cs="Arial"/>
          <w:color w:val="244B5A"/>
          <w:szCs w:val="24"/>
        </w:rPr>
        <w:t xml:space="preserve">both during and </w:t>
      </w:r>
      <w:r w:rsidR="003B5BFF" w:rsidRPr="00151C9E">
        <w:rPr>
          <w:rFonts w:cs="Arial"/>
          <w:color w:val="244B5A"/>
          <w:szCs w:val="24"/>
        </w:rPr>
        <w:t xml:space="preserve">following </w:t>
      </w:r>
      <w:r w:rsidRPr="00151C9E">
        <w:rPr>
          <w:rFonts w:cs="Arial"/>
          <w:color w:val="244B5A"/>
          <w:szCs w:val="24"/>
        </w:rPr>
        <w:t>your probationary period are set out later in this document.</w:t>
      </w:r>
    </w:p>
    <w:p w14:paraId="656E1473" w14:textId="77777777" w:rsidR="00424E23" w:rsidRPr="00151C9E" w:rsidRDefault="00424E23" w:rsidP="000D3DFC">
      <w:pPr>
        <w:rPr>
          <w:rFonts w:cs="Arial"/>
          <w:color w:val="244B5A"/>
          <w:szCs w:val="24"/>
        </w:rPr>
      </w:pPr>
    </w:p>
    <w:p w14:paraId="4B136AD9" w14:textId="77777777" w:rsidR="00424E23" w:rsidRPr="00151C9E" w:rsidRDefault="00424E23" w:rsidP="00424E23">
      <w:pPr>
        <w:rPr>
          <w:rFonts w:cs="Arial"/>
          <w:color w:val="244B5A"/>
          <w:szCs w:val="24"/>
        </w:rPr>
      </w:pPr>
      <w:r w:rsidRPr="00151C9E">
        <w:rPr>
          <w:rFonts w:cs="Arial"/>
          <w:color w:val="244B5A"/>
          <w:szCs w:val="24"/>
        </w:rPr>
        <w:t>[OR]</w:t>
      </w:r>
    </w:p>
    <w:p w14:paraId="42F6F653" w14:textId="77777777" w:rsidR="00424E23" w:rsidRPr="00151C9E" w:rsidRDefault="00424E23" w:rsidP="000D3DFC">
      <w:pPr>
        <w:rPr>
          <w:rFonts w:cs="Arial"/>
          <w:color w:val="244B5A"/>
          <w:szCs w:val="24"/>
        </w:rPr>
      </w:pPr>
    </w:p>
    <w:p w14:paraId="1754B2C9" w14:textId="485ECB02" w:rsidR="00424E23" w:rsidRPr="00151C9E" w:rsidRDefault="00424E23" w:rsidP="000D3DFC">
      <w:pPr>
        <w:rPr>
          <w:rFonts w:cs="Arial"/>
          <w:color w:val="244B5A"/>
          <w:szCs w:val="24"/>
        </w:rPr>
      </w:pPr>
      <w:r w:rsidRPr="00151C9E">
        <w:rPr>
          <w:rFonts w:cs="Arial"/>
          <w:color w:val="244B5A"/>
          <w:szCs w:val="24"/>
        </w:rPr>
        <w:t>Your employment is not subject to a probationary period</w:t>
      </w:r>
      <w:r w:rsidR="00935F9B" w:rsidRPr="00151C9E">
        <w:rPr>
          <w:rFonts w:cs="Arial"/>
          <w:color w:val="244B5A"/>
          <w:szCs w:val="24"/>
        </w:rPr>
        <w:t>.</w:t>
      </w:r>
    </w:p>
    <w:p w14:paraId="275B7A53" w14:textId="77777777" w:rsidR="001E1072" w:rsidRPr="00151C9E" w:rsidRDefault="001E1072" w:rsidP="000D3DFC">
      <w:pPr>
        <w:rPr>
          <w:rFonts w:cs="Arial"/>
          <w:b/>
          <w:color w:val="244B5A"/>
          <w:szCs w:val="24"/>
        </w:rPr>
      </w:pPr>
    </w:p>
    <w:p w14:paraId="7B70898E" w14:textId="77777777" w:rsidR="006F6CE6" w:rsidRPr="00151C9E" w:rsidRDefault="004E7318" w:rsidP="000D3DFC">
      <w:pPr>
        <w:rPr>
          <w:rFonts w:cs="Arial"/>
          <w:b/>
          <w:color w:val="244B5A"/>
          <w:szCs w:val="24"/>
        </w:rPr>
      </w:pPr>
      <w:r w:rsidRPr="00151C9E">
        <w:rPr>
          <w:rFonts w:cs="Arial"/>
          <w:b/>
          <w:color w:val="244B5A"/>
          <w:szCs w:val="24"/>
        </w:rPr>
        <w:t>Place of w</w:t>
      </w:r>
      <w:r w:rsidR="009B7A99" w:rsidRPr="00151C9E">
        <w:rPr>
          <w:rFonts w:cs="Arial"/>
          <w:b/>
          <w:color w:val="244B5A"/>
          <w:szCs w:val="24"/>
        </w:rPr>
        <w:t>ork</w:t>
      </w:r>
    </w:p>
    <w:p w14:paraId="275A10C3" w14:textId="77777777" w:rsidR="006F6CE6" w:rsidRPr="00151C9E" w:rsidRDefault="002D09D6" w:rsidP="000D3DFC">
      <w:pPr>
        <w:rPr>
          <w:rFonts w:cs="Arial"/>
          <w:color w:val="244B5A"/>
          <w:szCs w:val="24"/>
        </w:rPr>
      </w:pPr>
      <w:bookmarkStart w:id="0" w:name="PlaceOfWork_Fixed"/>
      <w:r w:rsidRPr="00151C9E">
        <w:rPr>
          <w:rFonts w:cs="Arial"/>
          <w:color w:val="244B5A"/>
          <w:szCs w:val="24"/>
        </w:rPr>
        <w:t xml:space="preserve">You will normally be required to work at/from [insert details]. </w:t>
      </w:r>
    </w:p>
    <w:p w14:paraId="4541CC33" w14:textId="77777777" w:rsidR="002D09D6" w:rsidRPr="00151C9E" w:rsidRDefault="002D09D6" w:rsidP="000D3DFC">
      <w:pPr>
        <w:rPr>
          <w:rFonts w:cs="Arial"/>
          <w:b/>
          <w:color w:val="244B5A"/>
          <w:szCs w:val="24"/>
        </w:rPr>
      </w:pPr>
    </w:p>
    <w:p w14:paraId="0843A5AF" w14:textId="742E2A7C" w:rsidR="006F6CE6" w:rsidRPr="00151C9E" w:rsidRDefault="00FE06C3" w:rsidP="000D3DFC">
      <w:pPr>
        <w:rPr>
          <w:rFonts w:cs="Arial"/>
          <w:color w:val="244B5A"/>
          <w:szCs w:val="24"/>
        </w:rPr>
      </w:pPr>
      <w:r w:rsidRPr="00151C9E">
        <w:rPr>
          <w:rFonts w:cs="Arial"/>
          <w:color w:val="244B5A"/>
          <w:szCs w:val="24"/>
        </w:rPr>
        <w:t>[</w:t>
      </w:r>
      <w:r w:rsidR="00151C9E" w:rsidRPr="00151C9E">
        <w:rPr>
          <w:rFonts w:cs="Arial"/>
          <w:color w:val="244B5A"/>
          <w:szCs w:val="24"/>
        </w:rPr>
        <w:t>OPTIONAL</w:t>
      </w:r>
      <w:r w:rsidRPr="00151C9E">
        <w:rPr>
          <w:rFonts w:cs="Arial"/>
          <w:color w:val="244B5A"/>
          <w:szCs w:val="24"/>
        </w:rPr>
        <w:t>]</w:t>
      </w:r>
      <w:r w:rsidR="004E7318" w:rsidRPr="00151C9E">
        <w:rPr>
          <w:rFonts w:cs="Arial"/>
          <w:color w:val="244B5A"/>
          <w:szCs w:val="24"/>
        </w:rPr>
        <w:t xml:space="preserve"> </w:t>
      </w:r>
      <w:r w:rsidR="002D09D6" w:rsidRPr="00151C9E">
        <w:rPr>
          <w:rFonts w:cs="Arial"/>
          <w:color w:val="244B5A"/>
          <w:szCs w:val="24"/>
        </w:rPr>
        <w:t xml:space="preserve">The performance of your role requires an element of travel </w:t>
      </w:r>
      <w:r w:rsidRPr="00151C9E">
        <w:rPr>
          <w:rFonts w:cs="Arial"/>
          <w:color w:val="244B5A"/>
          <w:szCs w:val="24"/>
        </w:rPr>
        <w:t>[</w:t>
      </w:r>
      <w:r w:rsidR="00151C9E" w:rsidRPr="00151C9E">
        <w:rPr>
          <w:rFonts w:cs="Arial"/>
          <w:color w:val="244B5A"/>
          <w:szCs w:val="24"/>
        </w:rPr>
        <w:t>DELETE AS APPROPRIATE – WITHIN A [INSERT DETAILS] MILE RADIUS OF THIS ADDRESS/THROUGHOUT THE UNITED KINGDOM</w:t>
      </w:r>
      <w:r w:rsidRPr="00151C9E">
        <w:rPr>
          <w:rFonts w:cs="Arial"/>
          <w:color w:val="244B5A"/>
          <w:szCs w:val="24"/>
        </w:rPr>
        <w:t>]</w:t>
      </w:r>
      <w:r w:rsidR="002D09D6" w:rsidRPr="00151C9E">
        <w:rPr>
          <w:rFonts w:cs="Arial"/>
          <w:color w:val="244B5A"/>
          <w:szCs w:val="24"/>
        </w:rPr>
        <w:t>.</w:t>
      </w:r>
    </w:p>
    <w:p w14:paraId="2637E64B" w14:textId="77777777" w:rsidR="006F6CE6" w:rsidRPr="00151C9E" w:rsidRDefault="006F6CE6" w:rsidP="000D3DFC">
      <w:pPr>
        <w:rPr>
          <w:rFonts w:cs="Arial"/>
          <w:color w:val="244B5A"/>
          <w:szCs w:val="24"/>
        </w:rPr>
      </w:pPr>
    </w:p>
    <w:p w14:paraId="498A9C2B" w14:textId="48590AB9" w:rsidR="006F6CE6" w:rsidRPr="00151C9E" w:rsidRDefault="00FE06C3" w:rsidP="000D3DFC">
      <w:pPr>
        <w:rPr>
          <w:rFonts w:cs="Arial"/>
          <w:color w:val="244B5A"/>
          <w:szCs w:val="24"/>
        </w:rPr>
      </w:pPr>
      <w:r w:rsidRPr="00151C9E">
        <w:rPr>
          <w:rFonts w:cs="Arial"/>
          <w:color w:val="244B5A"/>
          <w:szCs w:val="24"/>
        </w:rPr>
        <w:t>[</w:t>
      </w:r>
      <w:r w:rsidR="00151C9E" w:rsidRPr="00151C9E">
        <w:rPr>
          <w:rFonts w:cs="Arial"/>
          <w:color w:val="244B5A"/>
          <w:szCs w:val="24"/>
        </w:rPr>
        <w:t>OPTIONAL</w:t>
      </w:r>
      <w:r w:rsidRPr="00151C9E">
        <w:rPr>
          <w:rFonts w:cs="Arial"/>
          <w:color w:val="244B5A"/>
          <w:szCs w:val="24"/>
        </w:rPr>
        <w:t>]</w:t>
      </w:r>
      <w:r w:rsidR="006C7C5A" w:rsidRPr="00151C9E">
        <w:rPr>
          <w:rFonts w:cs="Arial"/>
          <w:color w:val="244B5A"/>
          <w:szCs w:val="24"/>
        </w:rPr>
        <w:t xml:space="preserve"> </w:t>
      </w:r>
      <w:r w:rsidR="003048E3" w:rsidRPr="00151C9E">
        <w:rPr>
          <w:rFonts w:cs="Arial"/>
          <w:b/>
          <w:color w:val="244B5A"/>
          <w:szCs w:val="24"/>
        </w:rPr>
        <w:t>Working a</w:t>
      </w:r>
      <w:r w:rsidR="006F6CE6" w:rsidRPr="00151C9E">
        <w:rPr>
          <w:rFonts w:cs="Arial"/>
          <w:b/>
          <w:color w:val="244B5A"/>
          <w:szCs w:val="24"/>
        </w:rPr>
        <w:t>broad</w:t>
      </w:r>
    </w:p>
    <w:p w14:paraId="6595FE0D" w14:textId="5B317B7D" w:rsidR="005B3DA2" w:rsidRPr="00151C9E" w:rsidRDefault="005B3DA2" w:rsidP="000D3DFC">
      <w:pPr>
        <w:rPr>
          <w:rFonts w:cs="Arial"/>
          <w:color w:val="244B5A"/>
          <w:szCs w:val="24"/>
        </w:rPr>
      </w:pPr>
      <w:r w:rsidRPr="00151C9E">
        <w:rPr>
          <w:rFonts w:cs="Arial"/>
          <w:color w:val="244B5A"/>
          <w:szCs w:val="24"/>
        </w:rPr>
        <w:t>[</w:t>
      </w:r>
      <w:r w:rsidR="00151C9E" w:rsidRPr="00151C9E">
        <w:rPr>
          <w:rFonts w:cs="Arial"/>
          <w:color w:val="244B5A"/>
          <w:szCs w:val="24"/>
        </w:rPr>
        <w:t>SELECT FROM THE PARAGRAPHS BELOW AND DELETE AS APPLICABLE</w:t>
      </w:r>
      <w:r w:rsidRPr="00151C9E">
        <w:rPr>
          <w:rFonts w:cs="Arial"/>
          <w:color w:val="244B5A"/>
          <w:szCs w:val="24"/>
        </w:rPr>
        <w:t>]</w:t>
      </w:r>
    </w:p>
    <w:p w14:paraId="46403029" w14:textId="77777777" w:rsidR="005B3DA2" w:rsidRPr="00151C9E" w:rsidRDefault="005B3DA2" w:rsidP="000D3DFC">
      <w:pPr>
        <w:rPr>
          <w:rFonts w:cs="Arial"/>
          <w:color w:val="244B5A"/>
          <w:szCs w:val="24"/>
        </w:rPr>
      </w:pPr>
    </w:p>
    <w:p w14:paraId="27845CE7" w14:textId="77777777" w:rsidR="006F6CE6" w:rsidRPr="00151C9E" w:rsidRDefault="001C6044" w:rsidP="000D3DFC">
      <w:pPr>
        <w:rPr>
          <w:rFonts w:cs="Arial"/>
          <w:color w:val="244B5A"/>
          <w:szCs w:val="24"/>
        </w:rPr>
      </w:pPr>
      <w:r w:rsidRPr="00151C9E">
        <w:rPr>
          <w:rFonts w:cs="Arial"/>
          <w:color w:val="244B5A"/>
          <w:szCs w:val="24"/>
        </w:rPr>
        <w:t>You will not be required to work outside the United Kingdom.</w:t>
      </w:r>
    </w:p>
    <w:p w14:paraId="1BECD2C0" w14:textId="77777777" w:rsidR="006F6CE6" w:rsidRPr="00151C9E" w:rsidRDefault="006F6CE6" w:rsidP="000D3DFC">
      <w:pPr>
        <w:rPr>
          <w:rFonts w:cs="Arial"/>
          <w:color w:val="244B5A"/>
          <w:szCs w:val="24"/>
        </w:rPr>
      </w:pPr>
    </w:p>
    <w:p w14:paraId="675DD881" w14:textId="77777777" w:rsidR="006F6CE6" w:rsidRPr="00151C9E" w:rsidRDefault="00FE06C3" w:rsidP="000D3DFC">
      <w:pPr>
        <w:rPr>
          <w:rFonts w:cs="Arial"/>
          <w:color w:val="244B5A"/>
          <w:szCs w:val="24"/>
        </w:rPr>
      </w:pPr>
      <w:r w:rsidRPr="00151C9E">
        <w:rPr>
          <w:rFonts w:cs="Arial"/>
          <w:color w:val="244B5A"/>
          <w:szCs w:val="24"/>
        </w:rPr>
        <w:t>[</w:t>
      </w:r>
      <w:r w:rsidR="006F6CE6" w:rsidRPr="00151C9E">
        <w:rPr>
          <w:rFonts w:cs="Arial"/>
          <w:color w:val="244B5A"/>
          <w:szCs w:val="24"/>
        </w:rPr>
        <w:t>OR</w:t>
      </w:r>
      <w:r w:rsidRPr="00151C9E">
        <w:rPr>
          <w:rFonts w:cs="Arial"/>
          <w:color w:val="244B5A"/>
          <w:szCs w:val="24"/>
        </w:rPr>
        <w:t>]</w:t>
      </w:r>
    </w:p>
    <w:p w14:paraId="1647B504" w14:textId="77777777" w:rsidR="006F6CE6" w:rsidRPr="00151C9E" w:rsidRDefault="006F6CE6" w:rsidP="000D3DFC">
      <w:pPr>
        <w:pStyle w:val="NormalArial"/>
        <w:rPr>
          <w:rFonts w:cs="Arial"/>
          <w:color w:val="244B5A"/>
          <w:szCs w:val="24"/>
          <w:lang w:val="en-GB"/>
        </w:rPr>
      </w:pPr>
      <w:bookmarkStart w:id="1" w:name="AdditionalPayment_Commission"/>
      <w:bookmarkEnd w:id="0"/>
    </w:p>
    <w:p w14:paraId="57F8205C" w14:textId="77777777" w:rsidR="001C6044" w:rsidRPr="00151C9E" w:rsidRDefault="001C6044" w:rsidP="000D3DFC">
      <w:pPr>
        <w:pStyle w:val="NormalArial"/>
        <w:rPr>
          <w:rFonts w:cs="Arial"/>
          <w:color w:val="244B5A"/>
          <w:szCs w:val="24"/>
          <w:lang w:val="en-GB"/>
        </w:rPr>
      </w:pPr>
      <w:r w:rsidRPr="00151C9E">
        <w:rPr>
          <w:rFonts w:cs="Arial"/>
          <w:color w:val="244B5A"/>
          <w:szCs w:val="24"/>
          <w:lang w:val="en-GB"/>
        </w:rPr>
        <w:t xml:space="preserve">You will be required to work outside the United Kingdom (for a period, or periods, exceeding one month). </w:t>
      </w:r>
    </w:p>
    <w:p w14:paraId="64FE5551" w14:textId="77777777" w:rsidR="001C6044" w:rsidRPr="00151C9E" w:rsidRDefault="001C6044" w:rsidP="000D3DFC">
      <w:pPr>
        <w:pStyle w:val="NormalArial"/>
        <w:rPr>
          <w:rFonts w:cs="Arial"/>
          <w:color w:val="244B5A"/>
          <w:szCs w:val="24"/>
          <w:lang w:val="en-GB"/>
        </w:rPr>
      </w:pPr>
    </w:p>
    <w:p w14:paraId="0C1BF3D9" w14:textId="7E5CD2A5" w:rsidR="001C6044" w:rsidRPr="00151C9E" w:rsidRDefault="001C6044" w:rsidP="000D3DFC">
      <w:pPr>
        <w:pStyle w:val="NormalArial"/>
        <w:rPr>
          <w:rFonts w:cs="Arial"/>
          <w:color w:val="244B5A"/>
          <w:szCs w:val="24"/>
          <w:lang w:val="en-GB"/>
        </w:rPr>
      </w:pPr>
      <w:r w:rsidRPr="00151C9E">
        <w:rPr>
          <w:rFonts w:cs="Arial"/>
          <w:color w:val="244B5A"/>
          <w:szCs w:val="24"/>
          <w:lang w:val="en-GB"/>
        </w:rPr>
        <w:t xml:space="preserve">The period for which you will be required to work outside the United Kingdom is </w:t>
      </w:r>
      <w:r w:rsidR="00151C9E" w:rsidRPr="00151C9E">
        <w:rPr>
          <w:rFonts w:cs="Arial"/>
          <w:color w:val="244B5A"/>
          <w:szCs w:val="24"/>
          <w:lang w:val="en-GB"/>
        </w:rPr>
        <w:t>[INSERT DETAILS</w:t>
      </w:r>
      <w:r w:rsidRPr="00151C9E">
        <w:rPr>
          <w:rFonts w:cs="Arial"/>
          <w:color w:val="244B5A"/>
          <w:szCs w:val="24"/>
          <w:lang w:val="en-GB"/>
        </w:rPr>
        <w:t>]</w:t>
      </w:r>
      <w:r w:rsidR="00863CD2" w:rsidRPr="00151C9E">
        <w:rPr>
          <w:rFonts w:cs="Arial"/>
          <w:color w:val="244B5A"/>
          <w:szCs w:val="24"/>
          <w:lang w:val="en-GB"/>
        </w:rPr>
        <w:t>.</w:t>
      </w:r>
    </w:p>
    <w:p w14:paraId="27668322" w14:textId="77777777" w:rsidR="001C6044" w:rsidRPr="00151C9E" w:rsidRDefault="001C6044" w:rsidP="000D3DFC">
      <w:pPr>
        <w:pStyle w:val="NormalArial"/>
        <w:rPr>
          <w:rFonts w:cs="Arial"/>
          <w:color w:val="244B5A"/>
          <w:szCs w:val="24"/>
          <w:lang w:val="en-GB"/>
        </w:rPr>
      </w:pPr>
    </w:p>
    <w:p w14:paraId="22C164C7" w14:textId="769F4A93" w:rsidR="001C6044" w:rsidRPr="00151C9E" w:rsidRDefault="001C6044" w:rsidP="000D3DFC">
      <w:pPr>
        <w:pStyle w:val="NormalArial"/>
        <w:rPr>
          <w:rFonts w:cs="Arial"/>
          <w:color w:val="244B5A"/>
          <w:szCs w:val="24"/>
          <w:lang w:val="en-GB"/>
        </w:rPr>
      </w:pPr>
      <w:r w:rsidRPr="00151C9E">
        <w:rPr>
          <w:rFonts w:cs="Arial"/>
          <w:color w:val="244B5A"/>
          <w:szCs w:val="24"/>
          <w:lang w:val="en-GB"/>
        </w:rPr>
        <w:t>The currency in which remuneration will be paid while working outside the United Kingdom is [</w:t>
      </w:r>
      <w:r w:rsidR="00151C9E" w:rsidRPr="00151C9E">
        <w:rPr>
          <w:rFonts w:cs="Arial"/>
          <w:color w:val="244B5A"/>
          <w:szCs w:val="24"/>
          <w:lang w:val="en-GB"/>
        </w:rPr>
        <w:t>INSERT DETAILS</w:t>
      </w:r>
      <w:r w:rsidRPr="00151C9E">
        <w:rPr>
          <w:rFonts w:cs="Arial"/>
          <w:color w:val="244B5A"/>
          <w:szCs w:val="24"/>
          <w:lang w:val="en-GB"/>
        </w:rPr>
        <w:t>]</w:t>
      </w:r>
      <w:r w:rsidR="000E3BBD" w:rsidRPr="00151C9E">
        <w:rPr>
          <w:rFonts w:cs="Arial"/>
          <w:color w:val="244B5A"/>
          <w:szCs w:val="24"/>
          <w:lang w:val="en-GB"/>
        </w:rPr>
        <w:t>.</w:t>
      </w:r>
    </w:p>
    <w:p w14:paraId="7043ED53" w14:textId="77777777" w:rsidR="001C6044" w:rsidRPr="00151C9E" w:rsidRDefault="001C6044" w:rsidP="000D3DFC">
      <w:pPr>
        <w:pStyle w:val="NormalArial"/>
        <w:rPr>
          <w:rFonts w:cs="Arial"/>
          <w:color w:val="244B5A"/>
          <w:szCs w:val="24"/>
          <w:lang w:val="en-GB"/>
        </w:rPr>
      </w:pPr>
    </w:p>
    <w:p w14:paraId="78F46A7B" w14:textId="0A33B4B4" w:rsidR="001C6044" w:rsidRPr="00151C9E" w:rsidRDefault="001C6044" w:rsidP="000D3DFC">
      <w:pPr>
        <w:pStyle w:val="NormalArial"/>
        <w:rPr>
          <w:rFonts w:cs="Arial"/>
          <w:color w:val="244B5A"/>
          <w:szCs w:val="24"/>
          <w:lang w:val="en-GB"/>
        </w:rPr>
      </w:pPr>
      <w:r w:rsidRPr="00151C9E">
        <w:rPr>
          <w:rFonts w:cs="Arial"/>
          <w:color w:val="244B5A"/>
          <w:szCs w:val="24"/>
          <w:lang w:val="en-GB"/>
        </w:rPr>
        <w:t>[</w:t>
      </w:r>
      <w:r w:rsidR="00151C9E" w:rsidRPr="00151C9E">
        <w:rPr>
          <w:rFonts w:cs="Arial"/>
          <w:color w:val="244B5A"/>
          <w:szCs w:val="24"/>
          <w:lang w:val="en-GB"/>
        </w:rPr>
        <w:t>DELETE AS APPROPRIATE - NO ADDITIONAL REMUNERATION OR BENEFITS ARE PROVIDED IN RESPECT OF WORKING OUTSIDE THE UNITED KINGDOM/YOU ARE ENTITLED TO THE FOLLOWING ADDITIONAL REMUNERATION AND BENEFITS IN RESPECT OF WORKING OUTSIDE THE UNITED KINGDOM: [INSERT DETAILS].]</w:t>
      </w:r>
    </w:p>
    <w:p w14:paraId="53A5EF16" w14:textId="77777777" w:rsidR="001C6044" w:rsidRPr="00151C9E" w:rsidRDefault="001C6044" w:rsidP="000D3DFC">
      <w:pPr>
        <w:pStyle w:val="NormalArial"/>
        <w:rPr>
          <w:rFonts w:cs="Arial"/>
          <w:color w:val="244B5A"/>
          <w:szCs w:val="24"/>
          <w:lang w:val="en-GB"/>
        </w:rPr>
      </w:pPr>
    </w:p>
    <w:p w14:paraId="1FD20951" w14:textId="3485D440" w:rsidR="006F6CE6" w:rsidRPr="00151C9E" w:rsidRDefault="001C6044" w:rsidP="000D3DFC">
      <w:pPr>
        <w:pStyle w:val="NormalArial"/>
        <w:rPr>
          <w:rFonts w:cs="Arial"/>
          <w:color w:val="244B5A"/>
          <w:szCs w:val="24"/>
          <w:lang w:val="en-GB"/>
        </w:rPr>
      </w:pPr>
      <w:r w:rsidRPr="00151C9E">
        <w:rPr>
          <w:rFonts w:cs="Arial"/>
          <w:color w:val="244B5A"/>
          <w:szCs w:val="24"/>
          <w:lang w:val="en-GB"/>
        </w:rPr>
        <w:t>The terms and conditions relating to your return to the United Kingdom are as follows: [</w:t>
      </w:r>
      <w:r w:rsidR="00151C9E" w:rsidRPr="00151C9E">
        <w:rPr>
          <w:rFonts w:cs="Arial"/>
          <w:color w:val="244B5A"/>
          <w:szCs w:val="24"/>
          <w:lang w:val="en-GB"/>
        </w:rPr>
        <w:t>INSERT DETAILS</w:t>
      </w:r>
      <w:r w:rsidRPr="00151C9E">
        <w:rPr>
          <w:rFonts w:cs="Arial"/>
          <w:color w:val="244B5A"/>
          <w:szCs w:val="24"/>
          <w:lang w:val="en-GB"/>
        </w:rPr>
        <w:t>]</w:t>
      </w:r>
      <w:r w:rsidR="00863CD2" w:rsidRPr="00151C9E">
        <w:rPr>
          <w:rFonts w:cs="Arial"/>
          <w:color w:val="244B5A"/>
          <w:szCs w:val="24"/>
          <w:lang w:val="en-GB"/>
        </w:rPr>
        <w:t>.</w:t>
      </w:r>
    </w:p>
    <w:p w14:paraId="57BC3899" w14:textId="77777777" w:rsidR="00196261" w:rsidRPr="00151C9E" w:rsidRDefault="00196261" w:rsidP="000D3DFC">
      <w:pPr>
        <w:pStyle w:val="NormalArial"/>
        <w:rPr>
          <w:rFonts w:cs="Arial"/>
          <w:color w:val="244B5A"/>
          <w:szCs w:val="24"/>
          <w:lang w:val="en-GB"/>
        </w:rPr>
      </w:pPr>
    </w:p>
    <w:p w14:paraId="6AD42D0E" w14:textId="54A474E7" w:rsidR="00753430" w:rsidRPr="00151C9E" w:rsidRDefault="00196261" w:rsidP="000D3DFC">
      <w:pPr>
        <w:pStyle w:val="NormalArial"/>
        <w:rPr>
          <w:rFonts w:cs="Arial"/>
          <w:color w:val="244B5A"/>
          <w:szCs w:val="24"/>
        </w:rPr>
      </w:pPr>
      <w:r w:rsidRPr="00151C9E">
        <w:rPr>
          <w:rFonts w:cs="Arial"/>
          <w:color w:val="244B5A"/>
          <w:szCs w:val="24"/>
        </w:rPr>
        <w:t>[</w:t>
      </w:r>
      <w:r w:rsidR="00151C9E" w:rsidRPr="00151C9E">
        <w:rPr>
          <w:rFonts w:cs="Arial"/>
          <w:color w:val="244B5A"/>
          <w:szCs w:val="24"/>
        </w:rPr>
        <w:t>SELECT FROM THE PARAGRAPHS BELOW AND DELETE AS APPLICABLE</w:t>
      </w:r>
      <w:r w:rsidRPr="00151C9E">
        <w:rPr>
          <w:rFonts w:cs="Arial"/>
          <w:color w:val="244B5A"/>
          <w:szCs w:val="24"/>
        </w:rPr>
        <w:t>]</w:t>
      </w:r>
    </w:p>
    <w:p w14:paraId="68D16C5E" w14:textId="77777777" w:rsidR="00C93D8F" w:rsidRPr="00151C9E" w:rsidRDefault="00C93D8F" w:rsidP="000D3DFC">
      <w:pPr>
        <w:pStyle w:val="NormalArial"/>
        <w:rPr>
          <w:rFonts w:cs="Arial"/>
          <w:color w:val="244B5A"/>
          <w:szCs w:val="24"/>
          <w:lang w:val="en-GB"/>
        </w:rPr>
      </w:pPr>
    </w:p>
    <w:p w14:paraId="45373CC5" w14:textId="77777777" w:rsidR="00F07BE1" w:rsidRPr="00151C9E" w:rsidRDefault="00753430" w:rsidP="00753430">
      <w:pPr>
        <w:rPr>
          <w:rFonts w:cs="Arial"/>
          <w:color w:val="244B5A"/>
          <w:szCs w:val="24"/>
        </w:rPr>
      </w:pPr>
      <w:r w:rsidRPr="00151C9E">
        <w:rPr>
          <w:rFonts w:cs="Arial"/>
          <w:b/>
          <w:color w:val="244B5A"/>
          <w:szCs w:val="24"/>
        </w:rPr>
        <w:t>Training entitlements</w:t>
      </w:r>
      <w:r w:rsidRPr="00151C9E">
        <w:rPr>
          <w:rFonts w:cs="Arial"/>
          <w:color w:val="244B5A"/>
          <w:szCs w:val="24"/>
        </w:rPr>
        <w:t xml:space="preserve"> </w:t>
      </w:r>
      <w:r w:rsidRPr="00151C9E">
        <w:rPr>
          <w:rFonts w:cs="Arial"/>
          <w:b/>
          <w:color w:val="244B5A"/>
          <w:szCs w:val="24"/>
        </w:rPr>
        <w:br/>
      </w:r>
    </w:p>
    <w:p w14:paraId="73233D9C" w14:textId="5892E371" w:rsidR="00364AB5" w:rsidRPr="00151C9E" w:rsidRDefault="00935F9B" w:rsidP="00364AB5">
      <w:pPr>
        <w:pStyle w:val="BodyText2"/>
        <w:jc w:val="left"/>
        <w:rPr>
          <w:rFonts w:ascii="Arial" w:hAnsi="Arial" w:cs="Arial"/>
          <w:b w:val="0"/>
          <w:color w:val="244B5A"/>
          <w:szCs w:val="24"/>
        </w:rPr>
      </w:pPr>
      <w:r w:rsidRPr="00151C9E">
        <w:rPr>
          <w:rFonts w:ascii="Arial" w:hAnsi="Arial" w:cs="Arial"/>
          <w:b w:val="0"/>
          <w:bCs/>
          <w:color w:val="244B5A"/>
          <w:szCs w:val="24"/>
        </w:rPr>
        <w:t>[</w:t>
      </w:r>
      <w:r w:rsidR="00151C9E" w:rsidRPr="00151C9E">
        <w:rPr>
          <w:rFonts w:ascii="Arial" w:hAnsi="Arial" w:cs="Arial"/>
          <w:b w:val="0"/>
          <w:bCs/>
          <w:color w:val="244B5A"/>
          <w:szCs w:val="24"/>
        </w:rPr>
        <w:t>INSERT ORGANISATION NAME</w:t>
      </w:r>
      <w:r w:rsidRPr="00151C9E">
        <w:rPr>
          <w:rFonts w:ascii="Arial" w:hAnsi="Arial" w:cs="Arial"/>
          <w:b w:val="0"/>
          <w:bCs/>
          <w:color w:val="244B5A"/>
          <w:szCs w:val="24"/>
        </w:rPr>
        <w:t xml:space="preserve">] </w:t>
      </w:r>
      <w:r w:rsidR="00364AB5" w:rsidRPr="00151C9E">
        <w:rPr>
          <w:rFonts w:ascii="Arial" w:eastAsia="Calibri" w:hAnsi="Arial" w:cs="Arial"/>
          <w:b w:val="0"/>
          <w:color w:val="244B5A"/>
          <w:szCs w:val="24"/>
        </w:rPr>
        <w:t>will fund the following training for you, which you are required to undertake:</w:t>
      </w:r>
      <w:r w:rsidR="00364AB5" w:rsidRPr="00151C9E">
        <w:rPr>
          <w:rFonts w:ascii="Arial" w:hAnsi="Arial" w:cs="Arial"/>
          <w:b w:val="0"/>
          <w:color w:val="244B5A"/>
          <w:szCs w:val="24"/>
        </w:rPr>
        <w:t xml:space="preserve"> </w:t>
      </w:r>
    </w:p>
    <w:p w14:paraId="29FF8707" w14:textId="6FD470FB" w:rsidR="00364AB5" w:rsidRPr="00151C9E" w:rsidRDefault="00364AB5" w:rsidP="00364AB5">
      <w:pPr>
        <w:pStyle w:val="BodyText2"/>
        <w:jc w:val="left"/>
        <w:rPr>
          <w:rFonts w:ascii="Arial" w:hAnsi="Arial" w:cs="Arial"/>
          <w:color w:val="244B5A"/>
          <w:szCs w:val="24"/>
        </w:rPr>
      </w:pPr>
      <w:r w:rsidRPr="00151C9E">
        <w:rPr>
          <w:rFonts w:ascii="Arial" w:hAnsi="Arial" w:cs="Arial"/>
          <w:b w:val="0"/>
          <w:color w:val="244B5A"/>
          <w:szCs w:val="24"/>
        </w:rPr>
        <w:lastRenderedPageBreak/>
        <w:t>[</w:t>
      </w:r>
      <w:r w:rsidR="00151C9E" w:rsidRPr="00151C9E">
        <w:rPr>
          <w:rFonts w:ascii="Arial" w:hAnsi="Arial" w:cs="Arial"/>
          <w:b w:val="0"/>
          <w:color w:val="244B5A"/>
          <w:szCs w:val="24"/>
        </w:rPr>
        <w:t>INSERT DETAILS</w:t>
      </w:r>
      <w:r w:rsidRPr="00151C9E">
        <w:rPr>
          <w:rFonts w:ascii="Arial" w:hAnsi="Arial" w:cs="Arial"/>
          <w:b w:val="0"/>
          <w:color w:val="244B5A"/>
          <w:szCs w:val="24"/>
        </w:rPr>
        <w:t>]</w:t>
      </w:r>
    </w:p>
    <w:p w14:paraId="4AEBED09" w14:textId="77777777" w:rsidR="00364AB5" w:rsidRPr="00151C9E" w:rsidRDefault="00364AB5" w:rsidP="00364AB5">
      <w:pPr>
        <w:pStyle w:val="BodyText2"/>
        <w:jc w:val="left"/>
        <w:rPr>
          <w:rFonts w:ascii="Arial" w:eastAsia="Calibri" w:hAnsi="Arial" w:cs="Arial"/>
          <w:b w:val="0"/>
          <w:color w:val="244B5A"/>
          <w:szCs w:val="24"/>
        </w:rPr>
      </w:pPr>
    </w:p>
    <w:p w14:paraId="57F155C6" w14:textId="77777777" w:rsidR="00364AB5" w:rsidRPr="00151C9E" w:rsidRDefault="00364AB5" w:rsidP="00364AB5">
      <w:pPr>
        <w:rPr>
          <w:rFonts w:cs="Arial"/>
          <w:color w:val="244B5A"/>
          <w:szCs w:val="24"/>
        </w:rPr>
      </w:pPr>
      <w:r w:rsidRPr="00151C9E">
        <w:rPr>
          <w:rFonts w:cs="Arial"/>
          <w:color w:val="244B5A"/>
          <w:szCs w:val="24"/>
        </w:rPr>
        <w:t>You are required to undertake the following training at your own expense:</w:t>
      </w:r>
    </w:p>
    <w:p w14:paraId="60746F29" w14:textId="4B94D135" w:rsidR="00364AB5" w:rsidRPr="00151C9E" w:rsidRDefault="00364AB5" w:rsidP="00364AB5">
      <w:pPr>
        <w:rPr>
          <w:rFonts w:cs="Arial"/>
          <w:color w:val="244B5A"/>
          <w:szCs w:val="24"/>
        </w:rPr>
      </w:pPr>
      <w:r w:rsidRPr="00151C9E">
        <w:rPr>
          <w:rFonts w:cs="Arial"/>
          <w:color w:val="244B5A"/>
          <w:szCs w:val="24"/>
        </w:rPr>
        <w:t>[</w:t>
      </w:r>
      <w:r w:rsidR="00151C9E" w:rsidRPr="00151C9E">
        <w:rPr>
          <w:rFonts w:cs="Arial"/>
          <w:color w:val="244B5A"/>
          <w:szCs w:val="24"/>
        </w:rPr>
        <w:t>INSERT DETAILS</w:t>
      </w:r>
      <w:r w:rsidRPr="00151C9E">
        <w:rPr>
          <w:rFonts w:cs="Arial"/>
          <w:color w:val="244B5A"/>
          <w:szCs w:val="24"/>
        </w:rPr>
        <w:t>]</w:t>
      </w:r>
    </w:p>
    <w:p w14:paraId="6DD956C0" w14:textId="77777777" w:rsidR="00364AB5" w:rsidRPr="00151C9E" w:rsidRDefault="00364AB5" w:rsidP="00364AB5">
      <w:pPr>
        <w:rPr>
          <w:rFonts w:cs="Arial"/>
          <w:color w:val="244B5A"/>
          <w:szCs w:val="24"/>
        </w:rPr>
      </w:pPr>
    </w:p>
    <w:p w14:paraId="45E2024E" w14:textId="4B286F38" w:rsidR="00364AB5" w:rsidRPr="00151C9E" w:rsidRDefault="00364AB5" w:rsidP="00364AB5">
      <w:pPr>
        <w:tabs>
          <w:tab w:val="left" w:pos="6946"/>
        </w:tabs>
        <w:rPr>
          <w:rFonts w:cs="Arial"/>
          <w:color w:val="244B5A"/>
          <w:szCs w:val="24"/>
        </w:rPr>
      </w:pPr>
      <w:r w:rsidRPr="00151C9E">
        <w:rPr>
          <w:rFonts w:cs="Arial"/>
          <w:color w:val="244B5A"/>
          <w:szCs w:val="24"/>
        </w:rPr>
        <w:t xml:space="preserve">You are also entitled to take part in various training courses which </w:t>
      </w:r>
      <w:r w:rsidR="00935F9B" w:rsidRPr="00151C9E">
        <w:rPr>
          <w:rFonts w:cs="Arial"/>
          <w:color w:val="244B5A"/>
          <w:szCs w:val="24"/>
        </w:rPr>
        <w:t>[</w:t>
      </w:r>
      <w:r w:rsidR="00151C9E" w:rsidRPr="00151C9E">
        <w:rPr>
          <w:rFonts w:cs="Arial"/>
          <w:color w:val="244B5A"/>
          <w:szCs w:val="24"/>
        </w:rPr>
        <w:t>INSERT ORGANISATION NAME] may</w:t>
      </w:r>
      <w:r w:rsidRPr="00151C9E">
        <w:rPr>
          <w:rFonts w:cs="Arial"/>
          <w:color w:val="244B5A"/>
          <w:szCs w:val="24"/>
        </w:rPr>
        <w:t xml:space="preserve"> provide, or may arrange provision of</w:t>
      </w:r>
      <w:r w:rsidR="00BF32A0" w:rsidRPr="00151C9E">
        <w:rPr>
          <w:rFonts w:cs="Arial"/>
          <w:color w:val="244B5A"/>
          <w:szCs w:val="24"/>
        </w:rPr>
        <w:t xml:space="preserve"> via an external provider</w:t>
      </w:r>
      <w:r w:rsidRPr="00151C9E">
        <w:rPr>
          <w:rFonts w:cs="Arial"/>
          <w:color w:val="244B5A"/>
          <w:szCs w:val="24"/>
        </w:rPr>
        <w:t xml:space="preserve">, from time to time. More information on the types of training available </w:t>
      </w:r>
      <w:r w:rsidR="00F4155A" w:rsidRPr="00151C9E">
        <w:rPr>
          <w:rFonts w:cs="Arial"/>
          <w:color w:val="244B5A"/>
          <w:szCs w:val="24"/>
        </w:rPr>
        <w:t xml:space="preserve">are </w:t>
      </w:r>
      <w:r w:rsidRPr="00151C9E">
        <w:rPr>
          <w:rFonts w:cs="Arial"/>
          <w:color w:val="244B5A"/>
          <w:szCs w:val="24"/>
        </w:rPr>
        <w:t>[</w:t>
      </w:r>
      <w:r w:rsidR="00151C9E" w:rsidRPr="00151C9E">
        <w:rPr>
          <w:rFonts w:cs="Arial"/>
          <w:color w:val="244B5A"/>
          <w:szCs w:val="24"/>
        </w:rPr>
        <w:t>DELETE AS APPROPRIATE – SET OUT IN THE EMPLOYEE HANDBOOK/SET OUT IN THE STAFF HANDBOOK/AS DETAILED IN THE ATTACHED DOCUMENT</w:t>
      </w:r>
      <w:r w:rsidRPr="00151C9E">
        <w:rPr>
          <w:rFonts w:cs="Arial"/>
          <w:color w:val="244B5A"/>
          <w:szCs w:val="24"/>
        </w:rPr>
        <w:t>].</w:t>
      </w:r>
    </w:p>
    <w:p w14:paraId="0A7F3C3C" w14:textId="77777777" w:rsidR="00364AB5" w:rsidRPr="00151C9E" w:rsidRDefault="00364AB5" w:rsidP="00364AB5">
      <w:pPr>
        <w:pStyle w:val="BodyText2"/>
        <w:jc w:val="left"/>
        <w:rPr>
          <w:rFonts w:ascii="Arial" w:eastAsia="Calibri" w:hAnsi="Arial" w:cs="Arial"/>
          <w:b w:val="0"/>
          <w:color w:val="244B5A"/>
          <w:szCs w:val="24"/>
        </w:rPr>
      </w:pPr>
    </w:p>
    <w:p w14:paraId="4E3691BA" w14:textId="77777777" w:rsidR="00364AB5" w:rsidRPr="00151C9E" w:rsidRDefault="00364AB5" w:rsidP="00364AB5">
      <w:pPr>
        <w:pStyle w:val="BodyText2"/>
        <w:jc w:val="left"/>
        <w:rPr>
          <w:rFonts w:ascii="Arial" w:eastAsia="Calibri" w:hAnsi="Arial" w:cs="Arial"/>
          <w:b w:val="0"/>
          <w:color w:val="244B5A"/>
          <w:szCs w:val="24"/>
        </w:rPr>
      </w:pPr>
      <w:r w:rsidRPr="00151C9E">
        <w:rPr>
          <w:rFonts w:ascii="Arial" w:eastAsia="Calibri" w:hAnsi="Arial" w:cs="Arial"/>
          <w:b w:val="0"/>
          <w:color w:val="244B5A"/>
          <w:szCs w:val="24"/>
        </w:rPr>
        <w:t>[OR]</w:t>
      </w:r>
    </w:p>
    <w:p w14:paraId="1E8174CC" w14:textId="77777777" w:rsidR="00364AB5" w:rsidRPr="00151C9E" w:rsidRDefault="00364AB5" w:rsidP="00753430">
      <w:pPr>
        <w:rPr>
          <w:rFonts w:cs="Arial"/>
          <w:color w:val="244B5A"/>
          <w:szCs w:val="24"/>
        </w:rPr>
      </w:pPr>
    </w:p>
    <w:p w14:paraId="676A82FC" w14:textId="77777777" w:rsidR="00753430" w:rsidRPr="00151C9E" w:rsidRDefault="00F07BE1" w:rsidP="00364AB5">
      <w:pPr>
        <w:rPr>
          <w:rFonts w:cs="Arial"/>
          <w:color w:val="244B5A"/>
          <w:szCs w:val="24"/>
        </w:rPr>
      </w:pPr>
      <w:r w:rsidRPr="00151C9E">
        <w:rPr>
          <w:rFonts w:cs="Arial"/>
          <w:color w:val="244B5A"/>
          <w:szCs w:val="24"/>
        </w:rPr>
        <w:t>No training will be provided</w:t>
      </w:r>
      <w:r w:rsidR="00364AB5" w:rsidRPr="00151C9E">
        <w:rPr>
          <w:rFonts w:cs="Arial"/>
          <w:color w:val="244B5A"/>
          <w:szCs w:val="24"/>
        </w:rPr>
        <w:t xml:space="preserve"> to you during your employment other than that you will receive upon commencement of employment to ensure that you are able to effectively carry out your role.</w:t>
      </w:r>
    </w:p>
    <w:bookmarkEnd w:id="1"/>
    <w:p w14:paraId="7C2FE552" w14:textId="77777777" w:rsidR="001C6044" w:rsidRPr="00151C9E" w:rsidRDefault="001C6044" w:rsidP="000D3DFC">
      <w:pPr>
        <w:rPr>
          <w:rFonts w:cs="Arial"/>
          <w:b/>
          <w:color w:val="244B5A"/>
          <w:szCs w:val="24"/>
        </w:rPr>
      </w:pPr>
    </w:p>
    <w:p w14:paraId="547D6A95" w14:textId="499FC7FE" w:rsidR="005B3DA2" w:rsidRPr="00151C9E" w:rsidRDefault="005B3DA2" w:rsidP="000D3DFC">
      <w:pPr>
        <w:rPr>
          <w:rFonts w:cs="Arial"/>
          <w:color w:val="244B5A"/>
          <w:szCs w:val="24"/>
        </w:rPr>
      </w:pPr>
      <w:r w:rsidRPr="00151C9E">
        <w:rPr>
          <w:rFonts w:cs="Arial"/>
          <w:color w:val="244B5A"/>
          <w:szCs w:val="24"/>
        </w:rPr>
        <w:t>[</w:t>
      </w:r>
      <w:r w:rsidR="00151C9E" w:rsidRPr="00151C9E">
        <w:rPr>
          <w:rFonts w:cs="Arial"/>
          <w:color w:val="244B5A"/>
          <w:szCs w:val="24"/>
        </w:rPr>
        <w:t>SELECT FROM THE PARAGRAPHS BELOW AND DELETE AS APPLICABLE</w:t>
      </w:r>
      <w:r w:rsidRPr="00151C9E">
        <w:rPr>
          <w:rFonts w:cs="Arial"/>
          <w:color w:val="244B5A"/>
          <w:szCs w:val="24"/>
        </w:rPr>
        <w:t>]</w:t>
      </w:r>
    </w:p>
    <w:p w14:paraId="6A6EB044" w14:textId="77777777" w:rsidR="005B3DA2" w:rsidRPr="00151C9E" w:rsidRDefault="005B3DA2" w:rsidP="000D3DFC">
      <w:pPr>
        <w:rPr>
          <w:rFonts w:cs="Arial"/>
          <w:color w:val="244B5A"/>
          <w:szCs w:val="24"/>
        </w:rPr>
      </w:pPr>
    </w:p>
    <w:p w14:paraId="336D0E40" w14:textId="77777777" w:rsidR="005B3DA2" w:rsidRPr="00151C9E" w:rsidRDefault="005B3DA2" w:rsidP="000D3DFC">
      <w:pPr>
        <w:rPr>
          <w:rFonts w:cs="Arial"/>
          <w:b/>
          <w:color w:val="244B5A"/>
          <w:szCs w:val="24"/>
        </w:rPr>
      </w:pPr>
      <w:r w:rsidRPr="00151C9E">
        <w:rPr>
          <w:rFonts w:cs="Arial"/>
          <w:b/>
          <w:color w:val="244B5A"/>
          <w:szCs w:val="24"/>
        </w:rPr>
        <w:t>Fixed days and times of work</w:t>
      </w:r>
    </w:p>
    <w:p w14:paraId="79C87627" w14:textId="5570D55A" w:rsidR="005B3DA2" w:rsidRPr="00151C9E" w:rsidRDefault="005B3DA2" w:rsidP="000D3DFC">
      <w:pPr>
        <w:rPr>
          <w:rFonts w:cs="Arial"/>
          <w:color w:val="244B5A"/>
          <w:szCs w:val="24"/>
        </w:rPr>
      </w:pPr>
      <w:r w:rsidRPr="00151C9E">
        <w:rPr>
          <w:rFonts w:cs="Arial"/>
          <w:color w:val="244B5A"/>
          <w:szCs w:val="24"/>
        </w:rPr>
        <w:t>Your normal days and hours of work are</w:t>
      </w:r>
      <w:r w:rsidR="00196261" w:rsidRPr="00151C9E">
        <w:rPr>
          <w:rFonts w:cs="Arial"/>
          <w:color w:val="244B5A"/>
          <w:szCs w:val="24"/>
        </w:rPr>
        <w:t xml:space="preserve"> between [</w:t>
      </w:r>
      <w:r w:rsidR="00151C9E" w:rsidRPr="00151C9E">
        <w:rPr>
          <w:rFonts w:cs="Arial"/>
          <w:color w:val="244B5A"/>
          <w:szCs w:val="24"/>
        </w:rPr>
        <w:t>INSERT TIME</w:t>
      </w:r>
      <w:r w:rsidR="00196261" w:rsidRPr="00151C9E">
        <w:rPr>
          <w:rFonts w:cs="Arial"/>
          <w:color w:val="244B5A"/>
          <w:szCs w:val="24"/>
        </w:rPr>
        <w:t>] and [</w:t>
      </w:r>
      <w:r w:rsidR="00151C9E" w:rsidRPr="00151C9E">
        <w:rPr>
          <w:rFonts w:cs="Arial"/>
          <w:color w:val="244B5A"/>
          <w:szCs w:val="24"/>
        </w:rPr>
        <w:t>INSERT TIME</w:t>
      </w:r>
      <w:r w:rsidR="00196261" w:rsidRPr="00151C9E">
        <w:rPr>
          <w:rFonts w:cs="Arial"/>
          <w:color w:val="244B5A"/>
          <w:szCs w:val="24"/>
        </w:rPr>
        <w:t>] on [</w:t>
      </w:r>
      <w:r w:rsidR="00151C9E" w:rsidRPr="00151C9E">
        <w:rPr>
          <w:rFonts w:cs="Arial"/>
          <w:color w:val="244B5A"/>
          <w:szCs w:val="24"/>
        </w:rPr>
        <w:t>INSERT DAY EG MONDAY</w:t>
      </w:r>
      <w:r w:rsidR="00196261" w:rsidRPr="00151C9E">
        <w:rPr>
          <w:rFonts w:cs="Arial"/>
          <w:color w:val="244B5A"/>
          <w:szCs w:val="24"/>
        </w:rPr>
        <w:t>] to [</w:t>
      </w:r>
      <w:r w:rsidR="00151C9E" w:rsidRPr="00151C9E">
        <w:rPr>
          <w:rFonts w:cs="Arial"/>
          <w:color w:val="244B5A"/>
          <w:szCs w:val="24"/>
        </w:rPr>
        <w:t>INSERT DAY EG FRIDAY</w:t>
      </w:r>
      <w:r w:rsidR="00196261" w:rsidRPr="00151C9E">
        <w:rPr>
          <w:rFonts w:cs="Arial"/>
          <w:color w:val="244B5A"/>
          <w:szCs w:val="24"/>
        </w:rPr>
        <w:t>] inclusive, with a lunch break of [</w:t>
      </w:r>
      <w:r w:rsidR="00151C9E" w:rsidRPr="00151C9E">
        <w:rPr>
          <w:rFonts w:cs="Arial"/>
          <w:color w:val="244B5A"/>
          <w:szCs w:val="24"/>
        </w:rPr>
        <w:t>INSERT AMOUNT EG ONE HOUR</w:t>
      </w:r>
      <w:r w:rsidR="00196261" w:rsidRPr="00151C9E">
        <w:rPr>
          <w:rFonts w:cs="Arial"/>
          <w:color w:val="244B5A"/>
          <w:szCs w:val="24"/>
        </w:rPr>
        <w:t xml:space="preserve">]. These hours and days are not variable. </w:t>
      </w:r>
    </w:p>
    <w:p w14:paraId="1A69AC42" w14:textId="77777777" w:rsidR="00196261" w:rsidRPr="00151C9E" w:rsidRDefault="00196261" w:rsidP="000D3DFC">
      <w:pPr>
        <w:rPr>
          <w:rFonts w:cs="Arial"/>
          <w:color w:val="244B5A"/>
          <w:szCs w:val="24"/>
        </w:rPr>
      </w:pPr>
    </w:p>
    <w:p w14:paraId="63021DA4" w14:textId="77777777" w:rsidR="00196261" w:rsidRPr="00151C9E" w:rsidRDefault="00196261" w:rsidP="000D3DFC">
      <w:pPr>
        <w:rPr>
          <w:rFonts w:cs="Arial"/>
          <w:color w:val="244B5A"/>
          <w:szCs w:val="24"/>
        </w:rPr>
      </w:pPr>
      <w:r w:rsidRPr="00151C9E">
        <w:rPr>
          <w:rFonts w:cs="Arial"/>
          <w:color w:val="244B5A"/>
          <w:szCs w:val="24"/>
        </w:rPr>
        <w:t xml:space="preserve">You may be required to work additional hours as deemed necessary by the Company for the proper performance of your duties. </w:t>
      </w:r>
    </w:p>
    <w:p w14:paraId="63380939" w14:textId="77777777" w:rsidR="005B3DA2" w:rsidRPr="00151C9E" w:rsidRDefault="005B3DA2" w:rsidP="000D3DFC">
      <w:pPr>
        <w:rPr>
          <w:rFonts w:cs="Arial"/>
          <w:color w:val="244B5A"/>
          <w:szCs w:val="24"/>
        </w:rPr>
      </w:pPr>
    </w:p>
    <w:p w14:paraId="77C6B814" w14:textId="77777777" w:rsidR="00B50111" w:rsidRPr="00151C9E" w:rsidRDefault="00B50111" w:rsidP="00B50111">
      <w:pPr>
        <w:rPr>
          <w:rFonts w:cs="Arial"/>
          <w:color w:val="244B5A"/>
          <w:szCs w:val="24"/>
        </w:rPr>
      </w:pPr>
      <w:r w:rsidRPr="00151C9E">
        <w:rPr>
          <w:rFonts w:cs="Arial"/>
          <w:color w:val="244B5A"/>
          <w:szCs w:val="24"/>
        </w:rPr>
        <w:t>[OR]</w:t>
      </w:r>
    </w:p>
    <w:p w14:paraId="1D90D872" w14:textId="77777777" w:rsidR="00B50111" w:rsidRPr="00151C9E" w:rsidRDefault="00B50111" w:rsidP="00B50111">
      <w:pPr>
        <w:rPr>
          <w:rFonts w:cs="Arial"/>
          <w:color w:val="244B5A"/>
          <w:szCs w:val="24"/>
        </w:rPr>
      </w:pPr>
    </w:p>
    <w:p w14:paraId="58CC4695" w14:textId="77777777" w:rsidR="00B50111" w:rsidRPr="00151C9E" w:rsidRDefault="00B50111" w:rsidP="00B50111">
      <w:pPr>
        <w:widowControl w:val="0"/>
        <w:outlineLvl w:val="0"/>
        <w:rPr>
          <w:rFonts w:cs="Arial"/>
          <w:b/>
          <w:color w:val="244B5A"/>
          <w:szCs w:val="24"/>
        </w:rPr>
      </w:pPr>
      <w:r w:rsidRPr="00151C9E">
        <w:rPr>
          <w:rFonts w:cs="Arial"/>
          <w:b/>
          <w:color w:val="244B5A"/>
          <w:szCs w:val="24"/>
        </w:rPr>
        <w:t>Fixed number of hours on different days and times</w:t>
      </w:r>
    </w:p>
    <w:p w14:paraId="2FBCB2AC" w14:textId="491062EA" w:rsidR="005C7CDF" w:rsidRPr="00151C9E" w:rsidRDefault="00B50111" w:rsidP="00B50111">
      <w:pPr>
        <w:rPr>
          <w:rFonts w:cs="Arial"/>
          <w:color w:val="244B5A"/>
          <w:szCs w:val="24"/>
        </w:rPr>
      </w:pPr>
      <w:r w:rsidRPr="00151C9E">
        <w:rPr>
          <w:rFonts w:cs="Arial"/>
          <w:color w:val="244B5A"/>
          <w:szCs w:val="24"/>
        </w:rPr>
        <w:t xml:space="preserve">Your normal working hours per week are </w:t>
      </w:r>
      <w:r w:rsidR="00151C9E" w:rsidRPr="00151C9E">
        <w:rPr>
          <w:rFonts w:cs="Arial"/>
          <w:color w:val="244B5A"/>
          <w:szCs w:val="24"/>
        </w:rPr>
        <w:t>[INSERT NUMBER</w:t>
      </w:r>
      <w:r w:rsidRPr="00151C9E">
        <w:rPr>
          <w:rFonts w:cs="Arial"/>
          <w:color w:val="244B5A"/>
          <w:szCs w:val="24"/>
        </w:rPr>
        <w:t>]. Actual days, start and finish times will be variable</w:t>
      </w:r>
      <w:r w:rsidR="005C7CDF" w:rsidRPr="00151C9E">
        <w:rPr>
          <w:rFonts w:cs="Arial"/>
          <w:color w:val="244B5A"/>
          <w:szCs w:val="24"/>
        </w:rPr>
        <w:t xml:space="preserve"> in accordance with the needs of the </w:t>
      </w:r>
      <w:r w:rsidR="00935F9B" w:rsidRPr="00151C9E">
        <w:rPr>
          <w:rFonts w:cs="Arial"/>
          <w:color w:val="244B5A"/>
          <w:szCs w:val="24"/>
        </w:rPr>
        <w:t>organisation</w:t>
      </w:r>
      <w:r w:rsidR="005C7CDF" w:rsidRPr="00151C9E">
        <w:rPr>
          <w:rFonts w:cs="Arial"/>
          <w:color w:val="244B5A"/>
          <w:szCs w:val="24"/>
        </w:rPr>
        <w:t xml:space="preserve">. </w:t>
      </w:r>
      <w:r w:rsidR="00324CDB" w:rsidRPr="00151C9E">
        <w:rPr>
          <w:rFonts w:cs="Arial"/>
          <w:color w:val="244B5A"/>
          <w:szCs w:val="24"/>
        </w:rPr>
        <w:t>The days of the week on which you are required to work are [</w:t>
      </w:r>
      <w:r w:rsidR="00151C9E" w:rsidRPr="00151C9E">
        <w:rPr>
          <w:rFonts w:cs="Arial"/>
          <w:color w:val="244B5A"/>
          <w:szCs w:val="24"/>
        </w:rPr>
        <w:t>INSERT DAYS</w:t>
      </w:r>
      <w:r w:rsidR="00324CDB" w:rsidRPr="00151C9E">
        <w:rPr>
          <w:rFonts w:cs="Arial"/>
          <w:color w:val="244B5A"/>
          <w:szCs w:val="24"/>
        </w:rPr>
        <w:t>].</w:t>
      </w:r>
    </w:p>
    <w:p w14:paraId="751F4394" w14:textId="77777777" w:rsidR="005C7CDF" w:rsidRPr="00151C9E" w:rsidRDefault="005C7CDF" w:rsidP="00B50111">
      <w:pPr>
        <w:rPr>
          <w:rFonts w:cs="Arial"/>
          <w:color w:val="244B5A"/>
          <w:szCs w:val="24"/>
        </w:rPr>
      </w:pPr>
    </w:p>
    <w:p w14:paraId="4B706F77" w14:textId="7006816F" w:rsidR="005C7CDF" w:rsidRPr="00151C9E" w:rsidRDefault="00935F9B" w:rsidP="00B50111">
      <w:pPr>
        <w:rPr>
          <w:rFonts w:cs="Arial"/>
          <w:color w:val="244B5A"/>
          <w:szCs w:val="24"/>
        </w:rPr>
      </w:pPr>
      <w:r w:rsidRPr="00151C9E">
        <w:rPr>
          <w:rFonts w:cs="Arial"/>
          <w:color w:val="244B5A"/>
          <w:szCs w:val="24"/>
        </w:rPr>
        <w:t>[</w:t>
      </w:r>
      <w:r w:rsidR="00151C9E" w:rsidRPr="00151C9E">
        <w:rPr>
          <w:rFonts w:cs="Arial"/>
          <w:color w:val="244B5A"/>
          <w:szCs w:val="24"/>
        </w:rPr>
        <w:t>INSERT ORGANISATION NAME</w:t>
      </w:r>
      <w:r w:rsidRPr="00151C9E">
        <w:rPr>
          <w:rFonts w:cs="Arial"/>
          <w:color w:val="244B5A"/>
          <w:szCs w:val="24"/>
        </w:rPr>
        <w:t>]</w:t>
      </w:r>
      <w:r w:rsidR="005C7CDF" w:rsidRPr="00151C9E">
        <w:rPr>
          <w:rFonts w:cs="Arial"/>
          <w:color w:val="244B5A"/>
          <w:szCs w:val="24"/>
        </w:rPr>
        <w:t>’s operational hours are [</w:t>
      </w:r>
      <w:r w:rsidR="00151C9E" w:rsidRPr="00151C9E">
        <w:rPr>
          <w:rFonts w:cs="Arial"/>
          <w:color w:val="244B5A"/>
          <w:szCs w:val="24"/>
        </w:rPr>
        <w:t>INSERT TIME</w:t>
      </w:r>
      <w:r w:rsidR="005C7CDF" w:rsidRPr="00151C9E">
        <w:rPr>
          <w:rFonts w:cs="Arial"/>
          <w:color w:val="244B5A"/>
          <w:szCs w:val="24"/>
        </w:rPr>
        <w:t xml:space="preserve">] </w:t>
      </w:r>
      <w:r w:rsidR="00324CDB" w:rsidRPr="00151C9E">
        <w:rPr>
          <w:rFonts w:cs="Arial"/>
          <w:color w:val="244B5A"/>
          <w:szCs w:val="24"/>
        </w:rPr>
        <w:t>to [</w:t>
      </w:r>
      <w:r w:rsidR="00151C9E" w:rsidRPr="00151C9E">
        <w:rPr>
          <w:rFonts w:cs="Arial"/>
          <w:color w:val="244B5A"/>
          <w:szCs w:val="24"/>
        </w:rPr>
        <w:t>INSERT TIME</w:t>
      </w:r>
      <w:r w:rsidR="00324CDB" w:rsidRPr="00151C9E">
        <w:rPr>
          <w:rFonts w:cs="Arial"/>
          <w:color w:val="244B5A"/>
          <w:szCs w:val="24"/>
        </w:rPr>
        <w:t>] on [</w:t>
      </w:r>
      <w:r w:rsidR="00151C9E" w:rsidRPr="00151C9E">
        <w:rPr>
          <w:rFonts w:cs="Arial"/>
          <w:color w:val="244B5A"/>
          <w:szCs w:val="24"/>
        </w:rPr>
        <w:t>INSERT DAYS</w:t>
      </w:r>
      <w:r w:rsidR="00324CDB" w:rsidRPr="00151C9E">
        <w:rPr>
          <w:rFonts w:cs="Arial"/>
          <w:color w:val="244B5A"/>
          <w:szCs w:val="24"/>
        </w:rPr>
        <w:t xml:space="preserve">] </w:t>
      </w:r>
      <w:r w:rsidR="005C7CDF" w:rsidRPr="00151C9E">
        <w:rPr>
          <w:rFonts w:cs="Arial"/>
          <w:color w:val="244B5A"/>
          <w:szCs w:val="24"/>
        </w:rPr>
        <w:t>and you will generally be expected to work</w:t>
      </w:r>
      <w:r w:rsidR="006D30A3" w:rsidRPr="00151C9E">
        <w:rPr>
          <w:rFonts w:cs="Arial"/>
          <w:color w:val="244B5A"/>
          <w:szCs w:val="24"/>
        </w:rPr>
        <w:t xml:space="preserve"> </w:t>
      </w:r>
      <w:r w:rsidR="00324CDB" w:rsidRPr="00151C9E">
        <w:rPr>
          <w:rFonts w:cs="Arial"/>
          <w:color w:val="244B5A"/>
          <w:szCs w:val="24"/>
        </w:rPr>
        <w:t xml:space="preserve">a shift of </w:t>
      </w:r>
      <w:r w:rsidR="005C7CDF" w:rsidRPr="00151C9E">
        <w:rPr>
          <w:rFonts w:cs="Arial"/>
          <w:color w:val="244B5A"/>
          <w:szCs w:val="24"/>
        </w:rPr>
        <w:t>[</w:t>
      </w:r>
      <w:r w:rsidR="00151C9E" w:rsidRPr="00151C9E">
        <w:rPr>
          <w:rFonts w:cs="Arial"/>
          <w:color w:val="244B5A"/>
          <w:szCs w:val="24"/>
        </w:rPr>
        <w:t>INSERT AMOUNT</w:t>
      </w:r>
      <w:r w:rsidR="005C7CDF" w:rsidRPr="00151C9E">
        <w:rPr>
          <w:rFonts w:cs="Arial"/>
          <w:color w:val="244B5A"/>
          <w:szCs w:val="24"/>
        </w:rPr>
        <w:t>] hours at any time between [</w:t>
      </w:r>
      <w:r w:rsidR="00151C9E" w:rsidRPr="00151C9E">
        <w:rPr>
          <w:rFonts w:cs="Arial"/>
          <w:color w:val="244B5A"/>
          <w:szCs w:val="24"/>
        </w:rPr>
        <w:t>INSERT TIME</w:t>
      </w:r>
      <w:r w:rsidR="005C7CDF" w:rsidRPr="00151C9E">
        <w:rPr>
          <w:rFonts w:cs="Arial"/>
          <w:color w:val="244B5A"/>
          <w:szCs w:val="24"/>
        </w:rPr>
        <w:t>] and [</w:t>
      </w:r>
      <w:r w:rsidR="00151C9E" w:rsidRPr="00151C9E">
        <w:rPr>
          <w:rFonts w:cs="Arial"/>
          <w:color w:val="244B5A"/>
          <w:szCs w:val="24"/>
        </w:rPr>
        <w:t>INSERT TIME</w:t>
      </w:r>
      <w:r w:rsidR="005C7CDF" w:rsidRPr="00151C9E">
        <w:rPr>
          <w:rFonts w:cs="Arial"/>
          <w:color w:val="244B5A"/>
          <w:szCs w:val="24"/>
        </w:rPr>
        <w:t>]</w:t>
      </w:r>
      <w:r w:rsidR="00C729B9" w:rsidRPr="00151C9E">
        <w:rPr>
          <w:rFonts w:cs="Arial"/>
          <w:color w:val="244B5A"/>
          <w:szCs w:val="24"/>
        </w:rPr>
        <w:t>.</w:t>
      </w:r>
      <w:r w:rsidR="005C7CDF" w:rsidRPr="00151C9E">
        <w:rPr>
          <w:rFonts w:cs="Arial"/>
          <w:color w:val="244B5A"/>
          <w:szCs w:val="24"/>
        </w:rPr>
        <w:t xml:space="preserve"> </w:t>
      </w:r>
      <w:r w:rsidR="006D30A3" w:rsidRPr="00151C9E">
        <w:rPr>
          <w:rFonts w:cs="Arial"/>
          <w:color w:val="244B5A"/>
          <w:szCs w:val="24"/>
        </w:rPr>
        <w:t>You will not be expected to work on more than [</w:t>
      </w:r>
      <w:r w:rsidR="00151C9E" w:rsidRPr="00151C9E">
        <w:rPr>
          <w:rFonts w:cs="Arial"/>
          <w:color w:val="244B5A"/>
          <w:szCs w:val="24"/>
        </w:rPr>
        <w:t>INSERT NUMBER</w:t>
      </w:r>
      <w:r w:rsidR="006D30A3" w:rsidRPr="00151C9E">
        <w:rPr>
          <w:rFonts w:cs="Arial"/>
          <w:color w:val="244B5A"/>
          <w:szCs w:val="24"/>
        </w:rPr>
        <w:t>] days in a calendar week.</w:t>
      </w:r>
    </w:p>
    <w:p w14:paraId="3370F4E2" w14:textId="2829BBC4" w:rsidR="00324CDB" w:rsidRPr="00151C9E" w:rsidRDefault="00324CDB" w:rsidP="00324CDB">
      <w:pPr>
        <w:rPr>
          <w:rFonts w:cs="Arial"/>
          <w:color w:val="244B5A"/>
          <w:szCs w:val="24"/>
        </w:rPr>
      </w:pPr>
      <w:r w:rsidRPr="00151C9E">
        <w:rPr>
          <w:rFonts w:cs="Arial"/>
          <w:color w:val="244B5A"/>
          <w:szCs w:val="24"/>
        </w:rPr>
        <w:t>Actual working hours will be notified to you [</w:t>
      </w:r>
      <w:r w:rsidR="00151C9E" w:rsidRPr="00151C9E">
        <w:rPr>
          <w:rFonts w:cs="Arial"/>
          <w:color w:val="244B5A"/>
          <w:szCs w:val="24"/>
        </w:rPr>
        <w:t>INSERT DETAILS EG TWO WEEKS</w:t>
      </w:r>
      <w:r w:rsidRPr="00151C9E">
        <w:rPr>
          <w:rFonts w:cs="Arial"/>
          <w:color w:val="244B5A"/>
          <w:szCs w:val="24"/>
        </w:rPr>
        <w:t>] in advance.</w:t>
      </w:r>
    </w:p>
    <w:p w14:paraId="0F6F54FA" w14:textId="77777777" w:rsidR="00B50111" w:rsidRPr="00151C9E" w:rsidRDefault="00B50111" w:rsidP="00B50111">
      <w:pPr>
        <w:autoSpaceDE w:val="0"/>
        <w:autoSpaceDN w:val="0"/>
        <w:adjustRightInd w:val="0"/>
        <w:rPr>
          <w:rFonts w:cs="Arial"/>
          <w:color w:val="244B5A"/>
          <w:szCs w:val="24"/>
        </w:rPr>
      </w:pPr>
    </w:p>
    <w:p w14:paraId="3D1BAA40" w14:textId="77777777" w:rsidR="006F6CE6" w:rsidRPr="00151C9E" w:rsidRDefault="009B7A99" w:rsidP="000D3DFC">
      <w:pPr>
        <w:rPr>
          <w:rFonts w:cs="Arial"/>
          <w:b/>
          <w:color w:val="244B5A"/>
          <w:szCs w:val="24"/>
        </w:rPr>
      </w:pPr>
      <w:r w:rsidRPr="00151C9E">
        <w:rPr>
          <w:rFonts w:cs="Arial"/>
          <w:b/>
          <w:color w:val="244B5A"/>
          <w:szCs w:val="24"/>
        </w:rPr>
        <w:t>Overtime</w:t>
      </w:r>
    </w:p>
    <w:p w14:paraId="695F3243" w14:textId="76AB834B" w:rsidR="006F6CE6" w:rsidRPr="00151C9E" w:rsidRDefault="0052489B" w:rsidP="000D3DFC">
      <w:pPr>
        <w:autoSpaceDE w:val="0"/>
        <w:autoSpaceDN w:val="0"/>
        <w:adjustRightInd w:val="0"/>
        <w:rPr>
          <w:rFonts w:cs="Arial"/>
          <w:color w:val="244B5A"/>
          <w:szCs w:val="24"/>
          <w:lang w:eastAsia="en-GB"/>
        </w:rPr>
      </w:pPr>
      <w:r w:rsidRPr="00151C9E">
        <w:rPr>
          <w:rFonts w:cs="Arial"/>
          <w:color w:val="244B5A"/>
          <w:szCs w:val="24"/>
          <w:lang w:eastAsia="en-GB"/>
        </w:rPr>
        <w:t xml:space="preserve">You may be required to work overtime or additional hours when authorised and as necessitated by the needs of the business. If you work </w:t>
      </w:r>
      <w:proofErr w:type="gramStart"/>
      <w:r w:rsidRPr="00151C9E">
        <w:rPr>
          <w:rFonts w:cs="Arial"/>
          <w:color w:val="244B5A"/>
          <w:szCs w:val="24"/>
          <w:lang w:eastAsia="en-GB"/>
        </w:rPr>
        <w:t>in excess of</w:t>
      </w:r>
      <w:proofErr w:type="gramEnd"/>
      <w:r w:rsidRPr="00151C9E">
        <w:rPr>
          <w:rFonts w:cs="Arial"/>
          <w:color w:val="244B5A"/>
          <w:szCs w:val="24"/>
          <w:lang w:eastAsia="en-GB"/>
        </w:rPr>
        <w:t xml:space="preserve"> [</w:t>
      </w:r>
      <w:r w:rsidR="00151C9E" w:rsidRPr="00151C9E">
        <w:rPr>
          <w:rFonts w:cs="Arial"/>
          <w:color w:val="244B5A"/>
          <w:szCs w:val="24"/>
          <w:lang w:eastAsia="en-GB"/>
        </w:rPr>
        <w:t xml:space="preserve">INSERT </w:t>
      </w:r>
      <w:r w:rsidR="00151C9E" w:rsidRPr="00151C9E">
        <w:rPr>
          <w:rFonts w:cs="Arial"/>
          <w:color w:val="244B5A"/>
          <w:szCs w:val="24"/>
          <w:lang w:eastAsia="en-GB"/>
        </w:rPr>
        <w:lastRenderedPageBreak/>
        <w:t>NUMBER</w:t>
      </w:r>
      <w:r w:rsidRPr="00151C9E">
        <w:rPr>
          <w:rFonts w:cs="Arial"/>
          <w:color w:val="244B5A"/>
          <w:szCs w:val="24"/>
          <w:lang w:eastAsia="en-GB"/>
        </w:rPr>
        <w:t>] hours in a week then overtime payments will be made at [</w:t>
      </w:r>
      <w:r w:rsidR="00151C9E" w:rsidRPr="00151C9E">
        <w:rPr>
          <w:rFonts w:cs="Arial"/>
          <w:color w:val="244B5A"/>
          <w:szCs w:val="24"/>
          <w:lang w:eastAsia="en-GB"/>
        </w:rPr>
        <w:t>INSERT DETAILS</w:t>
      </w:r>
      <w:r w:rsidRPr="00151C9E">
        <w:rPr>
          <w:rFonts w:cs="Arial"/>
          <w:color w:val="244B5A"/>
          <w:szCs w:val="24"/>
          <w:lang w:eastAsia="en-GB"/>
        </w:rPr>
        <w:t xml:space="preserve">].  </w:t>
      </w:r>
    </w:p>
    <w:p w14:paraId="04182C74" w14:textId="77777777" w:rsidR="006F6CE6" w:rsidRPr="00151C9E" w:rsidRDefault="006F6CE6" w:rsidP="000D3DFC">
      <w:pPr>
        <w:rPr>
          <w:rFonts w:cs="Arial"/>
          <w:b/>
          <w:color w:val="244B5A"/>
          <w:szCs w:val="24"/>
        </w:rPr>
      </w:pPr>
    </w:p>
    <w:p w14:paraId="2E6E1823" w14:textId="77777777" w:rsidR="006F6CE6" w:rsidRPr="00151C9E" w:rsidRDefault="009B7A99" w:rsidP="000D3DFC">
      <w:pPr>
        <w:rPr>
          <w:rFonts w:cs="Arial"/>
          <w:b/>
          <w:color w:val="244B5A"/>
          <w:szCs w:val="24"/>
        </w:rPr>
      </w:pPr>
      <w:r w:rsidRPr="00151C9E">
        <w:rPr>
          <w:rFonts w:cs="Arial"/>
          <w:b/>
          <w:color w:val="244B5A"/>
          <w:szCs w:val="24"/>
        </w:rPr>
        <w:t xml:space="preserve">Break </w:t>
      </w:r>
      <w:r w:rsidR="002666F0" w:rsidRPr="00151C9E">
        <w:rPr>
          <w:rFonts w:cs="Arial"/>
          <w:b/>
          <w:color w:val="244B5A"/>
          <w:szCs w:val="24"/>
        </w:rPr>
        <w:t>e</w:t>
      </w:r>
      <w:r w:rsidRPr="00151C9E">
        <w:rPr>
          <w:rFonts w:cs="Arial"/>
          <w:b/>
          <w:color w:val="244B5A"/>
          <w:szCs w:val="24"/>
        </w:rPr>
        <w:t>ntitlement</w:t>
      </w:r>
    </w:p>
    <w:p w14:paraId="50A0C0D1" w14:textId="011C593A" w:rsidR="005B3DA2" w:rsidRPr="00151C9E" w:rsidRDefault="00151C9E" w:rsidP="000D3DFC">
      <w:pPr>
        <w:pStyle w:val="NormalArial"/>
        <w:rPr>
          <w:rFonts w:cs="Arial"/>
          <w:color w:val="244B5A"/>
          <w:szCs w:val="24"/>
          <w:lang w:val="en-GB"/>
        </w:rPr>
      </w:pPr>
      <w:r w:rsidRPr="00151C9E">
        <w:rPr>
          <w:rFonts w:cs="Arial"/>
          <w:color w:val="244B5A"/>
          <w:szCs w:val="24"/>
          <w:lang w:val="en-GB"/>
        </w:rPr>
        <w:t>[SELECT FROM THE PARAGRAPHS BELOW AND DELETE AS APPLICABLE]</w:t>
      </w:r>
    </w:p>
    <w:p w14:paraId="4212046B" w14:textId="77777777" w:rsidR="005B3DA2" w:rsidRPr="00151C9E" w:rsidRDefault="005B3DA2" w:rsidP="000D3DFC">
      <w:pPr>
        <w:pStyle w:val="NormalArial"/>
        <w:rPr>
          <w:rFonts w:cs="Arial"/>
          <w:color w:val="244B5A"/>
          <w:szCs w:val="24"/>
          <w:lang w:val="en-GB"/>
        </w:rPr>
      </w:pPr>
    </w:p>
    <w:p w14:paraId="48404554" w14:textId="77777777" w:rsidR="005B3DA2" w:rsidRPr="00151C9E" w:rsidRDefault="005B3DA2" w:rsidP="000D3DFC">
      <w:pPr>
        <w:pStyle w:val="NormalArial"/>
        <w:rPr>
          <w:rFonts w:cs="Arial"/>
          <w:color w:val="244B5A"/>
          <w:szCs w:val="24"/>
          <w:lang w:val="en-GB"/>
        </w:rPr>
      </w:pPr>
      <w:r w:rsidRPr="00151C9E">
        <w:rPr>
          <w:rFonts w:cs="Arial"/>
          <w:color w:val="244B5A"/>
          <w:szCs w:val="24"/>
          <w:lang w:val="en-GB"/>
        </w:rPr>
        <w:t>You will receive a 20-minute unpaid break if your working hours in any day are more than six.</w:t>
      </w:r>
    </w:p>
    <w:p w14:paraId="64B073CA" w14:textId="77777777" w:rsidR="005B3DA2" w:rsidRPr="00151C9E" w:rsidRDefault="005B3DA2" w:rsidP="000D3DFC">
      <w:pPr>
        <w:rPr>
          <w:rFonts w:cs="Arial"/>
          <w:b/>
          <w:color w:val="244B5A"/>
          <w:szCs w:val="24"/>
        </w:rPr>
      </w:pPr>
    </w:p>
    <w:p w14:paraId="60570923" w14:textId="77777777" w:rsidR="005B3DA2" w:rsidRPr="00151C9E" w:rsidRDefault="005B3DA2" w:rsidP="000D3DFC">
      <w:pPr>
        <w:rPr>
          <w:rFonts w:cs="Arial"/>
          <w:color w:val="244B5A"/>
          <w:szCs w:val="24"/>
        </w:rPr>
      </w:pPr>
      <w:r w:rsidRPr="00151C9E">
        <w:rPr>
          <w:rFonts w:cs="Arial"/>
          <w:color w:val="244B5A"/>
          <w:szCs w:val="24"/>
        </w:rPr>
        <w:t>[OR]</w:t>
      </w:r>
    </w:p>
    <w:p w14:paraId="06066E1E" w14:textId="77777777" w:rsidR="005B3DA2" w:rsidRPr="00151C9E" w:rsidRDefault="005B3DA2" w:rsidP="000D3DFC">
      <w:pPr>
        <w:rPr>
          <w:rFonts w:cs="Arial"/>
          <w:color w:val="244B5A"/>
          <w:szCs w:val="24"/>
        </w:rPr>
      </w:pPr>
    </w:p>
    <w:p w14:paraId="3FBB25AD" w14:textId="77777777" w:rsidR="005B3DA2" w:rsidRPr="00151C9E" w:rsidRDefault="005B3DA2" w:rsidP="000D3DFC">
      <w:pPr>
        <w:pStyle w:val="NormalArial"/>
        <w:rPr>
          <w:rFonts w:eastAsia="Calibri" w:cs="Arial"/>
          <w:color w:val="244B5A"/>
          <w:szCs w:val="24"/>
          <w:lang w:val="en-GB"/>
        </w:rPr>
      </w:pPr>
      <w:r w:rsidRPr="00151C9E">
        <w:rPr>
          <w:rFonts w:eastAsia="Calibri" w:cs="Arial"/>
          <w:color w:val="244B5A"/>
          <w:szCs w:val="24"/>
          <w:lang w:val="en-GB"/>
        </w:rPr>
        <w:t>You are entitled to an unpaid break lasting [insert number] minutes each day.</w:t>
      </w:r>
    </w:p>
    <w:p w14:paraId="09A14135" w14:textId="77777777" w:rsidR="0052489B" w:rsidRPr="00151C9E" w:rsidRDefault="0052489B" w:rsidP="000D3DFC">
      <w:pPr>
        <w:pStyle w:val="NormalArial"/>
        <w:rPr>
          <w:rFonts w:cs="Arial"/>
          <w:color w:val="244B5A"/>
          <w:szCs w:val="24"/>
          <w:lang w:val="en-GB"/>
        </w:rPr>
      </w:pPr>
    </w:p>
    <w:p w14:paraId="0A4F3C30" w14:textId="77777777" w:rsidR="006F6CE6" w:rsidRPr="00151C9E" w:rsidRDefault="009B7A99" w:rsidP="000D3DFC">
      <w:pPr>
        <w:rPr>
          <w:rFonts w:cs="Arial"/>
          <w:b/>
          <w:color w:val="244B5A"/>
          <w:szCs w:val="24"/>
        </w:rPr>
      </w:pPr>
      <w:r w:rsidRPr="00151C9E">
        <w:rPr>
          <w:rFonts w:cs="Arial"/>
          <w:b/>
          <w:color w:val="244B5A"/>
          <w:szCs w:val="24"/>
        </w:rPr>
        <w:t>Remuneration</w:t>
      </w:r>
    </w:p>
    <w:p w14:paraId="1CC4BE2E" w14:textId="62718609" w:rsidR="005B3DA2" w:rsidRPr="00151C9E" w:rsidRDefault="005B3DA2" w:rsidP="000D3DFC">
      <w:pPr>
        <w:rPr>
          <w:rFonts w:cs="Arial"/>
          <w:color w:val="244B5A"/>
          <w:szCs w:val="24"/>
        </w:rPr>
      </w:pPr>
      <w:r w:rsidRPr="00151C9E">
        <w:rPr>
          <w:rFonts w:cs="Arial"/>
          <w:color w:val="244B5A"/>
          <w:szCs w:val="24"/>
        </w:rPr>
        <w:t xml:space="preserve">Your salary is currently </w:t>
      </w:r>
      <w:proofErr w:type="gramStart"/>
      <w:r w:rsidRPr="00151C9E">
        <w:rPr>
          <w:rFonts w:cs="Arial"/>
          <w:color w:val="244B5A"/>
          <w:szCs w:val="24"/>
        </w:rPr>
        <w:t>£[</w:t>
      </w:r>
      <w:proofErr w:type="gramEnd"/>
      <w:r w:rsidR="00151C9E" w:rsidRPr="00151C9E">
        <w:rPr>
          <w:rFonts w:cs="Arial"/>
          <w:color w:val="244B5A"/>
          <w:szCs w:val="24"/>
        </w:rPr>
        <w:t>INSERT AMOUNT</w:t>
      </w:r>
      <w:r w:rsidRPr="00151C9E">
        <w:rPr>
          <w:rFonts w:cs="Arial"/>
          <w:color w:val="244B5A"/>
          <w:szCs w:val="24"/>
        </w:rPr>
        <w:t>] per [</w:t>
      </w:r>
      <w:r w:rsidR="00151C9E" w:rsidRPr="00151C9E">
        <w:rPr>
          <w:rFonts w:cs="Arial"/>
          <w:color w:val="244B5A"/>
          <w:szCs w:val="24"/>
        </w:rPr>
        <w:t xml:space="preserve">DELETE AS APPROPRIATE </w:t>
      </w:r>
      <w:r w:rsidR="00151C9E" w:rsidRPr="00151C9E">
        <w:rPr>
          <w:rFonts w:cs="Arial"/>
          <w:b/>
          <w:color w:val="244B5A"/>
          <w:szCs w:val="24"/>
        </w:rPr>
        <w:t xml:space="preserve">– </w:t>
      </w:r>
      <w:r w:rsidR="00151C9E" w:rsidRPr="00151C9E">
        <w:rPr>
          <w:rFonts w:cs="Arial"/>
          <w:color w:val="244B5A"/>
          <w:szCs w:val="24"/>
        </w:rPr>
        <w:t>HOUR/WEEK/MONTH/YEAR</w:t>
      </w:r>
      <w:r w:rsidRPr="00151C9E">
        <w:rPr>
          <w:rFonts w:cs="Arial"/>
          <w:color w:val="244B5A"/>
          <w:szCs w:val="24"/>
        </w:rPr>
        <w:t>] to be paid [</w:t>
      </w:r>
      <w:r w:rsidR="00151C9E" w:rsidRPr="00151C9E">
        <w:rPr>
          <w:rFonts w:cs="Arial"/>
          <w:color w:val="244B5A"/>
          <w:szCs w:val="24"/>
        </w:rPr>
        <w:t xml:space="preserve">DELETE AS APPROPRIATE </w:t>
      </w:r>
      <w:r w:rsidR="00151C9E" w:rsidRPr="00151C9E">
        <w:rPr>
          <w:rFonts w:cs="Arial"/>
          <w:b/>
          <w:color w:val="244B5A"/>
          <w:szCs w:val="24"/>
        </w:rPr>
        <w:t xml:space="preserve">– </w:t>
      </w:r>
      <w:r w:rsidR="00151C9E" w:rsidRPr="00151C9E">
        <w:rPr>
          <w:rFonts w:cs="Arial"/>
          <w:color w:val="244B5A"/>
          <w:szCs w:val="24"/>
        </w:rPr>
        <w:t xml:space="preserve">WEEKLY/FORTNIGHTLY/MONTHLY] </w:t>
      </w:r>
      <w:r w:rsidRPr="00151C9E">
        <w:rPr>
          <w:rFonts w:cs="Arial"/>
          <w:color w:val="244B5A"/>
          <w:szCs w:val="24"/>
        </w:rPr>
        <w:t>on the [</w:t>
      </w:r>
      <w:r w:rsidR="00151C9E" w:rsidRPr="00151C9E">
        <w:rPr>
          <w:rFonts w:cs="Arial"/>
          <w:color w:val="244B5A"/>
          <w:szCs w:val="24"/>
        </w:rPr>
        <w:t>INSERT DAY</w:t>
      </w:r>
      <w:r w:rsidRPr="00151C9E">
        <w:rPr>
          <w:rFonts w:cs="Arial"/>
          <w:color w:val="244B5A"/>
          <w:szCs w:val="24"/>
        </w:rPr>
        <w:t>] of each [</w:t>
      </w:r>
      <w:r w:rsidR="00151C9E" w:rsidRPr="00151C9E">
        <w:rPr>
          <w:rFonts w:cs="Arial"/>
          <w:color w:val="244B5A"/>
          <w:szCs w:val="24"/>
        </w:rPr>
        <w:t xml:space="preserve">DELETE AS APPROPRIATE </w:t>
      </w:r>
      <w:r w:rsidR="00151C9E" w:rsidRPr="00151C9E">
        <w:rPr>
          <w:rFonts w:cs="Arial"/>
          <w:b/>
          <w:color w:val="244B5A"/>
          <w:szCs w:val="24"/>
        </w:rPr>
        <w:t xml:space="preserve">– </w:t>
      </w:r>
      <w:r w:rsidR="00151C9E" w:rsidRPr="00151C9E">
        <w:rPr>
          <w:rFonts w:cs="Arial"/>
          <w:color w:val="244B5A"/>
          <w:szCs w:val="24"/>
        </w:rPr>
        <w:t>WEEK/MONTH</w:t>
      </w:r>
      <w:r w:rsidRPr="00151C9E">
        <w:rPr>
          <w:rFonts w:cs="Arial"/>
          <w:color w:val="244B5A"/>
          <w:szCs w:val="24"/>
        </w:rPr>
        <w:t>] by [</w:t>
      </w:r>
      <w:r w:rsidR="00151C9E" w:rsidRPr="00151C9E">
        <w:rPr>
          <w:rFonts w:cs="Arial"/>
          <w:color w:val="244B5A"/>
          <w:szCs w:val="24"/>
        </w:rPr>
        <w:t>DELETE AS APPROPRIATE -CASH/CHEQUE/CREDIT TRANSFER</w:t>
      </w:r>
      <w:r w:rsidRPr="00151C9E">
        <w:rPr>
          <w:rFonts w:cs="Arial"/>
          <w:color w:val="244B5A"/>
          <w:szCs w:val="24"/>
        </w:rPr>
        <w:t>], [</w:t>
      </w:r>
      <w:r w:rsidR="00151C9E" w:rsidRPr="00151C9E">
        <w:rPr>
          <w:rFonts w:cs="Arial"/>
          <w:color w:val="244B5A"/>
          <w:szCs w:val="24"/>
        </w:rPr>
        <w:t>DELETE AS APPROPRIATE - IN ARREARS/PART IN ARREARS AND PART IN ADVANCE</w:t>
      </w:r>
      <w:r w:rsidRPr="00151C9E">
        <w:rPr>
          <w:rFonts w:cs="Arial"/>
          <w:color w:val="244B5A"/>
          <w:szCs w:val="24"/>
        </w:rPr>
        <w:t>].</w:t>
      </w:r>
    </w:p>
    <w:p w14:paraId="42C09BCA" w14:textId="77777777" w:rsidR="006F6CE6" w:rsidRPr="00151C9E" w:rsidRDefault="006F6CE6" w:rsidP="000D3DFC">
      <w:pPr>
        <w:pStyle w:val="NormalArial"/>
        <w:rPr>
          <w:rFonts w:cs="Arial"/>
          <w:color w:val="244B5A"/>
          <w:szCs w:val="24"/>
          <w:lang w:val="en-GB"/>
        </w:rPr>
      </w:pPr>
    </w:p>
    <w:p w14:paraId="72256D3F" w14:textId="7A892F03" w:rsidR="006F6CE6" w:rsidRPr="00151C9E" w:rsidRDefault="00FE06C3" w:rsidP="000D3DFC">
      <w:pPr>
        <w:autoSpaceDE w:val="0"/>
        <w:autoSpaceDN w:val="0"/>
        <w:adjustRightInd w:val="0"/>
        <w:rPr>
          <w:rFonts w:cs="Arial"/>
          <w:color w:val="244B5A"/>
          <w:szCs w:val="24"/>
        </w:rPr>
      </w:pPr>
      <w:r w:rsidRPr="00151C9E">
        <w:rPr>
          <w:rFonts w:cs="Arial"/>
          <w:color w:val="244B5A"/>
          <w:szCs w:val="24"/>
        </w:rPr>
        <w:t>[</w:t>
      </w:r>
      <w:r w:rsidR="00151C9E" w:rsidRPr="00151C9E">
        <w:rPr>
          <w:rFonts w:cs="Arial"/>
          <w:color w:val="244B5A"/>
          <w:szCs w:val="24"/>
        </w:rPr>
        <w:t>OPTIONAL</w:t>
      </w:r>
      <w:r w:rsidRPr="00151C9E">
        <w:rPr>
          <w:rFonts w:cs="Arial"/>
          <w:color w:val="244B5A"/>
          <w:szCs w:val="24"/>
        </w:rPr>
        <w:t>]</w:t>
      </w:r>
      <w:r w:rsidR="006F6CE6" w:rsidRPr="00151C9E">
        <w:rPr>
          <w:rFonts w:cs="Arial"/>
          <w:color w:val="244B5A"/>
          <w:szCs w:val="24"/>
        </w:rPr>
        <w:t xml:space="preserve"> </w:t>
      </w:r>
      <w:r w:rsidR="00F60DF0" w:rsidRPr="00151C9E">
        <w:rPr>
          <w:rFonts w:cs="Arial"/>
          <w:color w:val="244B5A"/>
          <w:szCs w:val="24"/>
        </w:rPr>
        <w:t xml:space="preserve">Any changes to your pay as a result of </w:t>
      </w:r>
      <w:r w:rsidR="00693816" w:rsidRPr="00151C9E">
        <w:rPr>
          <w:rFonts w:cs="Arial"/>
          <w:color w:val="244B5A"/>
          <w:szCs w:val="24"/>
        </w:rPr>
        <w:t>[</w:t>
      </w:r>
      <w:r w:rsidR="00151C9E" w:rsidRPr="00151C9E">
        <w:rPr>
          <w:rFonts w:cs="Arial"/>
          <w:color w:val="244B5A"/>
          <w:szCs w:val="24"/>
        </w:rPr>
        <w:t>INSERT ORGANISATION NAME</w:t>
      </w:r>
      <w:r w:rsidR="00693816" w:rsidRPr="00151C9E">
        <w:rPr>
          <w:rFonts w:cs="Arial"/>
          <w:color w:val="244B5A"/>
          <w:szCs w:val="24"/>
        </w:rPr>
        <w:t>]</w:t>
      </w:r>
      <w:r w:rsidR="00F60DF0" w:rsidRPr="00151C9E">
        <w:rPr>
          <w:rFonts w:cs="Arial"/>
          <w:color w:val="244B5A"/>
          <w:szCs w:val="24"/>
        </w:rPr>
        <w:t>’s annual salary</w:t>
      </w:r>
      <w:r w:rsidR="006F6CE6" w:rsidRPr="00151C9E">
        <w:rPr>
          <w:rFonts w:cs="Arial"/>
          <w:color w:val="244B5A"/>
          <w:szCs w:val="24"/>
        </w:rPr>
        <w:t xml:space="preserve"> review </w:t>
      </w:r>
      <w:r w:rsidR="00F60DF0" w:rsidRPr="00151C9E">
        <w:rPr>
          <w:rFonts w:cs="Arial"/>
          <w:color w:val="244B5A"/>
          <w:szCs w:val="24"/>
        </w:rPr>
        <w:t>will be advised to you in writing</w:t>
      </w:r>
      <w:r w:rsidRPr="00151C9E">
        <w:rPr>
          <w:rFonts w:cs="Arial"/>
          <w:color w:val="244B5A"/>
          <w:szCs w:val="24"/>
        </w:rPr>
        <w:t xml:space="preserve">. </w:t>
      </w:r>
      <w:r w:rsidR="00F60DF0" w:rsidRPr="00151C9E">
        <w:rPr>
          <w:rFonts w:cs="Arial"/>
          <w:color w:val="244B5A"/>
          <w:szCs w:val="24"/>
        </w:rPr>
        <w:t xml:space="preserve">You should not expect an annual increase to your pay. </w:t>
      </w:r>
    </w:p>
    <w:p w14:paraId="20DCF410" w14:textId="77777777" w:rsidR="006F6CE6" w:rsidRPr="00151C9E" w:rsidRDefault="006F6CE6" w:rsidP="000D3DFC">
      <w:pPr>
        <w:autoSpaceDE w:val="0"/>
        <w:autoSpaceDN w:val="0"/>
        <w:adjustRightInd w:val="0"/>
        <w:rPr>
          <w:rFonts w:cs="Arial"/>
          <w:color w:val="244B5A"/>
          <w:szCs w:val="24"/>
        </w:rPr>
      </w:pPr>
    </w:p>
    <w:p w14:paraId="578BCC1F" w14:textId="77777777" w:rsidR="006F6CE6" w:rsidRPr="00151C9E" w:rsidRDefault="009B7A99" w:rsidP="000D3DFC">
      <w:pPr>
        <w:rPr>
          <w:rFonts w:cs="Arial"/>
          <w:b/>
          <w:color w:val="244B5A"/>
          <w:szCs w:val="24"/>
        </w:rPr>
      </w:pPr>
      <w:r w:rsidRPr="00151C9E">
        <w:rPr>
          <w:rFonts w:cs="Arial"/>
          <w:b/>
          <w:color w:val="244B5A"/>
          <w:szCs w:val="24"/>
        </w:rPr>
        <w:t>Holidays</w:t>
      </w:r>
    </w:p>
    <w:p w14:paraId="2922B7F3" w14:textId="2BF079D2" w:rsidR="006F6CE6" w:rsidRPr="00151C9E" w:rsidRDefault="001D61A0" w:rsidP="000D3DFC">
      <w:pPr>
        <w:rPr>
          <w:rFonts w:cs="Arial"/>
          <w:color w:val="244B5A"/>
          <w:szCs w:val="24"/>
        </w:rPr>
      </w:pPr>
      <w:r w:rsidRPr="00151C9E">
        <w:rPr>
          <w:rFonts w:cs="Arial"/>
          <w:color w:val="244B5A"/>
          <w:szCs w:val="24"/>
        </w:rPr>
        <w:t>Your holiday year begins on [</w:t>
      </w:r>
      <w:r w:rsidR="00151C9E" w:rsidRPr="00151C9E">
        <w:rPr>
          <w:rFonts w:cs="Arial"/>
          <w:color w:val="244B5A"/>
          <w:szCs w:val="24"/>
        </w:rPr>
        <w:t>INSERT DATE</w:t>
      </w:r>
      <w:r w:rsidRPr="00151C9E">
        <w:rPr>
          <w:rFonts w:cs="Arial"/>
          <w:color w:val="244B5A"/>
          <w:szCs w:val="24"/>
        </w:rPr>
        <w:t>] and ends on [</w:t>
      </w:r>
      <w:r w:rsidR="00151C9E" w:rsidRPr="00151C9E">
        <w:rPr>
          <w:rFonts w:cs="Arial"/>
          <w:color w:val="244B5A"/>
          <w:szCs w:val="24"/>
        </w:rPr>
        <w:t>INSERT DATE</w:t>
      </w:r>
      <w:r w:rsidRPr="00151C9E">
        <w:rPr>
          <w:rFonts w:cs="Arial"/>
          <w:color w:val="244B5A"/>
          <w:szCs w:val="24"/>
        </w:rPr>
        <w:t>] each year, during which you will receive a paid holiday entitlement of [</w:t>
      </w:r>
      <w:r w:rsidR="00151C9E" w:rsidRPr="00151C9E">
        <w:rPr>
          <w:rFonts w:cs="Arial"/>
          <w:color w:val="244B5A"/>
          <w:szCs w:val="24"/>
        </w:rPr>
        <w:t>INSERT DETAILS</w:t>
      </w:r>
      <w:r w:rsidRPr="00151C9E">
        <w:rPr>
          <w:rFonts w:cs="Arial"/>
          <w:color w:val="244B5A"/>
          <w:szCs w:val="24"/>
        </w:rPr>
        <w:t>]</w:t>
      </w:r>
      <w:r w:rsidR="005B3DA2" w:rsidRPr="00151C9E">
        <w:rPr>
          <w:rFonts w:cs="Arial"/>
          <w:color w:val="244B5A"/>
          <w:szCs w:val="24"/>
        </w:rPr>
        <w:t xml:space="preserve"> which is</w:t>
      </w:r>
      <w:r w:rsidRPr="00151C9E">
        <w:rPr>
          <w:rFonts w:cs="Arial"/>
          <w:color w:val="244B5A"/>
          <w:szCs w:val="24"/>
        </w:rPr>
        <w:t xml:space="preserve"> </w:t>
      </w:r>
      <w:r w:rsidR="00E326B8" w:rsidRPr="00151C9E">
        <w:rPr>
          <w:rFonts w:cs="Arial"/>
          <w:color w:val="244B5A"/>
          <w:szCs w:val="24"/>
        </w:rPr>
        <w:t>inclusive of any public</w:t>
      </w:r>
      <w:r w:rsidRPr="00151C9E">
        <w:rPr>
          <w:rFonts w:cs="Arial"/>
          <w:color w:val="244B5A"/>
          <w:szCs w:val="24"/>
        </w:rPr>
        <w:t xml:space="preserve"> holidays which you may choose to request. In your first holiday year your entitlement will be proportionate to the amount of time left in the holiday year, accruing at the rate of one twelfth of the full annual holiday entitlement, on the 1</w:t>
      </w:r>
      <w:r w:rsidRPr="00151C9E">
        <w:rPr>
          <w:rFonts w:cs="Arial"/>
          <w:color w:val="244B5A"/>
          <w:szCs w:val="24"/>
          <w:vertAlign w:val="superscript"/>
        </w:rPr>
        <w:t>st</w:t>
      </w:r>
      <w:r w:rsidRPr="00151C9E">
        <w:rPr>
          <w:rFonts w:cs="Arial"/>
          <w:color w:val="244B5A"/>
          <w:szCs w:val="24"/>
        </w:rPr>
        <w:t xml:space="preserve"> of each month, in advance.</w:t>
      </w:r>
    </w:p>
    <w:p w14:paraId="33F7B454" w14:textId="77777777" w:rsidR="006F6CE6" w:rsidRPr="00151C9E" w:rsidRDefault="006F6CE6" w:rsidP="000D3DFC">
      <w:pPr>
        <w:widowControl w:val="0"/>
        <w:rPr>
          <w:rFonts w:cs="Arial"/>
          <w:color w:val="244B5A"/>
          <w:szCs w:val="24"/>
        </w:rPr>
      </w:pPr>
    </w:p>
    <w:p w14:paraId="40CDC632" w14:textId="140D80E4" w:rsidR="00332E75" w:rsidRPr="00151C9E" w:rsidRDefault="005B3DA2" w:rsidP="000D3DFC">
      <w:pPr>
        <w:widowControl w:val="0"/>
        <w:rPr>
          <w:rFonts w:cs="Arial"/>
          <w:color w:val="244B5A"/>
          <w:szCs w:val="24"/>
        </w:rPr>
      </w:pPr>
      <w:r w:rsidRPr="00151C9E">
        <w:rPr>
          <w:rFonts w:cs="Arial"/>
          <w:color w:val="244B5A"/>
          <w:szCs w:val="24"/>
        </w:rPr>
        <w:t>[</w:t>
      </w:r>
      <w:r w:rsidR="00151C9E" w:rsidRPr="00151C9E">
        <w:rPr>
          <w:rFonts w:cs="Arial"/>
          <w:color w:val="244B5A"/>
          <w:szCs w:val="24"/>
        </w:rPr>
        <w:t>OPTIONAL</w:t>
      </w:r>
      <w:r w:rsidRPr="00151C9E">
        <w:rPr>
          <w:rFonts w:cs="Arial"/>
          <w:color w:val="244B5A"/>
          <w:szCs w:val="24"/>
        </w:rPr>
        <w:t xml:space="preserve">] </w:t>
      </w:r>
      <w:r w:rsidR="00F96B52" w:rsidRPr="00151C9E">
        <w:rPr>
          <w:rFonts w:cs="Arial"/>
          <w:color w:val="244B5A"/>
          <w:szCs w:val="24"/>
        </w:rPr>
        <w:t>Once you have reached</w:t>
      </w:r>
      <w:r w:rsidR="00332E75" w:rsidRPr="00151C9E">
        <w:rPr>
          <w:rFonts w:cs="Arial"/>
          <w:color w:val="244B5A"/>
          <w:szCs w:val="24"/>
        </w:rPr>
        <w:t xml:space="preserve"> [</w:t>
      </w:r>
      <w:r w:rsidR="00151C9E" w:rsidRPr="00151C9E">
        <w:rPr>
          <w:rFonts w:cs="Arial"/>
          <w:color w:val="244B5A"/>
          <w:szCs w:val="24"/>
        </w:rPr>
        <w:t>INSERT LENGTH OF TIME</w:t>
      </w:r>
      <w:r w:rsidR="00332E75" w:rsidRPr="00151C9E">
        <w:rPr>
          <w:rFonts w:cs="Arial"/>
          <w:color w:val="244B5A"/>
          <w:szCs w:val="24"/>
        </w:rPr>
        <w:t xml:space="preserve">] continuous service with the </w:t>
      </w:r>
      <w:r w:rsidR="00693816" w:rsidRPr="00151C9E">
        <w:rPr>
          <w:rFonts w:cs="Arial"/>
          <w:color w:val="244B5A"/>
          <w:szCs w:val="24"/>
        </w:rPr>
        <w:t>organisation</w:t>
      </w:r>
      <w:r w:rsidR="00332E75" w:rsidRPr="00151C9E">
        <w:rPr>
          <w:rFonts w:cs="Arial"/>
          <w:color w:val="244B5A"/>
          <w:szCs w:val="24"/>
        </w:rPr>
        <w:t>, you</w:t>
      </w:r>
      <w:r w:rsidR="00F96B52" w:rsidRPr="00151C9E">
        <w:rPr>
          <w:rFonts w:cs="Arial"/>
          <w:color w:val="244B5A"/>
          <w:szCs w:val="24"/>
        </w:rPr>
        <w:t>r annual leave entitlement will increase by</w:t>
      </w:r>
      <w:r w:rsidR="00332E75" w:rsidRPr="00151C9E">
        <w:rPr>
          <w:rFonts w:cs="Arial"/>
          <w:color w:val="244B5A"/>
          <w:szCs w:val="24"/>
        </w:rPr>
        <w:t xml:space="preserve"> [</w:t>
      </w:r>
      <w:r w:rsidR="00151C9E" w:rsidRPr="00151C9E">
        <w:rPr>
          <w:rFonts w:cs="Arial"/>
          <w:color w:val="244B5A"/>
          <w:szCs w:val="24"/>
        </w:rPr>
        <w:t>INSERT NUMBER</w:t>
      </w:r>
      <w:r w:rsidR="00332E75" w:rsidRPr="00151C9E">
        <w:rPr>
          <w:rFonts w:cs="Arial"/>
          <w:color w:val="244B5A"/>
          <w:szCs w:val="24"/>
        </w:rPr>
        <w:t xml:space="preserve">] extra </w:t>
      </w:r>
      <w:r w:rsidR="00DE15DD" w:rsidRPr="00151C9E">
        <w:rPr>
          <w:rFonts w:cs="Arial"/>
          <w:color w:val="244B5A"/>
          <w:szCs w:val="24"/>
        </w:rPr>
        <w:t>days</w:t>
      </w:r>
      <w:r w:rsidR="00332E75" w:rsidRPr="00151C9E">
        <w:rPr>
          <w:rFonts w:cs="Arial"/>
          <w:color w:val="244B5A"/>
          <w:szCs w:val="24"/>
        </w:rPr>
        <w:t xml:space="preserve">’ annual leave for every </w:t>
      </w:r>
      <w:r w:rsidR="00151C9E" w:rsidRPr="00151C9E">
        <w:rPr>
          <w:rFonts w:cs="Arial"/>
          <w:color w:val="244B5A"/>
          <w:szCs w:val="24"/>
        </w:rPr>
        <w:t>[DELETE AS APPROPRIATE – COMPLETE YEARS’ SERVICE/HOLIDAY YEAR</w:t>
      </w:r>
      <w:r w:rsidR="00332E75" w:rsidRPr="00151C9E">
        <w:rPr>
          <w:rFonts w:cs="Arial"/>
          <w:color w:val="244B5A"/>
          <w:szCs w:val="24"/>
        </w:rPr>
        <w:t>], up to a maximum of [</w:t>
      </w:r>
      <w:r w:rsidR="00151C9E" w:rsidRPr="00151C9E">
        <w:rPr>
          <w:rFonts w:cs="Arial"/>
          <w:color w:val="244B5A"/>
          <w:szCs w:val="24"/>
        </w:rPr>
        <w:t>INSERT NUMBER</w:t>
      </w:r>
      <w:r w:rsidR="00332E75" w:rsidRPr="00151C9E">
        <w:rPr>
          <w:rFonts w:cs="Arial"/>
          <w:color w:val="244B5A"/>
          <w:szCs w:val="24"/>
        </w:rPr>
        <w:t>] extra days’ leave after [</w:t>
      </w:r>
      <w:r w:rsidR="00151C9E" w:rsidRPr="00151C9E">
        <w:rPr>
          <w:rFonts w:cs="Arial"/>
          <w:color w:val="244B5A"/>
          <w:szCs w:val="24"/>
        </w:rPr>
        <w:t>INSERT NUMBER] [DELETE AS APPROPRIATE – COMPLETE YEARS’ SERVICE/HOLIDAY YEARS</w:t>
      </w:r>
      <w:r w:rsidR="00332E75" w:rsidRPr="00151C9E">
        <w:rPr>
          <w:rFonts w:cs="Arial"/>
          <w:color w:val="244B5A"/>
          <w:szCs w:val="24"/>
        </w:rPr>
        <w:t>].</w:t>
      </w:r>
    </w:p>
    <w:p w14:paraId="3139312D" w14:textId="77777777" w:rsidR="008F670A" w:rsidRPr="00151C9E" w:rsidRDefault="008F670A" w:rsidP="000D3DFC">
      <w:pPr>
        <w:pStyle w:val="NormalArial"/>
        <w:rPr>
          <w:rFonts w:cs="Arial"/>
          <w:color w:val="244B5A"/>
          <w:szCs w:val="24"/>
          <w:lang w:val="en-GB"/>
        </w:rPr>
      </w:pPr>
    </w:p>
    <w:p w14:paraId="7A2049FC" w14:textId="74CE19A8" w:rsidR="008F670A" w:rsidRPr="00151C9E" w:rsidRDefault="00151C9E" w:rsidP="000D3DFC">
      <w:pPr>
        <w:pStyle w:val="NormalArial"/>
        <w:rPr>
          <w:rFonts w:cs="Arial"/>
          <w:color w:val="244B5A"/>
          <w:szCs w:val="24"/>
          <w:lang w:val="en-GB"/>
        </w:rPr>
      </w:pPr>
      <w:r w:rsidRPr="00151C9E">
        <w:rPr>
          <w:rFonts w:cs="Arial"/>
          <w:color w:val="244B5A"/>
          <w:szCs w:val="24"/>
          <w:lang w:val="en-GB"/>
        </w:rPr>
        <w:t>[SELECT FROM THE PARAGRAPHS BELOW AND DELETE AS APPLICABLE]</w:t>
      </w:r>
    </w:p>
    <w:p w14:paraId="43C3430E" w14:textId="77777777" w:rsidR="006F6CE6" w:rsidRPr="00151C9E" w:rsidRDefault="006F6CE6" w:rsidP="000D3DFC">
      <w:pPr>
        <w:rPr>
          <w:rFonts w:cs="Arial"/>
          <w:color w:val="244B5A"/>
          <w:szCs w:val="24"/>
        </w:rPr>
      </w:pPr>
    </w:p>
    <w:p w14:paraId="34F04954" w14:textId="77777777" w:rsidR="006F6CE6" w:rsidRPr="00151C9E" w:rsidRDefault="00F96B52" w:rsidP="000D3DFC">
      <w:pPr>
        <w:rPr>
          <w:rFonts w:cs="Arial"/>
          <w:color w:val="244B5A"/>
          <w:szCs w:val="24"/>
        </w:rPr>
      </w:pPr>
      <w:r w:rsidRPr="00151C9E">
        <w:rPr>
          <w:rFonts w:cs="Arial"/>
          <w:color w:val="244B5A"/>
          <w:szCs w:val="24"/>
        </w:rPr>
        <w:t>For periods of annual leave, y</w:t>
      </w:r>
      <w:r w:rsidR="006F6CE6" w:rsidRPr="00151C9E">
        <w:rPr>
          <w:rFonts w:cs="Arial"/>
          <w:color w:val="244B5A"/>
          <w:szCs w:val="24"/>
        </w:rPr>
        <w:t xml:space="preserve">ou will </w:t>
      </w:r>
      <w:r w:rsidRPr="00151C9E">
        <w:rPr>
          <w:rFonts w:cs="Arial"/>
          <w:color w:val="244B5A"/>
          <w:szCs w:val="24"/>
        </w:rPr>
        <w:t>receive your normal rate of pay.</w:t>
      </w:r>
    </w:p>
    <w:p w14:paraId="0139DBCF" w14:textId="77777777" w:rsidR="006F6CE6" w:rsidRPr="00151C9E" w:rsidRDefault="006F6CE6" w:rsidP="000D3DFC">
      <w:pPr>
        <w:pStyle w:val="NormalArial"/>
        <w:rPr>
          <w:rFonts w:cs="Arial"/>
          <w:color w:val="244B5A"/>
          <w:szCs w:val="24"/>
          <w:lang w:val="en-GB"/>
        </w:rPr>
      </w:pPr>
    </w:p>
    <w:p w14:paraId="23B241D5" w14:textId="77777777" w:rsidR="004D7E59" w:rsidRPr="00151C9E" w:rsidRDefault="004D7E59" w:rsidP="000D3DFC">
      <w:pPr>
        <w:rPr>
          <w:rFonts w:cs="Arial"/>
          <w:color w:val="244B5A"/>
          <w:szCs w:val="24"/>
        </w:rPr>
      </w:pPr>
      <w:r w:rsidRPr="00151C9E">
        <w:rPr>
          <w:rFonts w:cs="Arial"/>
          <w:color w:val="244B5A"/>
          <w:szCs w:val="24"/>
        </w:rPr>
        <w:t>[OR]</w:t>
      </w:r>
    </w:p>
    <w:p w14:paraId="0894539D" w14:textId="77777777" w:rsidR="004D7E59" w:rsidRPr="00151C9E" w:rsidRDefault="004D7E59" w:rsidP="000D3DFC">
      <w:pPr>
        <w:pStyle w:val="NormalArial"/>
        <w:rPr>
          <w:rFonts w:cs="Arial"/>
          <w:color w:val="244B5A"/>
          <w:szCs w:val="24"/>
          <w:lang w:val="en-GB"/>
        </w:rPr>
      </w:pPr>
    </w:p>
    <w:p w14:paraId="3D5854BC" w14:textId="7EAA7DDB" w:rsidR="0043294B" w:rsidRPr="00151C9E" w:rsidRDefault="00F96B52" w:rsidP="000D3DFC">
      <w:pPr>
        <w:pStyle w:val="NormalArial"/>
        <w:rPr>
          <w:rFonts w:cs="Arial"/>
          <w:color w:val="244B5A"/>
          <w:szCs w:val="24"/>
          <w:lang w:val="en-GB"/>
        </w:rPr>
      </w:pPr>
      <w:r w:rsidRPr="00151C9E">
        <w:rPr>
          <w:rFonts w:cs="Arial"/>
          <w:color w:val="244B5A"/>
          <w:szCs w:val="24"/>
          <w:lang w:val="en-GB"/>
        </w:rPr>
        <w:t>Your holiday pay will be based on your average earnings over</w:t>
      </w:r>
      <w:r w:rsidR="0043294B" w:rsidRPr="00151C9E">
        <w:rPr>
          <w:rFonts w:cs="Arial"/>
          <w:color w:val="244B5A"/>
          <w:szCs w:val="24"/>
          <w:lang w:val="en-GB"/>
        </w:rPr>
        <w:t xml:space="preserve"> the previous 52 weeks</w:t>
      </w:r>
      <w:r w:rsidR="007A25C4" w:rsidRPr="00151C9E">
        <w:rPr>
          <w:rFonts w:cs="Arial"/>
          <w:color w:val="244B5A"/>
          <w:szCs w:val="24"/>
          <w:lang w:val="en-GB"/>
        </w:rPr>
        <w:t xml:space="preserve">. </w:t>
      </w:r>
    </w:p>
    <w:p w14:paraId="00B79651" w14:textId="77777777" w:rsidR="006F6CE6" w:rsidRPr="00151C9E" w:rsidRDefault="006F6CE6" w:rsidP="000D3DFC">
      <w:pPr>
        <w:pStyle w:val="BodyText"/>
        <w:jc w:val="left"/>
        <w:rPr>
          <w:rFonts w:ascii="Arial" w:hAnsi="Arial" w:cs="Arial"/>
          <w:color w:val="244B5A"/>
          <w:szCs w:val="24"/>
        </w:rPr>
      </w:pPr>
    </w:p>
    <w:p w14:paraId="1E0E4D56" w14:textId="346F2335" w:rsidR="00F96B52" w:rsidRPr="00151C9E" w:rsidRDefault="00B46006" w:rsidP="000D3DFC">
      <w:pPr>
        <w:rPr>
          <w:rFonts w:eastAsia="Times New Roman" w:cs="Arial"/>
          <w:color w:val="244B5A"/>
          <w:szCs w:val="24"/>
        </w:rPr>
      </w:pPr>
      <w:r w:rsidRPr="00151C9E">
        <w:rPr>
          <w:rFonts w:eastAsia="Times New Roman" w:cs="Arial"/>
          <w:color w:val="244B5A"/>
          <w:szCs w:val="24"/>
        </w:rPr>
        <w:t>In the event of termination of employment your entitlement to accrued annual leave will be calculated and any annual leave accrued but not taken will be paid for</w:t>
      </w:r>
      <w:r w:rsidR="00151C9E" w:rsidRPr="00151C9E">
        <w:rPr>
          <w:rFonts w:eastAsia="Times New Roman" w:cs="Arial"/>
          <w:color w:val="244B5A"/>
          <w:szCs w:val="24"/>
        </w:rPr>
        <w:t xml:space="preserve">. </w:t>
      </w:r>
    </w:p>
    <w:p w14:paraId="25B9A0A8" w14:textId="77777777" w:rsidR="00B46006" w:rsidRPr="00151C9E" w:rsidRDefault="00B46006" w:rsidP="000D3DFC">
      <w:pPr>
        <w:rPr>
          <w:rFonts w:cs="Arial"/>
          <w:color w:val="244B5A"/>
          <w:szCs w:val="24"/>
        </w:rPr>
      </w:pPr>
    </w:p>
    <w:p w14:paraId="5D5505CA" w14:textId="239EBAF3" w:rsidR="006F6CE6" w:rsidRPr="00151C9E" w:rsidRDefault="00F96B52" w:rsidP="000D3DFC">
      <w:pPr>
        <w:rPr>
          <w:rFonts w:cs="Arial"/>
          <w:color w:val="244B5A"/>
          <w:szCs w:val="24"/>
        </w:rPr>
      </w:pPr>
      <w:r w:rsidRPr="00151C9E">
        <w:rPr>
          <w:rFonts w:cs="Arial"/>
          <w:color w:val="244B5A"/>
          <w:szCs w:val="24"/>
        </w:rPr>
        <w:t>However, in the event of you having taken any holidays in the current holiday year, which have not been accrued pro-rata, then the appropriate payments will be deducted from your final pay</w:t>
      </w:r>
      <w:r w:rsidR="00151C9E" w:rsidRPr="00151C9E">
        <w:rPr>
          <w:rFonts w:cs="Arial"/>
          <w:color w:val="244B5A"/>
          <w:szCs w:val="24"/>
        </w:rPr>
        <w:t xml:space="preserve">. </w:t>
      </w:r>
    </w:p>
    <w:p w14:paraId="21CBF3C8" w14:textId="77777777" w:rsidR="00F96B52" w:rsidRPr="00151C9E" w:rsidRDefault="00F96B52" w:rsidP="000D3DFC">
      <w:pPr>
        <w:rPr>
          <w:rFonts w:cs="Arial"/>
          <w:color w:val="244B5A"/>
          <w:szCs w:val="24"/>
        </w:rPr>
      </w:pPr>
    </w:p>
    <w:p w14:paraId="28541646" w14:textId="77777777" w:rsidR="006F6CE6" w:rsidRPr="00151C9E" w:rsidRDefault="006E6B00" w:rsidP="000D3DFC">
      <w:pPr>
        <w:rPr>
          <w:rFonts w:cs="Arial"/>
          <w:color w:val="244B5A"/>
          <w:szCs w:val="24"/>
        </w:rPr>
      </w:pPr>
      <w:r w:rsidRPr="00151C9E">
        <w:rPr>
          <w:rFonts w:cs="Arial"/>
          <w:color w:val="244B5A"/>
          <w:szCs w:val="24"/>
        </w:rPr>
        <w:t>It is our policy to encourage you to take all of your holiday entitlement in the current holiday year. We do not permit holidays to be carried forward.</w:t>
      </w:r>
    </w:p>
    <w:p w14:paraId="3CE7545F" w14:textId="77777777" w:rsidR="006E6B00" w:rsidRPr="00151C9E" w:rsidRDefault="006E6B00" w:rsidP="000D3DFC">
      <w:pPr>
        <w:rPr>
          <w:rFonts w:cs="Arial"/>
          <w:color w:val="244B5A"/>
          <w:szCs w:val="24"/>
        </w:rPr>
      </w:pPr>
    </w:p>
    <w:p w14:paraId="119C8B4B" w14:textId="1250A5F4" w:rsidR="006F6CE6" w:rsidRPr="00151C9E" w:rsidRDefault="00FE06C3" w:rsidP="000D3DFC">
      <w:pPr>
        <w:rPr>
          <w:rFonts w:cs="Arial"/>
          <w:color w:val="244B5A"/>
          <w:szCs w:val="24"/>
        </w:rPr>
      </w:pPr>
      <w:r w:rsidRPr="00151C9E">
        <w:rPr>
          <w:rFonts w:cs="Arial"/>
          <w:color w:val="244B5A"/>
          <w:szCs w:val="24"/>
        </w:rPr>
        <w:t>[</w:t>
      </w:r>
      <w:r w:rsidR="001C7D06" w:rsidRPr="00151C9E">
        <w:rPr>
          <w:rFonts w:cs="Arial"/>
          <w:color w:val="244B5A"/>
          <w:szCs w:val="24"/>
        </w:rPr>
        <w:t>OPTIONAL] [INSERT ORGANISATION NAME</w:t>
      </w:r>
      <w:r w:rsidR="00693816" w:rsidRPr="00151C9E">
        <w:rPr>
          <w:rFonts w:cs="Arial"/>
          <w:color w:val="244B5A"/>
          <w:szCs w:val="24"/>
        </w:rPr>
        <w:t xml:space="preserve">] </w:t>
      </w:r>
      <w:r w:rsidR="006E6B00" w:rsidRPr="00151C9E">
        <w:rPr>
          <w:rFonts w:cs="Arial"/>
          <w:color w:val="244B5A"/>
          <w:szCs w:val="24"/>
        </w:rPr>
        <w:t>may consider permitting untaken leave to be ca</w:t>
      </w:r>
      <w:r w:rsidR="00046032" w:rsidRPr="00151C9E">
        <w:rPr>
          <w:rFonts w:cs="Arial"/>
          <w:color w:val="244B5A"/>
          <w:szCs w:val="24"/>
        </w:rPr>
        <w:t xml:space="preserve">rried over from one leave year into </w:t>
      </w:r>
      <w:r w:rsidR="006E6B00" w:rsidRPr="00151C9E">
        <w:rPr>
          <w:rFonts w:cs="Arial"/>
          <w:color w:val="244B5A"/>
          <w:szCs w:val="24"/>
        </w:rPr>
        <w:t>the next. This will only be considered i</w:t>
      </w:r>
      <w:r w:rsidR="006F6CE6" w:rsidRPr="00151C9E">
        <w:rPr>
          <w:rFonts w:cs="Arial"/>
          <w:color w:val="244B5A"/>
          <w:szCs w:val="24"/>
        </w:rPr>
        <w:t xml:space="preserve">n exceptional </w:t>
      </w:r>
      <w:r w:rsidR="006E6B00" w:rsidRPr="00151C9E">
        <w:rPr>
          <w:rFonts w:cs="Arial"/>
          <w:color w:val="244B5A"/>
          <w:szCs w:val="24"/>
        </w:rPr>
        <w:t>circumstances,</w:t>
      </w:r>
      <w:r w:rsidR="006F6CE6" w:rsidRPr="00151C9E">
        <w:rPr>
          <w:rFonts w:cs="Arial"/>
          <w:color w:val="244B5A"/>
          <w:szCs w:val="24"/>
        </w:rPr>
        <w:t xml:space="preserve"> at the sole discretion of </w:t>
      </w:r>
      <w:r w:rsidR="00693816" w:rsidRPr="00151C9E">
        <w:rPr>
          <w:rFonts w:cs="Arial"/>
          <w:color w:val="244B5A"/>
          <w:szCs w:val="24"/>
        </w:rPr>
        <w:t>[</w:t>
      </w:r>
      <w:r w:rsidR="001C7D06" w:rsidRPr="00151C9E">
        <w:rPr>
          <w:rFonts w:cs="Arial"/>
          <w:color w:val="244B5A"/>
          <w:szCs w:val="24"/>
        </w:rPr>
        <w:t>INSERT ORGANISATION NAME</w:t>
      </w:r>
      <w:r w:rsidR="00693816" w:rsidRPr="00151C9E">
        <w:rPr>
          <w:rFonts w:cs="Arial"/>
          <w:color w:val="244B5A"/>
          <w:szCs w:val="24"/>
        </w:rPr>
        <w:t>]</w:t>
      </w:r>
      <w:r w:rsidR="006F6CE6" w:rsidRPr="00151C9E">
        <w:rPr>
          <w:rFonts w:cs="Arial"/>
          <w:color w:val="244B5A"/>
          <w:szCs w:val="24"/>
        </w:rPr>
        <w:t xml:space="preserve">, </w:t>
      </w:r>
      <w:r w:rsidR="006E6B00" w:rsidRPr="00151C9E">
        <w:rPr>
          <w:rFonts w:cs="Arial"/>
          <w:color w:val="244B5A"/>
          <w:szCs w:val="24"/>
        </w:rPr>
        <w:t xml:space="preserve">and only when you have taken all of your </w:t>
      </w:r>
      <w:r w:rsidR="006F6CE6" w:rsidRPr="00151C9E">
        <w:rPr>
          <w:rFonts w:cs="Arial"/>
          <w:color w:val="244B5A"/>
          <w:szCs w:val="24"/>
        </w:rPr>
        <w:t xml:space="preserve">statutory minimum </w:t>
      </w:r>
      <w:r w:rsidR="006E6B00" w:rsidRPr="00151C9E">
        <w:rPr>
          <w:rFonts w:cs="Arial"/>
          <w:color w:val="244B5A"/>
          <w:szCs w:val="24"/>
        </w:rPr>
        <w:t>entitlement in that</w:t>
      </w:r>
      <w:r w:rsidR="006F6CE6" w:rsidRPr="00151C9E">
        <w:rPr>
          <w:rFonts w:cs="Arial"/>
          <w:color w:val="244B5A"/>
          <w:szCs w:val="24"/>
        </w:rPr>
        <w:t xml:space="preserve"> holiday year.</w:t>
      </w:r>
    </w:p>
    <w:p w14:paraId="3D987A5D" w14:textId="77777777" w:rsidR="006F6CE6" w:rsidRPr="00151C9E" w:rsidRDefault="006F6CE6" w:rsidP="000D3DFC">
      <w:pPr>
        <w:pStyle w:val="Header"/>
        <w:rPr>
          <w:rFonts w:cs="Arial"/>
          <w:color w:val="244B5A"/>
          <w:sz w:val="24"/>
          <w:szCs w:val="24"/>
        </w:rPr>
      </w:pPr>
    </w:p>
    <w:p w14:paraId="1D9B0B84" w14:textId="315A3065" w:rsidR="006F6CE6" w:rsidRPr="00151C9E" w:rsidRDefault="00693816" w:rsidP="000D3DFC">
      <w:pPr>
        <w:rPr>
          <w:rFonts w:cs="Arial"/>
          <w:color w:val="244B5A"/>
          <w:szCs w:val="24"/>
        </w:rPr>
      </w:pPr>
      <w:r w:rsidRPr="00151C9E">
        <w:rPr>
          <w:rFonts w:cs="Arial"/>
          <w:color w:val="244B5A"/>
          <w:szCs w:val="24"/>
        </w:rPr>
        <w:t>[</w:t>
      </w:r>
      <w:r w:rsidR="001C7D06" w:rsidRPr="00151C9E">
        <w:rPr>
          <w:rFonts w:cs="Arial"/>
          <w:color w:val="244B5A"/>
          <w:szCs w:val="24"/>
        </w:rPr>
        <w:t>INSERT ORGANISATION NAME</w:t>
      </w:r>
      <w:r w:rsidRPr="00151C9E">
        <w:rPr>
          <w:rFonts w:cs="Arial"/>
          <w:color w:val="244B5A"/>
          <w:szCs w:val="24"/>
        </w:rPr>
        <w:t xml:space="preserve">] </w:t>
      </w:r>
      <w:r w:rsidR="00EB729E" w:rsidRPr="00151C9E">
        <w:rPr>
          <w:rFonts w:cs="Arial"/>
          <w:color w:val="244B5A"/>
          <w:szCs w:val="24"/>
        </w:rPr>
        <w:t xml:space="preserve">operates a holiday booking procedure and all requests for holiday should be made using this procedure. Holiday requests must be authorised by management therefore it is not advisable to make any firm arrangements </w:t>
      </w:r>
      <w:r w:rsidRPr="00151C9E">
        <w:rPr>
          <w:rFonts w:cs="Arial"/>
          <w:color w:val="244B5A"/>
          <w:szCs w:val="24"/>
        </w:rPr>
        <w:t>e.g.,</w:t>
      </w:r>
      <w:r w:rsidR="00046032" w:rsidRPr="00151C9E">
        <w:rPr>
          <w:rFonts w:cs="Arial"/>
          <w:color w:val="244B5A"/>
          <w:szCs w:val="24"/>
        </w:rPr>
        <w:t xml:space="preserve"> flights/hotels</w:t>
      </w:r>
      <w:r w:rsidR="00EB729E" w:rsidRPr="00151C9E">
        <w:rPr>
          <w:rFonts w:cs="Arial"/>
          <w:color w:val="244B5A"/>
          <w:szCs w:val="24"/>
        </w:rPr>
        <w:t xml:space="preserve"> before authorisation </w:t>
      </w:r>
      <w:proofErr w:type="gramStart"/>
      <w:r w:rsidR="00EB729E" w:rsidRPr="00151C9E">
        <w:rPr>
          <w:rFonts w:cs="Arial"/>
          <w:color w:val="244B5A"/>
          <w:szCs w:val="24"/>
        </w:rPr>
        <w:t>is</w:t>
      </w:r>
      <w:proofErr w:type="gramEnd"/>
      <w:r w:rsidR="00EB729E" w:rsidRPr="00151C9E">
        <w:rPr>
          <w:rFonts w:cs="Arial"/>
          <w:color w:val="244B5A"/>
          <w:szCs w:val="24"/>
        </w:rPr>
        <w:t xml:space="preserve"> obtained. </w:t>
      </w:r>
    </w:p>
    <w:p w14:paraId="6015969A" w14:textId="77777777" w:rsidR="0081791D" w:rsidRPr="00151C9E" w:rsidRDefault="0081791D" w:rsidP="000D3DFC">
      <w:pPr>
        <w:rPr>
          <w:rFonts w:cs="Arial"/>
          <w:color w:val="244B5A"/>
          <w:szCs w:val="24"/>
        </w:rPr>
      </w:pPr>
    </w:p>
    <w:p w14:paraId="373F6F02" w14:textId="77777777" w:rsidR="006F6CE6" w:rsidRPr="00151C9E" w:rsidRDefault="00180CFF" w:rsidP="000D3DFC">
      <w:pPr>
        <w:rPr>
          <w:rFonts w:cs="Arial"/>
          <w:color w:val="244B5A"/>
          <w:szCs w:val="24"/>
        </w:rPr>
      </w:pPr>
      <w:r w:rsidRPr="00151C9E">
        <w:rPr>
          <w:rFonts w:cs="Arial"/>
          <w:color w:val="244B5A"/>
          <w:szCs w:val="24"/>
        </w:rPr>
        <w:t xml:space="preserve">You may not normally take more than two working weeks consecutively. </w:t>
      </w:r>
      <w:r w:rsidR="006F6CE6" w:rsidRPr="00151C9E">
        <w:rPr>
          <w:rFonts w:cs="Arial"/>
          <w:color w:val="244B5A"/>
          <w:szCs w:val="24"/>
        </w:rPr>
        <w:t>In exceptional circumstances you may be permitted to take annual holiday in excess of two weeks at the sole discretion of management.</w:t>
      </w:r>
    </w:p>
    <w:p w14:paraId="17926A22" w14:textId="77777777" w:rsidR="006F6CE6" w:rsidRPr="00151C9E" w:rsidRDefault="006F6CE6" w:rsidP="000D3DFC">
      <w:pPr>
        <w:rPr>
          <w:rFonts w:cs="Arial"/>
          <w:color w:val="244B5A"/>
          <w:szCs w:val="24"/>
        </w:rPr>
      </w:pPr>
    </w:p>
    <w:p w14:paraId="66FE5BFD" w14:textId="5E63C18C" w:rsidR="006F6CE6" w:rsidRPr="00151C9E" w:rsidRDefault="00C87F8F" w:rsidP="000D3DFC">
      <w:pPr>
        <w:rPr>
          <w:rFonts w:cs="Arial"/>
          <w:color w:val="244B5A"/>
          <w:szCs w:val="24"/>
        </w:rPr>
      </w:pPr>
      <w:r w:rsidRPr="00151C9E">
        <w:rPr>
          <w:rFonts w:cs="Arial"/>
          <w:color w:val="244B5A"/>
          <w:szCs w:val="24"/>
        </w:rPr>
        <w:t>You should give at least [</w:t>
      </w:r>
      <w:r w:rsidR="001C7D06" w:rsidRPr="00151C9E">
        <w:rPr>
          <w:rFonts w:cs="Arial"/>
          <w:color w:val="244B5A"/>
          <w:szCs w:val="24"/>
        </w:rPr>
        <w:t>INSERT DETAILS</w:t>
      </w:r>
      <w:r w:rsidRPr="00151C9E">
        <w:rPr>
          <w:rFonts w:cs="Arial"/>
          <w:color w:val="244B5A"/>
          <w:szCs w:val="24"/>
        </w:rPr>
        <w:t>] notice of your intention to take holidays of a week or more and [</w:t>
      </w:r>
      <w:r w:rsidR="001C7D06" w:rsidRPr="00151C9E">
        <w:rPr>
          <w:rFonts w:cs="Arial"/>
          <w:color w:val="244B5A"/>
          <w:szCs w:val="24"/>
        </w:rPr>
        <w:t>INSERT DETAILS</w:t>
      </w:r>
      <w:r w:rsidRPr="00151C9E">
        <w:rPr>
          <w:rFonts w:cs="Arial"/>
          <w:color w:val="244B5A"/>
          <w:szCs w:val="24"/>
        </w:rPr>
        <w:t>] notice is required for odd single days. Holiday dates will normally be allocated on a "first come - first served" basis whilst ensuring that operational efficiency and appropriate staffing levels are maintained throughout the year.</w:t>
      </w:r>
    </w:p>
    <w:p w14:paraId="471BD73F" w14:textId="77777777" w:rsidR="00C87F8F" w:rsidRPr="00151C9E" w:rsidRDefault="00C87F8F" w:rsidP="000D3DFC">
      <w:pPr>
        <w:rPr>
          <w:rFonts w:cs="Arial"/>
          <w:color w:val="244B5A"/>
          <w:szCs w:val="24"/>
        </w:rPr>
      </w:pPr>
    </w:p>
    <w:p w14:paraId="121D59AA" w14:textId="17A74B7D" w:rsidR="00477D33" w:rsidRPr="00151C9E" w:rsidRDefault="000F138F" w:rsidP="000D3DFC">
      <w:pPr>
        <w:pStyle w:val="BodyText3"/>
        <w:jc w:val="left"/>
        <w:rPr>
          <w:rFonts w:ascii="Arial" w:hAnsi="Arial" w:cs="Arial"/>
          <w:color w:val="244B5A"/>
          <w:szCs w:val="24"/>
        </w:rPr>
      </w:pPr>
      <w:r w:rsidRPr="00151C9E">
        <w:rPr>
          <w:rFonts w:ascii="Arial" w:hAnsi="Arial" w:cs="Arial"/>
          <w:color w:val="244B5A"/>
          <w:szCs w:val="24"/>
        </w:rPr>
        <w:t>You may be required to reserve sufficient</w:t>
      </w:r>
      <w:r w:rsidR="005B3DA2" w:rsidRPr="00151C9E">
        <w:rPr>
          <w:rFonts w:ascii="Arial" w:hAnsi="Arial" w:cs="Arial"/>
          <w:color w:val="244B5A"/>
          <w:szCs w:val="24"/>
        </w:rPr>
        <w:t xml:space="preserve"> holiday</w:t>
      </w:r>
      <w:r w:rsidRPr="00151C9E">
        <w:rPr>
          <w:rFonts w:ascii="Arial" w:hAnsi="Arial" w:cs="Arial"/>
          <w:color w:val="244B5A"/>
          <w:szCs w:val="24"/>
        </w:rPr>
        <w:t xml:space="preserve"> entitlement to take at a time set by the </w:t>
      </w:r>
      <w:r w:rsidR="00693816" w:rsidRPr="00151C9E">
        <w:rPr>
          <w:rFonts w:ascii="Arial" w:hAnsi="Arial" w:cs="Arial"/>
          <w:color w:val="244B5A"/>
          <w:szCs w:val="24"/>
        </w:rPr>
        <w:t>organisation</w:t>
      </w:r>
      <w:r w:rsidRPr="00151C9E">
        <w:rPr>
          <w:rFonts w:ascii="Arial" w:hAnsi="Arial" w:cs="Arial"/>
          <w:color w:val="244B5A"/>
          <w:szCs w:val="24"/>
        </w:rPr>
        <w:t xml:space="preserve">. We will endeavour to give you as much notice of this as possible and also of any subsequent amendment to the requirement to take leave on certain dates. </w:t>
      </w:r>
    </w:p>
    <w:p w14:paraId="0B059711" w14:textId="77777777" w:rsidR="000F138F" w:rsidRPr="00151C9E" w:rsidRDefault="000F138F" w:rsidP="000D3DFC">
      <w:pPr>
        <w:pStyle w:val="BodyText3"/>
        <w:jc w:val="left"/>
        <w:rPr>
          <w:rFonts w:ascii="Arial" w:hAnsi="Arial" w:cs="Arial"/>
          <w:color w:val="244B5A"/>
          <w:szCs w:val="24"/>
        </w:rPr>
      </w:pPr>
    </w:p>
    <w:p w14:paraId="70812583" w14:textId="674D8C6A" w:rsidR="00112590" w:rsidRPr="00151C9E" w:rsidRDefault="00112590" w:rsidP="000D3DFC">
      <w:pPr>
        <w:rPr>
          <w:rFonts w:cs="Arial"/>
          <w:color w:val="244B5A"/>
          <w:szCs w:val="24"/>
        </w:rPr>
      </w:pPr>
      <w:r w:rsidRPr="00151C9E">
        <w:rPr>
          <w:rFonts w:cs="Arial"/>
          <w:color w:val="244B5A"/>
          <w:szCs w:val="24"/>
        </w:rPr>
        <w:t xml:space="preserve">You may be required to </w:t>
      </w:r>
      <w:r w:rsidR="008F01AF" w:rsidRPr="00151C9E">
        <w:rPr>
          <w:rFonts w:cs="Arial"/>
          <w:color w:val="244B5A"/>
          <w:szCs w:val="24"/>
        </w:rPr>
        <w:t>take all or part of any outstanding holiday entitlement</w:t>
      </w:r>
      <w:r w:rsidRPr="00151C9E">
        <w:rPr>
          <w:rFonts w:cs="Arial"/>
          <w:color w:val="244B5A"/>
          <w:szCs w:val="24"/>
        </w:rPr>
        <w:t xml:space="preserve"> at any time as directed by the </w:t>
      </w:r>
      <w:r w:rsidR="00693816" w:rsidRPr="00151C9E">
        <w:rPr>
          <w:rFonts w:cs="Arial"/>
          <w:color w:val="244B5A"/>
          <w:szCs w:val="24"/>
        </w:rPr>
        <w:t>organisation</w:t>
      </w:r>
      <w:r w:rsidRPr="00151C9E">
        <w:rPr>
          <w:rFonts w:cs="Arial"/>
          <w:color w:val="244B5A"/>
          <w:szCs w:val="24"/>
        </w:rPr>
        <w:t xml:space="preserve">. </w:t>
      </w:r>
    </w:p>
    <w:p w14:paraId="25891797" w14:textId="77777777" w:rsidR="002902F0" w:rsidRPr="00151C9E" w:rsidRDefault="002902F0" w:rsidP="000D3DFC">
      <w:pPr>
        <w:rPr>
          <w:rFonts w:cs="Arial"/>
          <w:color w:val="244B5A"/>
          <w:szCs w:val="24"/>
        </w:rPr>
      </w:pPr>
    </w:p>
    <w:p w14:paraId="175ABF38" w14:textId="77777777" w:rsidR="006F6CE6" w:rsidRPr="00151C9E" w:rsidRDefault="00332C90" w:rsidP="000D3DFC">
      <w:pPr>
        <w:rPr>
          <w:rFonts w:cs="Arial"/>
          <w:color w:val="244B5A"/>
          <w:szCs w:val="24"/>
        </w:rPr>
      </w:pPr>
      <w:r w:rsidRPr="00151C9E">
        <w:rPr>
          <w:rFonts w:cs="Arial"/>
          <w:b/>
          <w:color w:val="244B5A"/>
          <w:szCs w:val="24"/>
        </w:rPr>
        <w:t>Public h</w:t>
      </w:r>
      <w:r w:rsidR="006F6CE6" w:rsidRPr="00151C9E">
        <w:rPr>
          <w:rFonts w:cs="Arial"/>
          <w:b/>
          <w:color w:val="244B5A"/>
          <w:szCs w:val="24"/>
        </w:rPr>
        <w:t>olidays</w:t>
      </w:r>
    </w:p>
    <w:p w14:paraId="6E1EAFAD" w14:textId="31E819E3" w:rsidR="00693816" w:rsidRPr="00151C9E" w:rsidRDefault="00693816" w:rsidP="00693816">
      <w:pPr>
        <w:rPr>
          <w:rFonts w:cs="Arial"/>
          <w:color w:val="244B5A"/>
          <w:szCs w:val="24"/>
        </w:rPr>
      </w:pPr>
      <w:r w:rsidRPr="00151C9E">
        <w:rPr>
          <w:rFonts w:cs="Arial"/>
          <w:color w:val="244B5A"/>
          <w:szCs w:val="24"/>
        </w:rPr>
        <w:t>Entitlement for full-time employees to public holidays is [</w:t>
      </w:r>
      <w:r w:rsidR="001C7D06" w:rsidRPr="00151C9E">
        <w:rPr>
          <w:rFonts w:cs="Arial"/>
          <w:color w:val="244B5A"/>
          <w:szCs w:val="24"/>
        </w:rPr>
        <w:t>INSERT NUMBER</w:t>
      </w:r>
      <w:r w:rsidRPr="00151C9E">
        <w:rPr>
          <w:rFonts w:cs="Arial"/>
          <w:color w:val="244B5A"/>
          <w:szCs w:val="24"/>
        </w:rPr>
        <w:t>]. This is part of your overall annual leave entitlement and time off on a public holiday must be taken out of your overall entitlement. The public holidays each year are:</w:t>
      </w:r>
    </w:p>
    <w:p w14:paraId="6B34A86E" w14:textId="77777777" w:rsidR="005D3392" w:rsidRPr="00151C9E" w:rsidRDefault="005D3392" w:rsidP="000D3DFC">
      <w:pPr>
        <w:widowControl w:val="0"/>
        <w:rPr>
          <w:rFonts w:cs="Arial"/>
          <w:color w:val="244B5A"/>
          <w:szCs w:val="24"/>
        </w:rPr>
      </w:pPr>
    </w:p>
    <w:p w14:paraId="5E2E7B3F" w14:textId="0E5DF169" w:rsidR="005D3392" w:rsidRPr="00151C9E" w:rsidRDefault="001C7D06" w:rsidP="000D3DFC">
      <w:pPr>
        <w:widowControl w:val="0"/>
        <w:rPr>
          <w:rFonts w:cs="Arial"/>
          <w:color w:val="244B5A"/>
          <w:szCs w:val="24"/>
        </w:rPr>
      </w:pPr>
      <w:r w:rsidRPr="00151C9E">
        <w:rPr>
          <w:rFonts w:cs="Arial"/>
          <w:color w:val="244B5A"/>
          <w:szCs w:val="24"/>
        </w:rPr>
        <w:t>[INSERT RECOGNISED PUBLIC HOLIDAYS]</w:t>
      </w:r>
    </w:p>
    <w:p w14:paraId="383B0052" w14:textId="77777777" w:rsidR="006F6CE6" w:rsidRPr="00151C9E" w:rsidRDefault="006F6CE6" w:rsidP="000D3DFC">
      <w:pPr>
        <w:rPr>
          <w:rFonts w:cs="Arial"/>
          <w:color w:val="244B5A"/>
          <w:szCs w:val="24"/>
        </w:rPr>
      </w:pPr>
    </w:p>
    <w:p w14:paraId="4A881ADC" w14:textId="77777777" w:rsidR="006F6CE6" w:rsidRPr="00151C9E" w:rsidRDefault="00982CA1" w:rsidP="000D3DFC">
      <w:pPr>
        <w:pStyle w:val="NormalArial"/>
        <w:rPr>
          <w:rFonts w:cs="Arial"/>
          <w:color w:val="244B5A"/>
          <w:szCs w:val="24"/>
          <w:lang w:val="en-GB"/>
        </w:rPr>
      </w:pPr>
      <w:r w:rsidRPr="00151C9E">
        <w:rPr>
          <w:rFonts w:cs="Arial"/>
          <w:color w:val="244B5A"/>
          <w:szCs w:val="24"/>
          <w:lang w:val="en-GB"/>
        </w:rPr>
        <w:lastRenderedPageBreak/>
        <w:t>However, because of the nature of our business you may be required t</w:t>
      </w:r>
      <w:r w:rsidR="007D7A2E" w:rsidRPr="00151C9E">
        <w:rPr>
          <w:rFonts w:cs="Arial"/>
          <w:color w:val="244B5A"/>
          <w:szCs w:val="24"/>
          <w:lang w:val="en-GB"/>
        </w:rPr>
        <w:t>o work on any of the public</w:t>
      </w:r>
      <w:r w:rsidRPr="00151C9E">
        <w:rPr>
          <w:rFonts w:cs="Arial"/>
          <w:color w:val="244B5A"/>
          <w:szCs w:val="24"/>
          <w:lang w:val="en-GB"/>
        </w:rPr>
        <w:t xml:space="preserve"> holidays listed </w:t>
      </w:r>
      <w:r w:rsidR="007D7A2E" w:rsidRPr="00151C9E">
        <w:rPr>
          <w:rFonts w:cs="Arial"/>
          <w:color w:val="244B5A"/>
          <w:szCs w:val="24"/>
          <w:lang w:val="en-GB"/>
        </w:rPr>
        <w:t>above</w:t>
      </w:r>
      <w:r w:rsidRPr="00151C9E">
        <w:rPr>
          <w:rFonts w:cs="Arial"/>
          <w:color w:val="244B5A"/>
          <w:szCs w:val="24"/>
          <w:lang w:val="en-GB"/>
        </w:rPr>
        <w:t>, and it is a condition of employment that you work on these days when required to do so.</w:t>
      </w:r>
    </w:p>
    <w:p w14:paraId="627B584A" w14:textId="4C27E627" w:rsidR="00982CA1" w:rsidRPr="00151C9E" w:rsidRDefault="00982CA1" w:rsidP="000D3DFC">
      <w:pPr>
        <w:pStyle w:val="NormalArial"/>
        <w:rPr>
          <w:rFonts w:cs="Arial"/>
          <w:color w:val="244B5A"/>
          <w:szCs w:val="24"/>
          <w:lang w:val="en-GB"/>
        </w:rPr>
      </w:pPr>
    </w:p>
    <w:p w14:paraId="31B54002" w14:textId="566AAD12" w:rsidR="00693816" w:rsidRPr="00151C9E" w:rsidRDefault="001C7D06" w:rsidP="000D3DFC">
      <w:pPr>
        <w:pStyle w:val="NormalArial"/>
        <w:rPr>
          <w:rFonts w:cs="Arial"/>
          <w:color w:val="244B5A"/>
          <w:szCs w:val="24"/>
          <w:lang w:val="en-GB"/>
        </w:rPr>
      </w:pPr>
      <w:r w:rsidRPr="00151C9E">
        <w:rPr>
          <w:rFonts w:cs="Arial"/>
          <w:color w:val="244B5A"/>
          <w:szCs w:val="24"/>
          <w:lang w:val="en-GB"/>
        </w:rPr>
        <w:t xml:space="preserve">[OPTIONAL - </w:t>
      </w:r>
      <w:bookmarkStart w:id="2" w:name="_Hlk74054828"/>
      <w:r w:rsidRPr="00151C9E">
        <w:rPr>
          <w:rFonts w:cs="Arial"/>
          <w:color w:val="244B5A"/>
          <w:szCs w:val="24"/>
          <w:lang w:val="en-GB"/>
        </w:rPr>
        <w:t>IF PUBLIC HOLIDAYS NOT INCLUDED IN ANNUAL LEAVE ENTITLEMENT</w:t>
      </w:r>
      <w:bookmarkEnd w:id="2"/>
      <w:r w:rsidRPr="00151C9E">
        <w:rPr>
          <w:rFonts w:cs="Arial"/>
          <w:color w:val="244B5A"/>
          <w:szCs w:val="24"/>
          <w:lang w:val="en-GB"/>
        </w:rPr>
        <w:t>]</w:t>
      </w:r>
    </w:p>
    <w:p w14:paraId="4FBE40AC" w14:textId="77777777" w:rsidR="00693816" w:rsidRPr="00151C9E" w:rsidRDefault="00693816" w:rsidP="000D3DFC">
      <w:pPr>
        <w:pStyle w:val="NormalArial"/>
        <w:rPr>
          <w:rFonts w:cs="Arial"/>
          <w:color w:val="244B5A"/>
          <w:szCs w:val="24"/>
          <w:lang w:val="en-GB"/>
        </w:rPr>
      </w:pPr>
    </w:p>
    <w:p w14:paraId="30F6FE14" w14:textId="46F2374B" w:rsidR="006F6CE6" w:rsidRPr="00151C9E" w:rsidRDefault="00982CA1" w:rsidP="000D3DFC">
      <w:pPr>
        <w:pStyle w:val="NormalArial"/>
        <w:rPr>
          <w:rFonts w:cs="Arial"/>
          <w:color w:val="244B5A"/>
          <w:szCs w:val="24"/>
          <w:lang w:val="en-GB"/>
        </w:rPr>
      </w:pPr>
      <w:r w:rsidRPr="00151C9E">
        <w:rPr>
          <w:rFonts w:cs="Arial"/>
          <w:color w:val="244B5A"/>
          <w:szCs w:val="24"/>
          <w:lang w:val="en-GB"/>
        </w:rPr>
        <w:t xml:space="preserve">If you work </w:t>
      </w:r>
      <w:r w:rsidR="007D7A2E" w:rsidRPr="00151C9E">
        <w:rPr>
          <w:rFonts w:cs="Arial"/>
          <w:color w:val="244B5A"/>
          <w:szCs w:val="24"/>
          <w:lang w:val="en-GB"/>
        </w:rPr>
        <w:t>on a public h</w:t>
      </w:r>
      <w:r w:rsidRPr="00151C9E">
        <w:rPr>
          <w:rFonts w:cs="Arial"/>
          <w:color w:val="244B5A"/>
          <w:szCs w:val="24"/>
          <w:lang w:val="en-GB"/>
        </w:rPr>
        <w:t>oliday, payments will be made at the rate of [</w:t>
      </w:r>
      <w:r w:rsidR="001C7D06" w:rsidRPr="00151C9E">
        <w:rPr>
          <w:rFonts w:cs="Arial"/>
          <w:color w:val="244B5A"/>
          <w:szCs w:val="24"/>
          <w:lang w:val="en-GB"/>
        </w:rPr>
        <w:t>INSERT DETAILS</w:t>
      </w:r>
      <w:r w:rsidRPr="00151C9E">
        <w:rPr>
          <w:rFonts w:cs="Arial"/>
          <w:color w:val="244B5A"/>
          <w:szCs w:val="24"/>
          <w:lang w:val="en-GB"/>
        </w:rPr>
        <w:t>]</w:t>
      </w:r>
      <w:r w:rsidR="007D7A2E" w:rsidRPr="00151C9E">
        <w:rPr>
          <w:rFonts w:cs="Arial"/>
          <w:color w:val="244B5A"/>
          <w:szCs w:val="24"/>
          <w:lang w:val="en-GB"/>
        </w:rPr>
        <w:t>, and</w:t>
      </w:r>
      <w:r w:rsidRPr="00151C9E">
        <w:rPr>
          <w:rFonts w:cs="Arial"/>
          <w:color w:val="244B5A"/>
          <w:szCs w:val="24"/>
          <w:lang w:val="en-GB"/>
        </w:rPr>
        <w:t xml:space="preserve"> you will receive a day off in lieu which is to be taken on a day agreed in advance by the </w:t>
      </w:r>
      <w:r w:rsidR="00693816" w:rsidRPr="00151C9E">
        <w:rPr>
          <w:rFonts w:cs="Arial"/>
          <w:color w:val="244B5A"/>
          <w:szCs w:val="24"/>
          <w:lang w:val="en-GB"/>
        </w:rPr>
        <w:t>organisation</w:t>
      </w:r>
      <w:r w:rsidRPr="00151C9E">
        <w:rPr>
          <w:rFonts w:cs="Arial"/>
          <w:color w:val="244B5A"/>
          <w:szCs w:val="24"/>
          <w:lang w:val="en-GB"/>
        </w:rPr>
        <w:t xml:space="preserve"> at a time deemed suitable as per the needs of the business</w:t>
      </w:r>
      <w:r w:rsidR="001C7D06" w:rsidRPr="00151C9E">
        <w:rPr>
          <w:rFonts w:cs="Arial"/>
          <w:color w:val="244B5A"/>
          <w:szCs w:val="24"/>
          <w:lang w:val="en-GB"/>
        </w:rPr>
        <w:t xml:space="preserve">. </w:t>
      </w:r>
    </w:p>
    <w:p w14:paraId="0E7E0E06" w14:textId="77777777" w:rsidR="00FD5267" w:rsidRPr="00151C9E" w:rsidRDefault="00FD5267" w:rsidP="000D3DFC">
      <w:pPr>
        <w:pStyle w:val="NormalArial"/>
        <w:rPr>
          <w:rFonts w:cs="Arial"/>
          <w:color w:val="244B5A"/>
          <w:szCs w:val="24"/>
          <w:lang w:val="en-GB"/>
        </w:rPr>
      </w:pPr>
    </w:p>
    <w:p w14:paraId="14ECBDF8" w14:textId="77777777" w:rsidR="00FD5267" w:rsidRPr="00151C9E" w:rsidRDefault="00E45E2F" w:rsidP="00FD5267">
      <w:pPr>
        <w:pStyle w:val="BodyText3"/>
        <w:jc w:val="left"/>
        <w:rPr>
          <w:rFonts w:ascii="Arial" w:hAnsi="Arial" w:cs="Arial"/>
          <w:b/>
          <w:color w:val="244B5A"/>
          <w:szCs w:val="24"/>
        </w:rPr>
      </w:pPr>
      <w:r w:rsidRPr="00151C9E">
        <w:rPr>
          <w:rFonts w:ascii="Arial" w:hAnsi="Arial" w:cs="Arial"/>
          <w:b/>
          <w:color w:val="244B5A"/>
          <w:szCs w:val="24"/>
        </w:rPr>
        <w:t xml:space="preserve">Other paid leave </w:t>
      </w:r>
    </w:p>
    <w:p w14:paraId="59409900" w14:textId="77777777" w:rsidR="00FD5267" w:rsidRPr="00151C9E" w:rsidRDefault="00FD5267" w:rsidP="000D3DFC">
      <w:pPr>
        <w:pStyle w:val="NormalArial"/>
        <w:rPr>
          <w:rFonts w:cs="Arial"/>
          <w:color w:val="244B5A"/>
          <w:szCs w:val="24"/>
        </w:rPr>
      </w:pPr>
      <w:r w:rsidRPr="00151C9E">
        <w:rPr>
          <w:rFonts w:cs="Arial"/>
          <w:color w:val="244B5A"/>
          <w:szCs w:val="24"/>
        </w:rPr>
        <w:t xml:space="preserve">You </w:t>
      </w:r>
      <w:r w:rsidR="005A3A63" w:rsidRPr="00151C9E">
        <w:rPr>
          <w:rFonts w:cs="Arial"/>
          <w:color w:val="244B5A"/>
          <w:szCs w:val="24"/>
        </w:rPr>
        <w:t>may be eligible</w:t>
      </w:r>
      <w:r w:rsidR="00380387" w:rsidRPr="00151C9E">
        <w:rPr>
          <w:rFonts w:cs="Arial"/>
          <w:color w:val="244B5A"/>
          <w:szCs w:val="24"/>
        </w:rPr>
        <w:t xml:space="preserve"> to take the following period</w:t>
      </w:r>
      <w:r w:rsidR="00BF315C" w:rsidRPr="00151C9E">
        <w:rPr>
          <w:rFonts w:cs="Arial"/>
          <w:color w:val="244B5A"/>
          <w:szCs w:val="24"/>
        </w:rPr>
        <w:t>s</w:t>
      </w:r>
      <w:r w:rsidR="00380387" w:rsidRPr="00151C9E">
        <w:rPr>
          <w:rFonts w:cs="Arial"/>
          <w:color w:val="244B5A"/>
          <w:szCs w:val="24"/>
        </w:rPr>
        <w:t xml:space="preserve"> of paid </w:t>
      </w:r>
      <w:r w:rsidRPr="00151C9E">
        <w:rPr>
          <w:rFonts w:cs="Arial"/>
          <w:color w:val="244B5A"/>
          <w:szCs w:val="24"/>
        </w:rPr>
        <w:t xml:space="preserve">leave, </w:t>
      </w:r>
      <w:r w:rsidR="00380387" w:rsidRPr="00151C9E">
        <w:rPr>
          <w:rFonts w:cs="Arial"/>
          <w:color w:val="244B5A"/>
          <w:szCs w:val="24"/>
        </w:rPr>
        <w:t xml:space="preserve">subject to any eligibility </w:t>
      </w:r>
      <w:r w:rsidR="00BF315C" w:rsidRPr="00151C9E">
        <w:rPr>
          <w:rFonts w:cs="Arial"/>
          <w:color w:val="244B5A"/>
          <w:szCs w:val="24"/>
        </w:rPr>
        <w:t xml:space="preserve">and notice </w:t>
      </w:r>
      <w:r w:rsidR="00380387" w:rsidRPr="00151C9E">
        <w:rPr>
          <w:rFonts w:cs="Arial"/>
          <w:color w:val="244B5A"/>
          <w:szCs w:val="24"/>
        </w:rPr>
        <w:t>requirements:</w:t>
      </w:r>
      <w:r w:rsidRPr="00151C9E">
        <w:rPr>
          <w:rFonts w:cs="Arial"/>
          <w:color w:val="244B5A"/>
          <w:szCs w:val="24"/>
        </w:rPr>
        <w:t xml:space="preserve"> </w:t>
      </w:r>
    </w:p>
    <w:p w14:paraId="1E3A80E6" w14:textId="77777777" w:rsidR="00380387" w:rsidRPr="00151C9E" w:rsidRDefault="00380387" w:rsidP="000D3DFC">
      <w:pPr>
        <w:pStyle w:val="NormalArial"/>
        <w:rPr>
          <w:rFonts w:cs="Arial"/>
          <w:color w:val="244B5A"/>
          <w:szCs w:val="24"/>
        </w:rPr>
      </w:pPr>
    </w:p>
    <w:p w14:paraId="456FC09C" w14:textId="77777777" w:rsidR="00380387" w:rsidRPr="00151C9E" w:rsidRDefault="00380387" w:rsidP="00380387">
      <w:pPr>
        <w:pStyle w:val="NormalArial"/>
        <w:numPr>
          <w:ilvl w:val="0"/>
          <w:numId w:val="29"/>
        </w:numPr>
        <w:rPr>
          <w:rFonts w:cs="Arial"/>
          <w:color w:val="244B5A"/>
          <w:szCs w:val="24"/>
        </w:rPr>
      </w:pPr>
      <w:r w:rsidRPr="00151C9E">
        <w:rPr>
          <w:rFonts w:cs="Arial"/>
          <w:color w:val="244B5A"/>
          <w:szCs w:val="24"/>
        </w:rPr>
        <w:t xml:space="preserve">statutory maternity leave </w:t>
      </w:r>
    </w:p>
    <w:p w14:paraId="6B3CFE54" w14:textId="77777777" w:rsidR="005A3A63" w:rsidRPr="00151C9E" w:rsidRDefault="005A3A63" w:rsidP="00380387">
      <w:pPr>
        <w:pStyle w:val="NormalArial"/>
        <w:numPr>
          <w:ilvl w:val="0"/>
          <w:numId w:val="29"/>
        </w:numPr>
        <w:rPr>
          <w:rFonts w:cs="Arial"/>
          <w:color w:val="244B5A"/>
          <w:szCs w:val="24"/>
        </w:rPr>
      </w:pPr>
      <w:r w:rsidRPr="00151C9E">
        <w:rPr>
          <w:rFonts w:cs="Arial"/>
          <w:color w:val="244B5A"/>
          <w:szCs w:val="24"/>
        </w:rPr>
        <w:t>statutory paternity leave</w:t>
      </w:r>
    </w:p>
    <w:p w14:paraId="1DF5DEAB" w14:textId="77777777" w:rsidR="00380387" w:rsidRPr="00151C9E" w:rsidRDefault="00380387" w:rsidP="00380387">
      <w:pPr>
        <w:pStyle w:val="NormalArial"/>
        <w:numPr>
          <w:ilvl w:val="0"/>
          <w:numId w:val="29"/>
        </w:numPr>
        <w:rPr>
          <w:rFonts w:cs="Arial"/>
          <w:color w:val="244B5A"/>
          <w:szCs w:val="24"/>
        </w:rPr>
      </w:pPr>
      <w:r w:rsidRPr="00151C9E">
        <w:rPr>
          <w:rFonts w:cs="Arial"/>
          <w:color w:val="244B5A"/>
          <w:szCs w:val="24"/>
        </w:rPr>
        <w:t xml:space="preserve">statutory adoption leave </w:t>
      </w:r>
    </w:p>
    <w:p w14:paraId="7C6C0D3A" w14:textId="77777777" w:rsidR="00380387" w:rsidRPr="00151C9E" w:rsidRDefault="00380387" w:rsidP="00380387">
      <w:pPr>
        <w:pStyle w:val="NormalArial"/>
        <w:numPr>
          <w:ilvl w:val="0"/>
          <w:numId w:val="29"/>
        </w:numPr>
        <w:rPr>
          <w:rFonts w:cs="Arial"/>
          <w:color w:val="244B5A"/>
          <w:szCs w:val="24"/>
        </w:rPr>
      </w:pPr>
      <w:r w:rsidRPr="00151C9E">
        <w:rPr>
          <w:rFonts w:cs="Arial"/>
          <w:color w:val="244B5A"/>
          <w:szCs w:val="24"/>
        </w:rPr>
        <w:t xml:space="preserve">shared parental leave </w:t>
      </w:r>
    </w:p>
    <w:p w14:paraId="5844525F" w14:textId="77777777" w:rsidR="005A3A63" w:rsidRPr="00151C9E" w:rsidRDefault="005A3A63" w:rsidP="00380387">
      <w:pPr>
        <w:pStyle w:val="NormalArial"/>
        <w:numPr>
          <w:ilvl w:val="0"/>
          <w:numId w:val="29"/>
        </w:numPr>
        <w:rPr>
          <w:rFonts w:cs="Arial"/>
          <w:color w:val="244B5A"/>
          <w:szCs w:val="24"/>
        </w:rPr>
      </w:pPr>
      <w:r w:rsidRPr="00151C9E">
        <w:rPr>
          <w:rFonts w:cs="Arial"/>
          <w:color w:val="244B5A"/>
          <w:szCs w:val="24"/>
        </w:rPr>
        <w:t xml:space="preserve">parental bereavement leave </w:t>
      </w:r>
    </w:p>
    <w:p w14:paraId="5018DA5B" w14:textId="77777777" w:rsidR="005A3A63" w:rsidRPr="00151C9E" w:rsidRDefault="005A3A63" w:rsidP="00380387">
      <w:pPr>
        <w:pStyle w:val="NormalArial"/>
        <w:numPr>
          <w:ilvl w:val="0"/>
          <w:numId w:val="29"/>
        </w:numPr>
        <w:rPr>
          <w:rFonts w:cs="Arial"/>
          <w:color w:val="244B5A"/>
          <w:szCs w:val="24"/>
        </w:rPr>
      </w:pPr>
      <w:r w:rsidRPr="00151C9E">
        <w:rPr>
          <w:rFonts w:cs="Arial"/>
          <w:color w:val="244B5A"/>
          <w:szCs w:val="24"/>
        </w:rPr>
        <w:t xml:space="preserve">[insert details of any other types of paid leave] </w:t>
      </w:r>
    </w:p>
    <w:p w14:paraId="647DB8B6" w14:textId="77777777" w:rsidR="005A3A63" w:rsidRPr="00151C9E" w:rsidRDefault="005A3A63" w:rsidP="005A3A63">
      <w:pPr>
        <w:pStyle w:val="NormalArial"/>
        <w:rPr>
          <w:rFonts w:cs="Arial"/>
          <w:color w:val="244B5A"/>
          <w:szCs w:val="24"/>
        </w:rPr>
      </w:pPr>
    </w:p>
    <w:p w14:paraId="46240E49" w14:textId="4BFD1BA8" w:rsidR="005A3A63" w:rsidRPr="00151C9E" w:rsidRDefault="00C61AC4" w:rsidP="005A3A63">
      <w:pPr>
        <w:pStyle w:val="NormalArial"/>
        <w:rPr>
          <w:rFonts w:cs="Arial"/>
          <w:color w:val="244B5A"/>
          <w:szCs w:val="24"/>
        </w:rPr>
      </w:pPr>
      <w:r w:rsidRPr="00151C9E">
        <w:rPr>
          <w:rFonts w:cs="Arial"/>
          <w:color w:val="244B5A"/>
          <w:szCs w:val="24"/>
        </w:rPr>
        <w:t>[</w:t>
      </w:r>
      <w:r w:rsidR="001C7D06" w:rsidRPr="00151C9E">
        <w:rPr>
          <w:rFonts w:cs="Arial"/>
          <w:color w:val="244B5A"/>
          <w:szCs w:val="24"/>
        </w:rPr>
        <w:t>INSERT ORGANISATION NAME</w:t>
      </w:r>
      <w:r w:rsidRPr="00151C9E">
        <w:rPr>
          <w:rFonts w:cs="Arial"/>
          <w:color w:val="244B5A"/>
          <w:szCs w:val="24"/>
        </w:rPr>
        <w:t>]</w:t>
      </w:r>
      <w:r w:rsidR="005A3A63" w:rsidRPr="00151C9E">
        <w:rPr>
          <w:rFonts w:cs="Arial"/>
          <w:color w:val="244B5A"/>
          <w:szCs w:val="24"/>
        </w:rPr>
        <w:t xml:space="preserve">’s rules relating to </w:t>
      </w:r>
      <w:r w:rsidR="00BF315C" w:rsidRPr="00151C9E">
        <w:rPr>
          <w:rFonts w:cs="Arial"/>
          <w:color w:val="244B5A"/>
          <w:szCs w:val="24"/>
        </w:rPr>
        <w:t xml:space="preserve">paid </w:t>
      </w:r>
      <w:r w:rsidR="001C7D06" w:rsidRPr="00151C9E">
        <w:rPr>
          <w:rFonts w:cs="Arial"/>
          <w:color w:val="244B5A"/>
          <w:szCs w:val="24"/>
        </w:rPr>
        <w:t>leave and</w:t>
      </w:r>
      <w:r w:rsidR="005A3A63" w:rsidRPr="00151C9E">
        <w:rPr>
          <w:rFonts w:cs="Arial"/>
          <w:color w:val="244B5A"/>
          <w:szCs w:val="24"/>
        </w:rPr>
        <w:t xml:space="preserve"> pay whilst on such leave are [</w:t>
      </w:r>
      <w:r w:rsidR="001C7D06" w:rsidRPr="00151C9E">
        <w:rPr>
          <w:rFonts w:cs="Arial"/>
          <w:color w:val="244B5A"/>
          <w:szCs w:val="24"/>
        </w:rPr>
        <w:t>DELETE AS APPROPRIATE – SET OUT IN THE EMPLOYEE HANDBOOK/SET OUT IN THE STAFF HANDBOOK/AS DETAILED IN THE ATTACHED POLICY</w:t>
      </w:r>
      <w:r w:rsidR="005A3A63" w:rsidRPr="00151C9E">
        <w:rPr>
          <w:rFonts w:cs="Arial"/>
          <w:color w:val="244B5A"/>
          <w:szCs w:val="24"/>
        </w:rPr>
        <w:t>].</w:t>
      </w:r>
    </w:p>
    <w:p w14:paraId="7044DD22" w14:textId="77777777" w:rsidR="00754E93" w:rsidRPr="00151C9E" w:rsidRDefault="00754E93" w:rsidP="000D3DFC">
      <w:pPr>
        <w:pStyle w:val="BodyText3"/>
        <w:jc w:val="left"/>
        <w:rPr>
          <w:rFonts w:ascii="Arial" w:hAnsi="Arial" w:cs="Arial"/>
          <w:b/>
          <w:color w:val="244B5A"/>
          <w:szCs w:val="24"/>
        </w:rPr>
      </w:pPr>
    </w:p>
    <w:p w14:paraId="1CE460A8" w14:textId="77777777" w:rsidR="006F6CE6" w:rsidRPr="00151C9E" w:rsidRDefault="009B7A99" w:rsidP="000D3DFC">
      <w:pPr>
        <w:pStyle w:val="BodyText3"/>
        <w:jc w:val="left"/>
        <w:rPr>
          <w:rFonts w:ascii="Arial" w:hAnsi="Arial" w:cs="Arial"/>
          <w:b/>
          <w:color w:val="244B5A"/>
          <w:szCs w:val="24"/>
        </w:rPr>
      </w:pPr>
      <w:r w:rsidRPr="00151C9E">
        <w:rPr>
          <w:rFonts w:ascii="Arial" w:hAnsi="Arial" w:cs="Arial"/>
          <w:b/>
          <w:color w:val="244B5A"/>
          <w:szCs w:val="24"/>
        </w:rPr>
        <w:t xml:space="preserve">Sickness </w:t>
      </w:r>
      <w:r w:rsidR="00BB30CA" w:rsidRPr="00151C9E">
        <w:rPr>
          <w:rFonts w:ascii="Arial" w:hAnsi="Arial" w:cs="Arial"/>
          <w:b/>
          <w:color w:val="244B5A"/>
          <w:szCs w:val="24"/>
        </w:rPr>
        <w:t>a</w:t>
      </w:r>
      <w:r w:rsidRPr="00151C9E">
        <w:rPr>
          <w:rFonts w:ascii="Arial" w:hAnsi="Arial" w:cs="Arial"/>
          <w:b/>
          <w:color w:val="244B5A"/>
          <w:szCs w:val="24"/>
        </w:rPr>
        <w:t>bsence</w:t>
      </w:r>
    </w:p>
    <w:p w14:paraId="005CD7E4" w14:textId="71063062" w:rsidR="006F6CE6" w:rsidRPr="00151C9E" w:rsidRDefault="00702838" w:rsidP="000D3DFC">
      <w:pPr>
        <w:widowControl w:val="0"/>
        <w:rPr>
          <w:rFonts w:cs="Arial"/>
          <w:color w:val="244B5A"/>
          <w:szCs w:val="24"/>
        </w:rPr>
      </w:pPr>
      <w:r w:rsidRPr="00151C9E">
        <w:rPr>
          <w:rFonts w:cs="Arial"/>
          <w:color w:val="244B5A"/>
          <w:szCs w:val="24"/>
        </w:rPr>
        <w:t xml:space="preserve">You must notify us by telephone on the first day of incapacity at the earliest possible opportunity and by no later than </w:t>
      </w:r>
      <w:r w:rsidR="001C7D06" w:rsidRPr="00151C9E">
        <w:rPr>
          <w:rFonts w:cs="Arial"/>
          <w:color w:val="244B5A"/>
          <w:szCs w:val="24"/>
        </w:rPr>
        <w:t>[INSERT DETAILS</w:t>
      </w:r>
      <w:r w:rsidRPr="00151C9E">
        <w:rPr>
          <w:rFonts w:cs="Arial"/>
          <w:color w:val="244B5A"/>
          <w:szCs w:val="24"/>
        </w:rPr>
        <w:t xml:space="preserve">] on the first day of your absence. Other than in exceptional circumstances notification </w:t>
      </w:r>
      <w:r w:rsidR="001C7D06" w:rsidRPr="00151C9E">
        <w:rPr>
          <w:rFonts w:cs="Arial"/>
          <w:color w:val="244B5A"/>
          <w:szCs w:val="24"/>
        </w:rPr>
        <w:t>should be made personally</w:t>
      </w:r>
      <w:r w:rsidRPr="00151C9E">
        <w:rPr>
          <w:rFonts w:cs="Arial"/>
          <w:color w:val="244B5A"/>
          <w:szCs w:val="24"/>
        </w:rPr>
        <w:t xml:space="preserve"> to [</w:t>
      </w:r>
      <w:r w:rsidR="001C7D06" w:rsidRPr="00151C9E">
        <w:rPr>
          <w:rFonts w:cs="Arial"/>
          <w:color w:val="244B5A"/>
          <w:szCs w:val="24"/>
        </w:rPr>
        <w:t>INSERT NAME/JOB TITLE</w:t>
      </w:r>
      <w:r w:rsidRPr="00151C9E">
        <w:rPr>
          <w:rFonts w:cs="Arial"/>
          <w:color w:val="244B5A"/>
          <w:szCs w:val="24"/>
        </w:rPr>
        <w:t>].</w:t>
      </w:r>
    </w:p>
    <w:p w14:paraId="04D2E48D" w14:textId="77777777" w:rsidR="00BF315C" w:rsidRPr="00151C9E" w:rsidRDefault="00BF315C" w:rsidP="000D3DFC">
      <w:pPr>
        <w:widowControl w:val="0"/>
        <w:rPr>
          <w:rFonts w:cs="Arial"/>
          <w:color w:val="244B5A"/>
          <w:szCs w:val="24"/>
        </w:rPr>
      </w:pPr>
    </w:p>
    <w:p w14:paraId="2996BAD6" w14:textId="37E9218E" w:rsidR="00BF315C" w:rsidRPr="00151C9E" w:rsidRDefault="00BF315C" w:rsidP="00BF315C">
      <w:pPr>
        <w:widowControl w:val="0"/>
        <w:rPr>
          <w:rFonts w:cs="Arial"/>
          <w:color w:val="244B5A"/>
          <w:szCs w:val="24"/>
        </w:rPr>
      </w:pPr>
      <w:r w:rsidRPr="00151C9E">
        <w:rPr>
          <w:rFonts w:cs="Arial"/>
          <w:color w:val="244B5A"/>
          <w:szCs w:val="24"/>
        </w:rPr>
        <w:t xml:space="preserve">If you are absent from work because of sickness for seven consecutive days or </w:t>
      </w:r>
      <w:r w:rsidR="001C7D06" w:rsidRPr="00151C9E">
        <w:rPr>
          <w:rFonts w:cs="Arial"/>
          <w:color w:val="244B5A"/>
          <w:szCs w:val="24"/>
        </w:rPr>
        <w:t>more,</w:t>
      </w:r>
      <w:r w:rsidRPr="00151C9E">
        <w:rPr>
          <w:rFonts w:cs="Arial"/>
          <w:color w:val="244B5A"/>
          <w:szCs w:val="24"/>
        </w:rPr>
        <w:t xml:space="preserve"> you must produce a doctor’s certificate. Further doctor’s certificates are required for absences which exceed the period stated in the first certificate. Absences of fewer than seven consecutive days are to be self-certified.</w:t>
      </w:r>
    </w:p>
    <w:p w14:paraId="168A5BC7" w14:textId="77777777" w:rsidR="006F6CE6" w:rsidRPr="00151C9E" w:rsidRDefault="006F6CE6" w:rsidP="000D3DFC">
      <w:pPr>
        <w:widowControl w:val="0"/>
        <w:rPr>
          <w:rFonts w:cs="Arial"/>
          <w:color w:val="244B5A"/>
          <w:szCs w:val="24"/>
        </w:rPr>
      </w:pPr>
    </w:p>
    <w:p w14:paraId="54EF9F25" w14:textId="7FDB7493" w:rsidR="003B11F7" w:rsidRPr="00151C9E" w:rsidRDefault="00E34EB3" w:rsidP="000D3DFC">
      <w:pPr>
        <w:rPr>
          <w:rFonts w:cs="Arial"/>
          <w:color w:val="244B5A"/>
          <w:szCs w:val="24"/>
        </w:rPr>
      </w:pPr>
      <w:r w:rsidRPr="00151C9E">
        <w:rPr>
          <w:rFonts w:cs="Arial"/>
          <w:color w:val="244B5A"/>
          <w:szCs w:val="24"/>
        </w:rPr>
        <w:t xml:space="preserve">You can read more on the </w:t>
      </w:r>
      <w:r w:rsidR="00C61AC4" w:rsidRPr="00151C9E">
        <w:rPr>
          <w:rFonts w:cs="Arial"/>
          <w:color w:val="244B5A"/>
          <w:szCs w:val="24"/>
        </w:rPr>
        <w:t>organisation</w:t>
      </w:r>
      <w:r w:rsidR="00776922" w:rsidRPr="00151C9E">
        <w:rPr>
          <w:rFonts w:cs="Arial"/>
          <w:color w:val="244B5A"/>
          <w:szCs w:val="24"/>
        </w:rPr>
        <w:t>’s s</w:t>
      </w:r>
      <w:r w:rsidR="003B11F7" w:rsidRPr="00151C9E">
        <w:rPr>
          <w:rFonts w:cs="Arial"/>
          <w:color w:val="244B5A"/>
          <w:szCs w:val="24"/>
        </w:rPr>
        <w:t xml:space="preserve">ickness </w:t>
      </w:r>
      <w:r w:rsidR="00776922" w:rsidRPr="00151C9E">
        <w:rPr>
          <w:rFonts w:cs="Arial"/>
          <w:color w:val="244B5A"/>
          <w:szCs w:val="24"/>
        </w:rPr>
        <w:t>a</w:t>
      </w:r>
      <w:r w:rsidR="003B11F7" w:rsidRPr="00151C9E">
        <w:rPr>
          <w:rFonts w:cs="Arial"/>
          <w:color w:val="244B5A"/>
          <w:szCs w:val="24"/>
        </w:rPr>
        <w:t xml:space="preserve">bsence </w:t>
      </w:r>
      <w:r w:rsidR="00776922" w:rsidRPr="00151C9E">
        <w:rPr>
          <w:rFonts w:cs="Arial"/>
          <w:color w:val="244B5A"/>
          <w:szCs w:val="24"/>
        </w:rPr>
        <w:t>p</w:t>
      </w:r>
      <w:r w:rsidR="003B11F7" w:rsidRPr="00151C9E">
        <w:rPr>
          <w:rFonts w:cs="Arial"/>
          <w:color w:val="244B5A"/>
          <w:szCs w:val="24"/>
        </w:rPr>
        <w:t xml:space="preserve">olicy </w:t>
      </w:r>
      <w:r w:rsidRPr="00151C9E">
        <w:rPr>
          <w:rFonts w:cs="Arial"/>
          <w:color w:val="244B5A"/>
          <w:szCs w:val="24"/>
        </w:rPr>
        <w:t>which is</w:t>
      </w:r>
      <w:r w:rsidR="003B11F7" w:rsidRPr="00151C9E">
        <w:rPr>
          <w:rFonts w:cs="Arial"/>
          <w:color w:val="244B5A"/>
          <w:szCs w:val="24"/>
        </w:rPr>
        <w:t xml:space="preserve"> [delete as appropriate – </w:t>
      </w:r>
      <w:r w:rsidR="006C7C5A" w:rsidRPr="00151C9E">
        <w:rPr>
          <w:rFonts w:cs="Arial"/>
          <w:color w:val="244B5A"/>
          <w:szCs w:val="24"/>
        </w:rPr>
        <w:t>set out in the e</w:t>
      </w:r>
      <w:r w:rsidR="003B11F7" w:rsidRPr="00151C9E">
        <w:rPr>
          <w:rFonts w:cs="Arial"/>
          <w:color w:val="244B5A"/>
          <w:szCs w:val="24"/>
        </w:rPr>
        <w:t xml:space="preserve">mployee </w:t>
      </w:r>
      <w:r w:rsidR="006C7C5A" w:rsidRPr="00151C9E">
        <w:rPr>
          <w:rFonts w:cs="Arial"/>
          <w:color w:val="244B5A"/>
          <w:szCs w:val="24"/>
        </w:rPr>
        <w:t>h</w:t>
      </w:r>
      <w:r w:rsidR="003B11F7" w:rsidRPr="00151C9E">
        <w:rPr>
          <w:rFonts w:cs="Arial"/>
          <w:color w:val="244B5A"/>
          <w:szCs w:val="24"/>
        </w:rPr>
        <w:t>andbook/</w:t>
      </w:r>
      <w:r w:rsidR="005B3DA2" w:rsidRPr="00151C9E">
        <w:rPr>
          <w:rFonts w:cs="Arial"/>
          <w:color w:val="244B5A"/>
          <w:szCs w:val="24"/>
        </w:rPr>
        <w:t xml:space="preserve">set out in the </w:t>
      </w:r>
      <w:r w:rsidR="006C7C5A" w:rsidRPr="00151C9E">
        <w:rPr>
          <w:rFonts w:cs="Arial"/>
          <w:color w:val="244B5A"/>
          <w:szCs w:val="24"/>
        </w:rPr>
        <w:t>s</w:t>
      </w:r>
      <w:r w:rsidR="003B11F7" w:rsidRPr="00151C9E">
        <w:rPr>
          <w:rFonts w:cs="Arial"/>
          <w:color w:val="244B5A"/>
          <w:szCs w:val="24"/>
        </w:rPr>
        <w:t xml:space="preserve">taff </w:t>
      </w:r>
      <w:r w:rsidR="006C7C5A" w:rsidRPr="00151C9E">
        <w:rPr>
          <w:rFonts w:cs="Arial"/>
          <w:color w:val="244B5A"/>
          <w:szCs w:val="24"/>
        </w:rPr>
        <w:t>handbook/</w:t>
      </w:r>
      <w:r w:rsidR="003B11F7" w:rsidRPr="00151C9E">
        <w:rPr>
          <w:rFonts w:cs="Arial"/>
          <w:color w:val="244B5A"/>
          <w:szCs w:val="24"/>
        </w:rPr>
        <w:t>available from [</w:t>
      </w:r>
      <w:r w:rsidR="003138B4" w:rsidRPr="00151C9E">
        <w:rPr>
          <w:rFonts w:cs="Arial"/>
          <w:color w:val="244B5A"/>
          <w:szCs w:val="24"/>
        </w:rPr>
        <w:t>INSERT NAME/JOB TITLE</w:t>
      </w:r>
      <w:r w:rsidR="003B11F7" w:rsidRPr="00151C9E">
        <w:rPr>
          <w:rFonts w:cs="Arial"/>
          <w:color w:val="244B5A"/>
          <w:szCs w:val="24"/>
        </w:rPr>
        <w:t>]].</w:t>
      </w:r>
    </w:p>
    <w:p w14:paraId="07B93955" w14:textId="77777777" w:rsidR="009B7A99" w:rsidRPr="00151C9E" w:rsidRDefault="009B7A99" w:rsidP="000D3DFC">
      <w:pPr>
        <w:rPr>
          <w:rFonts w:cs="Arial"/>
          <w:b/>
          <w:color w:val="244B5A"/>
          <w:szCs w:val="24"/>
        </w:rPr>
      </w:pPr>
    </w:p>
    <w:p w14:paraId="67D91671" w14:textId="77777777" w:rsidR="006F6CE6" w:rsidRPr="00151C9E" w:rsidRDefault="00561848" w:rsidP="000D3DFC">
      <w:pPr>
        <w:rPr>
          <w:rFonts w:cs="Arial"/>
          <w:b/>
          <w:color w:val="244B5A"/>
          <w:szCs w:val="24"/>
        </w:rPr>
      </w:pPr>
      <w:r w:rsidRPr="00151C9E">
        <w:rPr>
          <w:rFonts w:cs="Arial"/>
          <w:b/>
          <w:color w:val="244B5A"/>
          <w:szCs w:val="24"/>
        </w:rPr>
        <w:t>S</w:t>
      </w:r>
      <w:r w:rsidR="003B11F7" w:rsidRPr="00151C9E">
        <w:rPr>
          <w:rFonts w:cs="Arial"/>
          <w:b/>
          <w:color w:val="244B5A"/>
          <w:szCs w:val="24"/>
        </w:rPr>
        <w:t>ick p</w:t>
      </w:r>
      <w:r w:rsidR="009B7A99" w:rsidRPr="00151C9E">
        <w:rPr>
          <w:rFonts w:cs="Arial"/>
          <w:b/>
          <w:color w:val="244B5A"/>
          <w:szCs w:val="24"/>
        </w:rPr>
        <w:t>ay</w:t>
      </w:r>
      <w:r w:rsidRPr="00151C9E">
        <w:rPr>
          <w:rFonts w:cs="Arial"/>
          <w:b/>
          <w:color w:val="244B5A"/>
          <w:szCs w:val="24"/>
        </w:rPr>
        <w:t xml:space="preserve"> </w:t>
      </w:r>
    </w:p>
    <w:p w14:paraId="0E3EDF78" w14:textId="29266417" w:rsidR="00561848" w:rsidRPr="00151C9E" w:rsidRDefault="003138B4" w:rsidP="00BF315C">
      <w:pPr>
        <w:pStyle w:val="NormalArial"/>
        <w:rPr>
          <w:rFonts w:cs="Arial"/>
          <w:color w:val="244B5A"/>
          <w:szCs w:val="24"/>
          <w:lang w:val="en-GB"/>
        </w:rPr>
      </w:pPr>
      <w:r w:rsidRPr="00151C9E">
        <w:rPr>
          <w:rFonts w:cs="Arial"/>
          <w:color w:val="244B5A"/>
          <w:szCs w:val="24"/>
          <w:lang w:val="en-GB"/>
        </w:rPr>
        <w:t>[SELECT FROM THE PARAGRAPHS BELOW AND DELETE AS APPLICABLE]</w:t>
      </w:r>
    </w:p>
    <w:p w14:paraId="1D0FC015" w14:textId="77777777" w:rsidR="00BF315C" w:rsidRPr="00151C9E" w:rsidRDefault="00BF315C" w:rsidP="000D3DFC">
      <w:pPr>
        <w:rPr>
          <w:rFonts w:cs="Arial"/>
          <w:color w:val="244B5A"/>
          <w:szCs w:val="24"/>
        </w:rPr>
      </w:pPr>
    </w:p>
    <w:p w14:paraId="0048B608" w14:textId="77777777" w:rsidR="006F6CE6" w:rsidRPr="00151C9E" w:rsidRDefault="00E34EB3" w:rsidP="000D3DFC">
      <w:pPr>
        <w:rPr>
          <w:rFonts w:cs="Arial"/>
          <w:color w:val="244B5A"/>
          <w:szCs w:val="24"/>
        </w:rPr>
      </w:pPr>
      <w:r w:rsidRPr="00151C9E">
        <w:rPr>
          <w:rFonts w:cs="Arial"/>
          <w:color w:val="244B5A"/>
          <w:szCs w:val="24"/>
        </w:rPr>
        <w:lastRenderedPageBreak/>
        <w:t>You are entitled to</w:t>
      </w:r>
      <w:r w:rsidR="00561848" w:rsidRPr="00151C9E">
        <w:rPr>
          <w:rFonts w:cs="Arial"/>
          <w:color w:val="244B5A"/>
          <w:szCs w:val="24"/>
        </w:rPr>
        <w:t xml:space="preserve"> statutory sick pay</w:t>
      </w:r>
      <w:r w:rsidRPr="00151C9E">
        <w:rPr>
          <w:rFonts w:cs="Arial"/>
          <w:color w:val="244B5A"/>
          <w:szCs w:val="24"/>
        </w:rPr>
        <w:t xml:space="preserve"> </w:t>
      </w:r>
      <w:r w:rsidR="00561848" w:rsidRPr="00151C9E">
        <w:rPr>
          <w:rFonts w:cs="Arial"/>
          <w:color w:val="244B5A"/>
          <w:szCs w:val="24"/>
        </w:rPr>
        <w:t>(SSP)</w:t>
      </w:r>
      <w:r w:rsidRPr="00151C9E">
        <w:rPr>
          <w:rFonts w:cs="Arial"/>
          <w:color w:val="244B5A"/>
          <w:szCs w:val="24"/>
        </w:rPr>
        <w:t xml:space="preserve"> if you are absent because of sickness or injury provided you meet the s</w:t>
      </w:r>
      <w:r w:rsidR="000459F3" w:rsidRPr="00151C9E">
        <w:rPr>
          <w:rFonts w:cs="Arial"/>
          <w:color w:val="244B5A"/>
          <w:szCs w:val="24"/>
        </w:rPr>
        <w:t>tatutory qualifying conditions, which include a period of sickness of at least four consecutive days.</w:t>
      </w:r>
    </w:p>
    <w:p w14:paraId="007C0091" w14:textId="77777777" w:rsidR="00561848" w:rsidRPr="00151C9E" w:rsidRDefault="00561848" w:rsidP="000D3DFC">
      <w:pPr>
        <w:rPr>
          <w:rFonts w:cs="Arial"/>
          <w:color w:val="244B5A"/>
          <w:szCs w:val="24"/>
        </w:rPr>
      </w:pPr>
    </w:p>
    <w:p w14:paraId="302E5BDF" w14:textId="0DA780D4" w:rsidR="005A3A63" w:rsidRPr="00151C9E" w:rsidRDefault="00C61AC4" w:rsidP="005A3A63">
      <w:pPr>
        <w:tabs>
          <w:tab w:val="left" w:pos="6946"/>
        </w:tabs>
        <w:rPr>
          <w:rFonts w:cs="Arial"/>
          <w:color w:val="244B5A"/>
          <w:szCs w:val="24"/>
        </w:rPr>
      </w:pPr>
      <w:r w:rsidRPr="00151C9E">
        <w:rPr>
          <w:rFonts w:cs="Arial"/>
          <w:color w:val="244B5A"/>
          <w:szCs w:val="24"/>
        </w:rPr>
        <w:t>[</w:t>
      </w:r>
      <w:r w:rsidR="003138B4" w:rsidRPr="00151C9E">
        <w:rPr>
          <w:rFonts w:cs="Arial"/>
          <w:color w:val="244B5A"/>
          <w:szCs w:val="24"/>
        </w:rPr>
        <w:t>INSERT ORGANISATION NAME</w:t>
      </w:r>
      <w:r w:rsidRPr="00151C9E">
        <w:rPr>
          <w:rFonts w:cs="Arial"/>
          <w:color w:val="244B5A"/>
          <w:szCs w:val="24"/>
        </w:rPr>
        <w:t>]</w:t>
      </w:r>
      <w:r w:rsidR="000459F3" w:rsidRPr="00151C9E">
        <w:rPr>
          <w:rFonts w:cs="Arial"/>
          <w:color w:val="244B5A"/>
          <w:szCs w:val="24"/>
        </w:rPr>
        <w:t xml:space="preserve">’s rules relating to sick </w:t>
      </w:r>
      <w:r w:rsidR="005A3A63" w:rsidRPr="00151C9E">
        <w:rPr>
          <w:rFonts w:cs="Arial"/>
          <w:color w:val="244B5A"/>
          <w:szCs w:val="24"/>
        </w:rPr>
        <w:t>pay are [</w:t>
      </w:r>
      <w:r w:rsidR="003138B4" w:rsidRPr="00151C9E">
        <w:rPr>
          <w:rFonts w:cs="Arial"/>
          <w:color w:val="244B5A"/>
          <w:szCs w:val="24"/>
        </w:rPr>
        <w:t>DELETE AS APPROPRIATE – SET OUT IN THE EMPLOYEE HANDBOOK/SET OUT IN THE STAFF HANDBOOK / AS DETAILED IN THE ATTACHED ABSENCE POLICY</w:t>
      </w:r>
      <w:r w:rsidR="005A3A63" w:rsidRPr="00151C9E">
        <w:rPr>
          <w:rFonts w:cs="Arial"/>
          <w:color w:val="244B5A"/>
          <w:szCs w:val="24"/>
        </w:rPr>
        <w:t>].</w:t>
      </w:r>
    </w:p>
    <w:p w14:paraId="7D874DC4" w14:textId="77777777" w:rsidR="005A3A63" w:rsidRPr="00151C9E" w:rsidRDefault="005A3A63" w:rsidP="005A3A63">
      <w:pPr>
        <w:tabs>
          <w:tab w:val="left" w:pos="6946"/>
        </w:tabs>
        <w:rPr>
          <w:rFonts w:cs="Arial"/>
          <w:color w:val="244B5A"/>
          <w:szCs w:val="24"/>
        </w:rPr>
      </w:pPr>
    </w:p>
    <w:p w14:paraId="4ABF4FDD" w14:textId="77777777" w:rsidR="00561848" w:rsidRPr="00151C9E" w:rsidRDefault="005A3A63" w:rsidP="005A3A63">
      <w:pPr>
        <w:rPr>
          <w:rFonts w:cs="Arial"/>
          <w:color w:val="244B5A"/>
          <w:szCs w:val="24"/>
        </w:rPr>
      </w:pPr>
      <w:r w:rsidRPr="00151C9E">
        <w:rPr>
          <w:rFonts w:cs="Arial"/>
          <w:color w:val="244B5A"/>
          <w:szCs w:val="24"/>
        </w:rPr>
        <w:t xml:space="preserve"> </w:t>
      </w:r>
      <w:r w:rsidR="00561848" w:rsidRPr="00151C9E">
        <w:rPr>
          <w:rFonts w:cs="Arial"/>
          <w:color w:val="244B5A"/>
          <w:szCs w:val="24"/>
        </w:rPr>
        <w:t>[OR]</w:t>
      </w:r>
    </w:p>
    <w:p w14:paraId="2867AE46" w14:textId="77777777" w:rsidR="00561848" w:rsidRPr="00151C9E" w:rsidRDefault="00561848" w:rsidP="000D3DFC">
      <w:pPr>
        <w:rPr>
          <w:rFonts w:cs="Arial"/>
          <w:color w:val="244B5A"/>
          <w:szCs w:val="24"/>
        </w:rPr>
      </w:pPr>
    </w:p>
    <w:p w14:paraId="2C9576DE" w14:textId="26D66A99" w:rsidR="00561848" w:rsidRPr="00151C9E" w:rsidRDefault="00561848" w:rsidP="000D3DFC">
      <w:pPr>
        <w:rPr>
          <w:rFonts w:cs="Arial"/>
          <w:color w:val="244B5A"/>
          <w:szCs w:val="24"/>
        </w:rPr>
      </w:pPr>
      <w:r w:rsidRPr="00151C9E">
        <w:rPr>
          <w:rFonts w:cs="Arial"/>
          <w:color w:val="244B5A"/>
          <w:szCs w:val="24"/>
        </w:rPr>
        <w:t xml:space="preserve">You are entitled to </w:t>
      </w:r>
      <w:r w:rsidR="00C61AC4" w:rsidRPr="00151C9E">
        <w:rPr>
          <w:rFonts w:cs="Arial"/>
          <w:color w:val="244B5A"/>
          <w:szCs w:val="24"/>
        </w:rPr>
        <w:t>[</w:t>
      </w:r>
      <w:r w:rsidR="003138B4" w:rsidRPr="00151C9E">
        <w:rPr>
          <w:rFonts w:cs="Arial"/>
          <w:color w:val="244B5A"/>
          <w:szCs w:val="24"/>
        </w:rPr>
        <w:t>INSERT ORGANISATION NAME</w:t>
      </w:r>
      <w:r w:rsidR="00C61AC4" w:rsidRPr="00151C9E">
        <w:rPr>
          <w:rFonts w:cs="Arial"/>
          <w:color w:val="244B5A"/>
          <w:szCs w:val="24"/>
        </w:rPr>
        <w:t>]</w:t>
      </w:r>
      <w:r w:rsidRPr="00151C9E">
        <w:rPr>
          <w:rFonts w:cs="Arial"/>
          <w:color w:val="244B5A"/>
          <w:szCs w:val="24"/>
        </w:rPr>
        <w:t xml:space="preserve">’s sick pay scheme if you are absent because of sickness or injury provided you meet the qualifying conditions. </w:t>
      </w:r>
    </w:p>
    <w:p w14:paraId="7CFDE867" w14:textId="77777777" w:rsidR="0043294B" w:rsidRPr="00151C9E" w:rsidRDefault="0043294B" w:rsidP="000D3DFC">
      <w:pPr>
        <w:rPr>
          <w:rFonts w:cs="Arial"/>
          <w:color w:val="244B5A"/>
          <w:szCs w:val="24"/>
        </w:rPr>
      </w:pPr>
    </w:p>
    <w:p w14:paraId="33C9BBBE" w14:textId="35CAAAF7" w:rsidR="005A3A63" w:rsidRPr="00151C9E" w:rsidRDefault="003138B4" w:rsidP="005A3A63">
      <w:pPr>
        <w:tabs>
          <w:tab w:val="left" w:pos="6946"/>
        </w:tabs>
        <w:rPr>
          <w:rFonts w:cs="Arial"/>
          <w:color w:val="244B5A"/>
          <w:szCs w:val="24"/>
        </w:rPr>
      </w:pPr>
      <w:r w:rsidRPr="00151C9E">
        <w:rPr>
          <w:rFonts w:cs="Arial"/>
          <w:color w:val="244B5A"/>
          <w:szCs w:val="24"/>
        </w:rPr>
        <w:t>[INSERT ORGANISATION NAME</w:t>
      </w:r>
      <w:r w:rsidR="00C61AC4" w:rsidRPr="00151C9E">
        <w:rPr>
          <w:rFonts w:cs="Arial"/>
          <w:color w:val="244B5A"/>
          <w:szCs w:val="24"/>
        </w:rPr>
        <w:t>]</w:t>
      </w:r>
      <w:r w:rsidR="000459F3" w:rsidRPr="00151C9E">
        <w:rPr>
          <w:rFonts w:cs="Arial"/>
          <w:color w:val="244B5A"/>
          <w:szCs w:val="24"/>
        </w:rPr>
        <w:t>’s rules relating to sick</w:t>
      </w:r>
      <w:r w:rsidR="005A3A63" w:rsidRPr="00151C9E">
        <w:rPr>
          <w:rFonts w:cs="Arial"/>
          <w:color w:val="244B5A"/>
          <w:szCs w:val="24"/>
        </w:rPr>
        <w:t xml:space="preserve"> pay are [</w:t>
      </w:r>
      <w:r w:rsidRPr="00151C9E">
        <w:rPr>
          <w:rFonts w:cs="Arial"/>
          <w:color w:val="244B5A"/>
          <w:szCs w:val="24"/>
        </w:rPr>
        <w:t>DELETE AS APPROPRIATE – SET OUT IN THE EMPLOYEE HANDBOOK/SET OUT IN THE STAFF HANDBOOK/ AS DETAILED IN THE ATTACHED ABSENCE POLICY</w:t>
      </w:r>
      <w:r w:rsidR="005A3A63" w:rsidRPr="00151C9E">
        <w:rPr>
          <w:rFonts w:cs="Arial"/>
          <w:color w:val="244B5A"/>
          <w:szCs w:val="24"/>
        </w:rPr>
        <w:t>].</w:t>
      </w:r>
    </w:p>
    <w:p w14:paraId="5D343978" w14:textId="77777777" w:rsidR="00561848" w:rsidRPr="00151C9E" w:rsidRDefault="00561848" w:rsidP="0043294B">
      <w:pPr>
        <w:rPr>
          <w:rFonts w:cs="Arial"/>
          <w:color w:val="244B5A"/>
          <w:szCs w:val="24"/>
        </w:rPr>
      </w:pPr>
    </w:p>
    <w:p w14:paraId="378D9B71" w14:textId="77777777" w:rsidR="006F6CE6" w:rsidRPr="00151C9E" w:rsidRDefault="009B7A99" w:rsidP="000D3DFC">
      <w:pPr>
        <w:rPr>
          <w:rFonts w:cs="Arial"/>
          <w:b/>
          <w:color w:val="244B5A"/>
          <w:szCs w:val="24"/>
        </w:rPr>
      </w:pPr>
      <w:r w:rsidRPr="00151C9E">
        <w:rPr>
          <w:rFonts w:cs="Arial"/>
          <w:b/>
          <w:color w:val="244B5A"/>
          <w:szCs w:val="24"/>
        </w:rPr>
        <w:t>Pension</w:t>
      </w:r>
    </w:p>
    <w:p w14:paraId="4E9118A3" w14:textId="7ED2D066" w:rsidR="003E6337" w:rsidRPr="00151C9E" w:rsidRDefault="00046032" w:rsidP="000D3DFC">
      <w:pPr>
        <w:pStyle w:val="NormalArial"/>
        <w:rPr>
          <w:rFonts w:cs="Arial"/>
          <w:iCs/>
          <w:color w:val="244B5A"/>
          <w:szCs w:val="24"/>
        </w:rPr>
      </w:pPr>
      <w:r w:rsidRPr="00151C9E">
        <w:rPr>
          <w:rFonts w:cs="Arial"/>
          <w:color w:val="244B5A"/>
          <w:szCs w:val="24"/>
        </w:rPr>
        <w:t>W</w:t>
      </w:r>
      <w:r w:rsidR="005B3DA2" w:rsidRPr="00151C9E">
        <w:rPr>
          <w:rFonts w:cs="Arial"/>
          <w:color w:val="244B5A"/>
          <w:szCs w:val="24"/>
        </w:rPr>
        <w:t>e operate</w:t>
      </w:r>
      <w:r w:rsidR="00E34EB3" w:rsidRPr="00151C9E">
        <w:rPr>
          <w:rFonts w:cs="Arial"/>
          <w:color w:val="244B5A"/>
          <w:szCs w:val="24"/>
        </w:rPr>
        <w:t xml:space="preserve"> </w:t>
      </w:r>
      <w:r w:rsidR="00ED2218" w:rsidRPr="00151C9E">
        <w:rPr>
          <w:rFonts w:cs="Arial"/>
          <w:color w:val="244B5A"/>
          <w:szCs w:val="24"/>
        </w:rPr>
        <w:t>a pension scheme</w:t>
      </w:r>
      <w:r w:rsidR="00E34EB3" w:rsidRPr="00151C9E">
        <w:rPr>
          <w:rFonts w:cs="Arial"/>
          <w:color w:val="244B5A"/>
          <w:szCs w:val="24"/>
        </w:rPr>
        <w:t xml:space="preserve"> </w:t>
      </w:r>
      <w:r w:rsidR="00ED2218" w:rsidRPr="00151C9E">
        <w:rPr>
          <w:rFonts w:cs="Arial"/>
          <w:color w:val="244B5A"/>
          <w:szCs w:val="24"/>
        </w:rPr>
        <w:t xml:space="preserve">into </w:t>
      </w:r>
      <w:r w:rsidR="00E34EB3" w:rsidRPr="00151C9E">
        <w:rPr>
          <w:rFonts w:cs="Arial"/>
          <w:color w:val="244B5A"/>
          <w:szCs w:val="24"/>
        </w:rPr>
        <w:t xml:space="preserve">which you will be auto-enrolled (subject to the conditions of the scheme). The scheme enables you to save for your retirement using your own money, together with tax relief and contributions from the </w:t>
      </w:r>
      <w:r w:rsidR="00C61AC4" w:rsidRPr="00151C9E">
        <w:rPr>
          <w:rFonts w:cs="Arial"/>
          <w:color w:val="244B5A"/>
          <w:szCs w:val="24"/>
        </w:rPr>
        <w:t>organisation</w:t>
      </w:r>
      <w:r w:rsidR="00E34EB3" w:rsidRPr="00151C9E">
        <w:rPr>
          <w:rFonts w:cs="Arial"/>
          <w:color w:val="244B5A"/>
          <w:szCs w:val="24"/>
        </w:rPr>
        <w:t xml:space="preserve">. </w:t>
      </w:r>
    </w:p>
    <w:p w14:paraId="2F6B1635" w14:textId="77777777" w:rsidR="00561848" w:rsidRPr="00151C9E" w:rsidRDefault="00561848" w:rsidP="000D3DFC">
      <w:pPr>
        <w:pStyle w:val="NormalArial"/>
        <w:rPr>
          <w:rFonts w:cs="Arial"/>
          <w:iCs/>
          <w:color w:val="244B5A"/>
          <w:szCs w:val="24"/>
        </w:rPr>
      </w:pPr>
    </w:p>
    <w:p w14:paraId="3A3FC5CC" w14:textId="4F384680" w:rsidR="00561848" w:rsidRPr="00151C9E" w:rsidRDefault="00C61AC4" w:rsidP="00561848">
      <w:pPr>
        <w:tabs>
          <w:tab w:val="left" w:pos="6946"/>
        </w:tabs>
        <w:rPr>
          <w:rFonts w:cs="Arial"/>
          <w:color w:val="244B5A"/>
          <w:szCs w:val="24"/>
        </w:rPr>
      </w:pPr>
      <w:r w:rsidRPr="00151C9E">
        <w:rPr>
          <w:rFonts w:cs="Arial"/>
          <w:color w:val="244B5A"/>
          <w:szCs w:val="24"/>
        </w:rPr>
        <w:t>[</w:t>
      </w:r>
      <w:r w:rsidR="003138B4" w:rsidRPr="00151C9E">
        <w:rPr>
          <w:rFonts w:cs="Arial"/>
          <w:color w:val="244B5A"/>
          <w:szCs w:val="24"/>
        </w:rPr>
        <w:t>INSERT ORGANISATION NAME</w:t>
      </w:r>
      <w:r w:rsidRPr="00151C9E">
        <w:rPr>
          <w:rFonts w:cs="Arial"/>
          <w:color w:val="244B5A"/>
          <w:szCs w:val="24"/>
        </w:rPr>
        <w:t>]</w:t>
      </w:r>
      <w:r w:rsidR="00561848" w:rsidRPr="00151C9E">
        <w:rPr>
          <w:rFonts w:cs="Arial"/>
          <w:color w:val="244B5A"/>
          <w:szCs w:val="24"/>
        </w:rPr>
        <w:t>’s rules relating to pension entitlements are [</w:t>
      </w:r>
      <w:r w:rsidR="003138B4" w:rsidRPr="00151C9E">
        <w:rPr>
          <w:rFonts w:cs="Arial"/>
          <w:color w:val="244B5A"/>
          <w:szCs w:val="24"/>
        </w:rPr>
        <w:t>DELETE AS APPROPRIATE – SET OUT IN THE EMPLOYEE HANDBOOK/SET OUT IN THE STAFF HANDBOOK/ AS DETAILED IN THE ATTACHED POLICY</w:t>
      </w:r>
      <w:r w:rsidR="00561848" w:rsidRPr="00151C9E">
        <w:rPr>
          <w:rFonts w:cs="Arial"/>
          <w:color w:val="244B5A"/>
          <w:szCs w:val="24"/>
        </w:rPr>
        <w:t>].</w:t>
      </w:r>
    </w:p>
    <w:p w14:paraId="3B93F515" w14:textId="77777777" w:rsidR="00561848" w:rsidRPr="00151C9E" w:rsidRDefault="00561848" w:rsidP="000D3DFC">
      <w:pPr>
        <w:pStyle w:val="NormalArial"/>
        <w:rPr>
          <w:rFonts w:cs="Arial"/>
          <w:color w:val="244B5A"/>
          <w:szCs w:val="24"/>
        </w:rPr>
      </w:pPr>
    </w:p>
    <w:p w14:paraId="362DF588" w14:textId="77777777" w:rsidR="00753430" w:rsidRPr="00151C9E" w:rsidRDefault="00460443" w:rsidP="000D3DFC">
      <w:pPr>
        <w:rPr>
          <w:rFonts w:cs="Arial"/>
          <w:b/>
          <w:color w:val="244B5A"/>
          <w:szCs w:val="24"/>
        </w:rPr>
      </w:pPr>
      <w:r w:rsidRPr="00151C9E">
        <w:rPr>
          <w:rFonts w:cs="Arial"/>
          <w:b/>
          <w:color w:val="244B5A"/>
          <w:szCs w:val="24"/>
        </w:rPr>
        <w:t>B</w:t>
      </w:r>
      <w:r w:rsidR="00753430" w:rsidRPr="00151C9E">
        <w:rPr>
          <w:rFonts w:cs="Arial"/>
          <w:b/>
          <w:color w:val="244B5A"/>
          <w:szCs w:val="24"/>
        </w:rPr>
        <w:t>enefits</w:t>
      </w:r>
    </w:p>
    <w:p w14:paraId="1C312026" w14:textId="56BE3B6D" w:rsidR="005A3A63" w:rsidRPr="00151C9E" w:rsidRDefault="003138B4" w:rsidP="005A3A63">
      <w:pPr>
        <w:pStyle w:val="NormalArial"/>
        <w:rPr>
          <w:rFonts w:cs="Arial"/>
          <w:color w:val="244B5A"/>
          <w:szCs w:val="24"/>
          <w:lang w:val="en-GB"/>
        </w:rPr>
      </w:pPr>
      <w:r w:rsidRPr="00151C9E">
        <w:rPr>
          <w:rFonts w:cs="Arial"/>
          <w:color w:val="244B5A"/>
          <w:szCs w:val="24"/>
          <w:lang w:val="en-GB"/>
        </w:rPr>
        <w:t>[SELECT FROM THE PARAGRAPHS BELOW AND DELETE AS APPLICABLE]</w:t>
      </w:r>
    </w:p>
    <w:p w14:paraId="23AB1F0F" w14:textId="77777777" w:rsidR="005A3A63" w:rsidRPr="00151C9E" w:rsidRDefault="005A3A63" w:rsidP="005A3A63">
      <w:pPr>
        <w:pStyle w:val="NormalArial"/>
        <w:rPr>
          <w:rFonts w:cs="Arial"/>
          <w:color w:val="244B5A"/>
          <w:szCs w:val="24"/>
          <w:lang w:val="en-GB"/>
        </w:rPr>
      </w:pPr>
    </w:p>
    <w:p w14:paraId="76D34056" w14:textId="46C9EC97" w:rsidR="00F6025B" w:rsidRPr="00151C9E" w:rsidRDefault="005A3A63" w:rsidP="000D3DFC">
      <w:pPr>
        <w:rPr>
          <w:rFonts w:cs="Arial"/>
          <w:color w:val="244B5A"/>
          <w:szCs w:val="24"/>
        </w:rPr>
      </w:pPr>
      <w:r w:rsidRPr="00151C9E">
        <w:rPr>
          <w:rFonts w:cs="Arial"/>
          <w:color w:val="244B5A"/>
          <w:szCs w:val="24"/>
        </w:rPr>
        <w:t xml:space="preserve">In addition to </w:t>
      </w:r>
      <w:r w:rsidR="000459F3" w:rsidRPr="00151C9E">
        <w:rPr>
          <w:rFonts w:cs="Arial"/>
          <w:color w:val="244B5A"/>
          <w:szCs w:val="24"/>
        </w:rPr>
        <w:t>any</w:t>
      </w:r>
      <w:r w:rsidRPr="00151C9E">
        <w:rPr>
          <w:rFonts w:cs="Arial"/>
          <w:color w:val="244B5A"/>
          <w:szCs w:val="24"/>
        </w:rPr>
        <w:t xml:space="preserve"> set out elsewhere in this statement, y</w:t>
      </w:r>
      <w:r w:rsidR="007122BE" w:rsidRPr="00151C9E">
        <w:rPr>
          <w:rFonts w:cs="Arial"/>
          <w:color w:val="244B5A"/>
          <w:szCs w:val="24"/>
        </w:rPr>
        <w:t>ou are</w:t>
      </w:r>
      <w:r w:rsidR="00F6025B" w:rsidRPr="00151C9E">
        <w:rPr>
          <w:rFonts w:cs="Arial"/>
          <w:color w:val="244B5A"/>
          <w:szCs w:val="24"/>
        </w:rPr>
        <w:t xml:space="preserve"> entitled to receive the following benefits from </w:t>
      </w:r>
      <w:r w:rsidR="00C61AC4" w:rsidRPr="00151C9E">
        <w:rPr>
          <w:rFonts w:cs="Arial"/>
          <w:color w:val="244B5A"/>
          <w:szCs w:val="24"/>
        </w:rPr>
        <w:t>[</w:t>
      </w:r>
      <w:r w:rsidR="003138B4" w:rsidRPr="00151C9E">
        <w:rPr>
          <w:rFonts w:cs="Arial"/>
          <w:color w:val="244B5A"/>
          <w:szCs w:val="24"/>
        </w:rPr>
        <w:t>INSERT ORGANISATION NAME</w:t>
      </w:r>
      <w:r w:rsidR="00C61AC4" w:rsidRPr="00151C9E">
        <w:rPr>
          <w:rFonts w:cs="Arial"/>
          <w:color w:val="244B5A"/>
          <w:szCs w:val="24"/>
        </w:rPr>
        <w:t xml:space="preserve">] </w:t>
      </w:r>
      <w:r w:rsidR="00F6025B" w:rsidRPr="00151C9E">
        <w:rPr>
          <w:rFonts w:cs="Arial"/>
          <w:color w:val="244B5A"/>
          <w:szCs w:val="24"/>
        </w:rPr>
        <w:t>provided you meet</w:t>
      </w:r>
      <w:r w:rsidRPr="00151C9E">
        <w:rPr>
          <w:rFonts w:cs="Arial"/>
          <w:color w:val="244B5A"/>
          <w:szCs w:val="24"/>
        </w:rPr>
        <w:t xml:space="preserve"> any qualifying conditions:</w:t>
      </w:r>
    </w:p>
    <w:p w14:paraId="215824CC" w14:textId="77777777" w:rsidR="005A3A63" w:rsidRPr="00151C9E" w:rsidRDefault="005A3A63" w:rsidP="000D3DFC">
      <w:pPr>
        <w:rPr>
          <w:rFonts w:cs="Arial"/>
          <w:color w:val="244B5A"/>
          <w:szCs w:val="24"/>
        </w:rPr>
      </w:pPr>
    </w:p>
    <w:p w14:paraId="4D885BD5" w14:textId="79184159" w:rsidR="00F6025B" w:rsidRPr="00151C9E" w:rsidRDefault="003138B4" w:rsidP="000D3DFC">
      <w:pPr>
        <w:rPr>
          <w:rFonts w:cs="Arial"/>
          <w:color w:val="244B5A"/>
          <w:szCs w:val="24"/>
        </w:rPr>
      </w:pPr>
      <w:r w:rsidRPr="00151C9E">
        <w:rPr>
          <w:rFonts w:cs="Arial"/>
          <w:color w:val="244B5A"/>
          <w:szCs w:val="24"/>
        </w:rPr>
        <w:t xml:space="preserve">[INSERT DETAILS OF BENEFITS] </w:t>
      </w:r>
    </w:p>
    <w:p w14:paraId="0337DD4A" w14:textId="77777777" w:rsidR="005A3A63" w:rsidRPr="00151C9E" w:rsidRDefault="005A3A63" w:rsidP="000D3DFC">
      <w:pPr>
        <w:rPr>
          <w:rFonts w:cs="Arial"/>
          <w:color w:val="244B5A"/>
          <w:szCs w:val="24"/>
        </w:rPr>
      </w:pPr>
    </w:p>
    <w:p w14:paraId="11310A5F" w14:textId="77777777" w:rsidR="005A3A63" w:rsidRPr="00151C9E" w:rsidRDefault="005A3A63" w:rsidP="005A3A63">
      <w:pPr>
        <w:rPr>
          <w:rFonts w:cs="Arial"/>
          <w:color w:val="244B5A"/>
          <w:szCs w:val="24"/>
        </w:rPr>
      </w:pPr>
      <w:r w:rsidRPr="00151C9E">
        <w:rPr>
          <w:rFonts w:cs="Arial"/>
          <w:color w:val="244B5A"/>
          <w:szCs w:val="24"/>
        </w:rPr>
        <w:t>[OR]</w:t>
      </w:r>
    </w:p>
    <w:p w14:paraId="2167919E" w14:textId="77777777" w:rsidR="005A3A63" w:rsidRPr="00151C9E" w:rsidRDefault="005A3A63" w:rsidP="000D3DFC">
      <w:pPr>
        <w:rPr>
          <w:rFonts w:cs="Arial"/>
          <w:color w:val="244B5A"/>
          <w:szCs w:val="24"/>
        </w:rPr>
      </w:pPr>
    </w:p>
    <w:p w14:paraId="1D4A203C" w14:textId="15F84875" w:rsidR="005A3A63" w:rsidRPr="00151C9E" w:rsidRDefault="005A3A63" w:rsidP="000D3DFC">
      <w:pPr>
        <w:rPr>
          <w:rFonts w:cs="Arial"/>
          <w:color w:val="244B5A"/>
          <w:szCs w:val="24"/>
        </w:rPr>
      </w:pPr>
      <w:r w:rsidRPr="00151C9E">
        <w:rPr>
          <w:rFonts w:cs="Arial"/>
          <w:color w:val="244B5A"/>
          <w:szCs w:val="24"/>
        </w:rPr>
        <w:t xml:space="preserve">Aside from any set out elsewhere in this statement, you are not entitled to any additional benefits from the </w:t>
      </w:r>
      <w:r w:rsidR="00C61AC4" w:rsidRPr="00151C9E">
        <w:rPr>
          <w:rFonts w:cs="Arial"/>
          <w:color w:val="244B5A"/>
          <w:szCs w:val="24"/>
        </w:rPr>
        <w:t>organisation</w:t>
      </w:r>
      <w:r w:rsidRPr="00151C9E">
        <w:rPr>
          <w:rFonts w:cs="Arial"/>
          <w:color w:val="244B5A"/>
          <w:szCs w:val="24"/>
        </w:rPr>
        <w:t xml:space="preserve">. </w:t>
      </w:r>
    </w:p>
    <w:p w14:paraId="3FC35C5D" w14:textId="77777777" w:rsidR="00F6025B" w:rsidRPr="00151C9E" w:rsidRDefault="00F6025B" w:rsidP="000D3DFC">
      <w:pPr>
        <w:rPr>
          <w:rFonts w:cs="Arial"/>
          <w:color w:val="244B5A"/>
          <w:szCs w:val="24"/>
        </w:rPr>
      </w:pPr>
    </w:p>
    <w:p w14:paraId="44BB28F6" w14:textId="77777777" w:rsidR="006F6CE6" w:rsidRPr="00151C9E" w:rsidRDefault="009B7A99" w:rsidP="000D3DFC">
      <w:pPr>
        <w:rPr>
          <w:rFonts w:cs="Arial"/>
          <w:b/>
          <w:color w:val="244B5A"/>
          <w:szCs w:val="24"/>
        </w:rPr>
      </w:pPr>
      <w:r w:rsidRPr="00151C9E">
        <w:rPr>
          <w:rFonts w:cs="Arial"/>
          <w:b/>
          <w:color w:val="244B5A"/>
          <w:szCs w:val="24"/>
        </w:rPr>
        <w:t>Confidentiality</w:t>
      </w:r>
    </w:p>
    <w:p w14:paraId="5B1F42A7" w14:textId="77777777" w:rsidR="00092A21" w:rsidRPr="00151C9E" w:rsidRDefault="00092A21" w:rsidP="000D3DFC">
      <w:pPr>
        <w:pStyle w:val="BodyText"/>
        <w:jc w:val="left"/>
        <w:rPr>
          <w:rFonts w:ascii="Arial" w:hAnsi="Arial" w:cs="Arial"/>
          <w:color w:val="244B5A"/>
          <w:szCs w:val="24"/>
        </w:rPr>
      </w:pPr>
      <w:r w:rsidRPr="00151C9E">
        <w:rPr>
          <w:rFonts w:ascii="Arial" w:hAnsi="Arial" w:cs="Arial"/>
          <w:color w:val="244B5A"/>
          <w:szCs w:val="24"/>
        </w:rPr>
        <w:t>All information that:</w:t>
      </w:r>
    </w:p>
    <w:p w14:paraId="594CDFFA" w14:textId="77777777" w:rsidR="00092A21" w:rsidRPr="00151C9E" w:rsidRDefault="00092A21" w:rsidP="000D3DFC">
      <w:pPr>
        <w:pStyle w:val="BodyText"/>
        <w:jc w:val="left"/>
        <w:rPr>
          <w:rFonts w:ascii="Arial" w:hAnsi="Arial" w:cs="Arial"/>
          <w:color w:val="244B5A"/>
          <w:szCs w:val="24"/>
        </w:rPr>
      </w:pPr>
    </w:p>
    <w:p w14:paraId="75395574" w14:textId="71007C2E" w:rsidR="00046032" w:rsidRPr="00151C9E" w:rsidRDefault="00046032" w:rsidP="000D3DFC">
      <w:pPr>
        <w:pStyle w:val="BodyText"/>
        <w:numPr>
          <w:ilvl w:val="0"/>
          <w:numId w:val="23"/>
        </w:numPr>
        <w:jc w:val="left"/>
        <w:rPr>
          <w:rFonts w:ascii="Arial" w:hAnsi="Arial" w:cs="Arial"/>
          <w:color w:val="244B5A"/>
          <w:szCs w:val="24"/>
        </w:rPr>
      </w:pPr>
      <w:r w:rsidRPr="00151C9E">
        <w:rPr>
          <w:rFonts w:ascii="Arial" w:hAnsi="Arial" w:cs="Arial"/>
          <w:color w:val="244B5A"/>
          <w:szCs w:val="24"/>
        </w:rPr>
        <w:t>is or has been acquired by you during, or in the course of your employment, or has otherwise bee</w:t>
      </w:r>
      <w:r w:rsidR="005B3DA2" w:rsidRPr="00151C9E">
        <w:rPr>
          <w:rFonts w:ascii="Arial" w:hAnsi="Arial" w:cs="Arial"/>
          <w:color w:val="244B5A"/>
          <w:szCs w:val="24"/>
        </w:rPr>
        <w:t>n acquired by you in confidence</w:t>
      </w:r>
      <w:r w:rsidR="00C61AC4" w:rsidRPr="00151C9E">
        <w:rPr>
          <w:rFonts w:ascii="Arial" w:hAnsi="Arial" w:cs="Arial"/>
          <w:color w:val="244B5A"/>
          <w:szCs w:val="24"/>
        </w:rPr>
        <w:t>.</w:t>
      </w:r>
    </w:p>
    <w:p w14:paraId="339048F7" w14:textId="3AA8DC15" w:rsidR="00092A21" w:rsidRPr="00151C9E" w:rsidRDefault="00092A21" w:rsidP="000D3DFC">
      <w:pPr>
        <w:pStyle w:val="BodyText"/>
        <w:numPr>
          <w:ilvl w:val="0"/>
          <w:numId w:val="23"/>
        </w:numPr>
        <w:jc w:val="left"/>
        <w:rPr>
          <w:rFonts w:ascii="Arial" w:hAnsi="Arial" w:cs="Arial"/>
          <w:color w:val="244B5A"/>
          <w:szCs w:val="24"/>
        </w:rPr>
      </w:pPr>
      <w:r w:rsidRPr="00151C9E">
        <w:rPr>
          <w:rFonts w:ascii="Arial" w:hAnsi="Arial" w:cs="Arial"/>
          <w:color w:val="244B5A"/>
          <w:szCs w:val="24"/>
        </w:rPr>
        <w:lastRenderedPageBreak/>
        <w:t>relates particularly to our business, or that of other persons or bodies with wh</w:t>
      </w:r>
      <w:r w:rsidR="005B3DA2" w:rsidRPr="00151C9E">
        <w:rPr>
          <w:rFonts w:ascii="Arial" w:hAnsi="Arial" w:cs="Arial"/>
          <w:color w:val="244B5A"/>
          <w:szCs w:val="24"/>
        </w:rPr>
        <w:t>om we have dealings of any sort</w:t>
      </w:r>
      <w:r w:rsidR="00C61AC4" w:rsidRPr="00151C9E">
        <w:rPr>
          <w:rFonts w:ascii="Arial" w:hAnsi="Arial" w:cs="Arial"/>
          <w:color w:val="244B5A"/>
          <w:szCs w:val="24"/>
        </w:rPr>
        <w:t>,</w:t>
      </w:r>
      <w:r w:rsidRPr="00151C9E">
        <w:rPr>
          <w:rFonts w:ascii="Arial" w:hAnsi="Arial" w:cs="Arial"/>
          <w:color w:val="244B5A"/>
          <w:szCs w:val="24"/>
        </w:rPr>
        <w:t xml:space="preserve"> and</w:t>
      </w:r>
    </w:p>
    <w:p w14:paraId="414BEF17" w14:textId="7B0FF6B4" w:rsidR="00092A21" w:rsidRPr="00151C9E" w:rsidRDefault="00092A21" w:rsidP="000D3DFC">
      <w:pPr>
        <w:pStyle w:val="BodyText"/>
        <w:numPr>
          <w:ilvl w:val="0"/>
          <w:numId w:val="23"/>
        </w:numPr>
        <w:jc w:val="left"/>
        <w:rPr>
          <w:rFonts w:ascii="Arial" w:hAnsi="Arial" w:cs="Arial"/>
          <w:color w:val="244B5A"/>
          <w:szCs w:val="24"/>
        </w:rPr>
      </w:pPr>
      <w:r w:rsidRPr="00151C9E">
        <w:rPr>
          <w:rFonts w:ascii="Arial" w:hAnsi="Arial" w:cs="Arial"/>
          <w:color w:val="244B5A"/>
          <w:szCs w:val="24"/>
        </w:rPr>
        <w:t>has not been made p</w:t>
      </w:r>
      <w:r w:rsidR="00D37CD0" w:rsidRPr="00151C9E">
        <w:rPr>
          <w:rFonts w:ascii="Arial" w:hAnsi="Arial" w:cs="Arial"/>
          <w:color w:val="244B5A"/>
          <w:szCs w:val="24"/>
        </w:rPr>
        <w:t>ublic by, or with our authority</w:t>
      </w:r>
      <w:r w:rsidR="00C61AC4" w:rsidRPr="00151C9E">
        <w:rPr>
          <w:rFonts w:ascii="Arial" w:hAnsi="Arial" w:cs="Arial"/>
          <w:color w:val="244B5A"/>
          <w:szCs w:val="24"/>
        </w:rPr>
        <w:t>.</w:t>
      </w:r>
    </w:p>
    <w:p w14:paraId="19202A83" w14:textId="77777777" w:rsidR="00092A21" w:rsidRPr="00151C9E" w:rsidRDefault="00092A21" w:rsidP="000D3DFC">
      <w:pPr>
        <w:pStyle w:val="BodyText"/>
        <w:jc w:val="left"/>
        <w:rPr>
          <w:rFonts w:ascii="Arial" w:hAnsi="Arial" w:cs="Arial"/>
          <w:color w:val="244B5A"/>
          <w:szCs w:val="24"/>
        </w:rPr>
      </w:pPr>
    </w:p>
    <w:p w14:paraId="020B9F50" w14:textId="77777777" w:rsidR="006F6CE6" w:rsidRPr="00151C9E" w:rsidRDefault="00092A21" w:rsidP="000D3DFC">
      <w:pPr>
        <w:pStyle w:val="BodyText"/>
        <w:jc w:val="left"/>
        <w:rPr>
          <w:rFonts w:ascii="Arial" w:hAnsi="Arial" w:cs="Arial"/>
          <w:color w:val="244B5A"/>
          <w:szCs w:val="24"/>
        </w:rPr>
      </w:pPr>
      <w:r w:rsidRPr="00151C9E">
        <w:rPr>
          <w:rFonts w:ascii="Arial" w:hAnsi="Arial" w:cs="Arial"/>
          <w:color w:val="244B5A"/>
          <w:szCs w:val="24"/>
        </w:rPr>
        <w:t>shall be confidential, and (save in the course of our business or as required by law) you shall not at any time, whether before or after the termination of your employment, disclose such information to any person without our prior written consent.</w:t>
      </w:r>
    </w:p>
    <w:p w14:paraId="12EB6AA0" w14:textId="77777777" w:rsidR="00852016" w:rsidRPr="00151C9E" w:rsidRDefault="00852016" w:rsidP="000D3DFC">
      <w:pPr>
        <w:pStyle w:val="BodyText"/>
        <w:jc w:val="left"/>
        <w:rPr>
          <w:rFonts w:ascii="Arial" w:hAnsi="Arial" w:cs="Arial"/>
          <w:color w:val="244B5A"/>
          <w:szCs w:val="24"/>
        </w:rPr>
      </w:pPr>
    </w:p>
    <w:p w14:paraId="6C663632" w14:textId="0B6A192C" w:rsidR="00852016" w:rsidRPr="00151C9E" w:rsidRDefault="00852016" w:rsidP="000D3DFC">
      <w:pPr>
        <w:pStyle w:val="BodyText"/>
        <w:jc w:val="left"/>
        <w:rPr>
          <w:rFonts w:ascii="Arial" w:hAnsi="Arial" w:cs="Arial"/>
          <w:color w:val="244B5A"/>
          <w:szCs w:val="24"/>
        </w:rPr>
      </w:pPr>
      <w:r w:rsidRPr="00151C9E">
        <w:rPr>
          <w:rFonts w:ascii="Arial" w:hAnsi="Arial" w:cs="Arial"/>
          <w:color w:val="244B5A"/>
          <w:szCs w:val="24"/>
        </w:rPr>
        <w:t xml:space="preserve">You shall make yourself aware of </w:t>
      </w:r>
      <w:r w:rsidR="00C61AC4" w:rsidRPr="00151C9E">
        <w:rPr>
          <w:rFonts w:ascii="Arial" w:hAnsi="Arial" w:cs="Arial"/>
          <w:color w:val="244B5A"/>
          <w:szCs w:val="24"/>
        </w:rPr>
        <w:t>[</w:t>
      </w:r>
      <w:r w:rsidR="00495413" w:rsidRPr="00151C9E">
        <w:rPr>
          <w:rFonts w:ascii="Arial" w:hAnsi="Arial" w:cs="Arial"/>
          <w:color w:val="244B5A"/>
          <w:szCs w:val="24"/>
        </w:rPr>
        <w:t>INSERT ORGANISATION NAME</w:t>
      </w:r>
      <w:r w:rsidR="00C61AC4" w:rsidRPr="00151C9E">
        <w:rPr>
          <w:rFonts w:ascii="Arial" w:hAnsi="Arial" w:cs="Arial"/>
          <w:color w:val="244B5A"/>
          <w:szCs w:val="24"/>
        </w:rPr>
        <w:t>]</w:t>
      </w:r>
      <w:r w:rsidRPr="00151C9E">
        <w:rPr>
          <w:rFonts w:ascii="Arial" w:hAnsi="Arial" w:cs="Arial"/>
          <w:color w:val="244B5A"/>
          <w:szCs w:val="24"/>
        </w:rPr>
        <w:t>’s policies in</w:t>
      </w:r>
      <w:r w:rsidR="005B3DA2" w:rsidRPr="00151C9E">
        <w:rPr>
          <w:rFonts w:ascii="Arial" w:hAnsi="Arial" w:cs="Arial"/>
          <w:color w:val="244B5A"/>
          <w:szCs w:val="24"/>
        </w:rPr>
        <w:t xml:space="preserve"> relation to compliance with</w:t>
      </w:r>
      <w:r w:rsidRPr="00151C9E">
        <w:rPr>
          <w:rFonts w:ascii="Arial" w:hAnsi="Arial" w:cs="Arial"/>
          <w:color w:val="244B5A"/>
          <w:szCs w:val="24"/>
        </w:rPr>
        <w:t xml:space="preserve"> </w:t>
      </w:r>
      <w:r w:rsidR="005B3DA2" w:rsidRPr="00151C9E">
        <w:rPr>
          <w:rFonts w:ascii="Arial" w:hAnsi="Arial" w:cs="Arial"/>
          <w:color w:val="244B5A"/>
          <w:szCs w:val="24"/>
        </w:rPr>
        <w:t>data protection legislation that is</w:t>
      </w:r>
      <w:r w:rsidRPr="00151C9E">
        <w:rPr>
          <w:rFonts w:ascii="Arial" w:hAnsi="Arial" w:cs="Arial"/>
          <w:color w:val="244B5A"/>
          <w:szCs w:val="24"/>
        </w:rPr>
        <w:t xml:space="preserve"> in force from time to time and undertake to act in accordance with these at all times, including exercising reasonable care to keep safe all documentary or other material containing confidential information. You shall inform the </w:t>
      </w:r>
      <w:r w:rsidR="00C61AC4" w:rsidRPr="00151C9E">
        <w:rPr>
          <w:rFonts w:ascii="Arial" w:hAnsi="Arial" w:cs="Arial"/>
          <w:color w:val="244B5A"/>
          <w:szCs w:val="24"/>
        </w:rPr>
        <w:t>organisation</w:t>
      </w:r>
      <w:r w:rsidRPr="00151C9E">
        <w:rPr>
          <w:rFonts w:ascii="Arial" w:hAnsi="Arial" w:cs="Arial"/>
          <w:color w:val="244B5A"/>
          <w:szCs w:val="24"/>
        </w:rPr>
        <w:t xml:space="preserve"> immediately upon discovery of a data breach. You shall, at the time of termination of your employment with us, or at any other time upon demand, return to us any such material in your possession.</w:t>
      </w:r>
    </w:p>
    <w:p w14:paraId="283A043E" w14:textId="77777777" w:rsidR="00092A21" w:rsidRPr="00151C9E" w:rsidRDefault="00092A21" w:rsidP="000D3DFC">
      <w:pPr>
        <w:pStyle w:val="BodyText"/>
        <w:jc w:val="left"/>
        <w:rPr>
          <w:rFonts w:ascii="Arial" w:hAnsi="Arial" w:cs="Arial"/>
          <w:color w:val="244B5A"/>
          <w:szCs w:val="24"/>
        </w:rPr>
      </w:pPr>
    </w:p>
    <w:p w14:paraId="54C17D8A" w14:textId="77777777" w:rsidR="006F6CE6" w:rsidRPr="00151C9E" w:rsidRDefault="006C7C5A" w:rsidP="000D3DFC">
      <w:pPr>
        <w:rPr>
          <w:rFonts w:cs="Arial"/>
          <w:color w:val="244B5A"/>
          <w:szCs w:val="24"/>
        </w:rPr>
      </w:pPr>
      <w:r w:rsidRPr="00151C9E">
        <w:rPr>
          <w:rFonts w:cs="Arial"/>
          <w:b/>
          <w:color w:val="244B5A"/>
          <w:szCs w:val="24"/>
        </w:rPr>
        <w:t>Collective a</w:t>
      </w:r>
      <w:r w:rsidR="006F6CE6" w:rsidRPr="00151C9E">
        <w:rPr>
          <w:rFonts w:cs="Arial"/>
          <w:b/>
          <w:color w:val="244B5A"/>
          <w:szCs w:val="24"/>
        </w:rPr>
        <w:t>greements</w:t>
      </w:r>
    </w:p>
    <w:p w14:paraId="1DF9E7C2" w14:textId="4B40B4CB" w:rsidR="006F6CE6" w:rsidRPr="00151C9E" w:rsidRDefault="00495413" w:rsidP="000D3DFC">
      <w:pPr>
        <w:rPr>
          <w:rFonts w:cs="Arial"/>
          <w:color w:val="244B5A"/>
          <w:szCs w:val="24"/>
        </w:rPr>
      </w:pPr>
      <w:r w:rsidRPr="00151C9E">
        <w:rPr>
          <w:rFonts w:cs="Arial"/>
          <w:color w:val="244B5A"/>
          <w:szCs w:val="24"/>
        </w:rPr>
        <w:t>[SELECT FROM THE PARAGRAPHS BELOW AND DELETE AS APPLICABLE]</w:t>
      </w:r>
    </w:p>
    <w:p w14:paraId="173CC20A" w14:textId="77777777" w:rsidR="002241BB" w:rsidRPr="00151C9E" w:rsidRDefault="002241BB" w:rsidP="000D3DFC">
      <w:pPr>
        <w:rPr>
          <w:rFonts w:cs="Arial"/>
          <w:color w:val="244B5A"/>
          <w:szCs w:val="24"/>
        </w:rPr>
      </w:pPr>
    </w:p>
    <w:p w14:paraId="10ECB4D4" w14:textId="77777777" w:rsidR="009B7A99" w:rsidRPr="00151C9E" w:rsidRDefault="00092A21" w:rsidP="000D3DFC">
      <w:pPr>
        <w:rPr>
          <w:rFonts w:cs="Arial"/>
          <w:color w:val="244B5A"/>
          <w:szCs w:val="24"/>
        </w:rPr>
      </w:pPr>
      <w:r w:rsidRPr="00151C9E">
        <w:rPr>
          <w:rFonts w:cs="Arial"/>
          <w:color w:val="244B5A"/>
          <w:szCs w:val="24"/>
        </w:rPr>
        <w:t>No collective agreements directly affect your terms and conditions of employment.</w:t>
      </w:r>
    </w:p>
    <w:p w14:paraId="63E1EF85" w14:textId="77777777" w:rsidR="00092A21" w:rsidRPr="00151C9E" w:rsidRDefault="00092A21" w:rsidP="000D3DFC">
      <w:pPr>
        <w:rPr>
          <w:rFonts w:cs="Arial"/>
          <w:color w:val="244B5A"/>
          <w:szCs w:val="24"/>
        </w:rPr>
      </w:pPr>
    </w:p>
    <w:p w14:paraId="6DAEBE98" w14:textId="77777777" w:rsidR="006F6CE6" w:rsidRPr="00151C9E" w:rsidRDefault="00FE06C3" w:rsidP="000D3DFC">
      <w:pPr>
        <w:rPr>
          <w:rFonts w:cs="Arial"/>
          <w:color w:val="244B5A"/>
          <w:szCs w:val="24"/>
        </w:rPr>
      </w:pPr>
      <w:r w:rsidRPr="00151C9E">
        <w:rPr>
          <w:rFonts w:cs="Arial"/>
          <w:color w:val="244B5A"/>
          <w:szCs w:val="24"/>
        </w:rPr>
        <w:t>[</w:t>
      </w:r>
      <w:r w:rsidR="009B7A99" w:rsidRPr="00151C9E">
        <w:rPr>
          <w:rFonts w:cs="Arial"/>
          <w:color w:val="244B5A"/>
          <w:szCs w:val="24"/>
        </w:rPr>
        <w:t>OR</w:t>
      </w:r>
      <w:r w:rsidRPr="00151C9E">
        <w:rPr>
          <w:rFonts w:cs="Arial"/>
          <w:color w:val="244B5A"/>
          <w:szCs w:val="24"/>
        </w:rPr>
        <w:t>]</w:t>
      </w:r>
    </w:p>
    <w:p w14:paraId="63D2C208" w14:textId="77777777" w:rsidR="009B7A99" w:rsidRPr="00151C9E" w:rsidRDefault="009B7A99" w:rsidP="000D3DFC">
      <w:pPr>
        <w:pStyle w:val="NormalArial"/>
        <w:rPr>
          <w:rFonts w:cs="Arial"/>
          <w:color w:val="244B5A"/>
          <w:szCs w:val="24"/>
          <w:lang w:val="en-GB"/>
        </w:rPr>
      </w:pPr>
    </w:p>
    <w:p w14:paraId="276A8DA4" w14:textId="173AC422" w:rsidR="006F6CE6" w:rsidRPr="00151C9E" w:rsidRDefault="00A77ADC" w:rsidP="000D3DFC">
      <w:pPr>
        <w:rPr>
          <w:rFonts w:cs="Arial"/>
          <w:color w:val="244B5A"/>
          <w:szCs w:val="24"/>
        </w:rPr>
      </w:pPr>
      <w:r w:rsidRPr="00151C9E">
        <w:rPr>
          <w:rFonts w:eastAsia="Times New Roman" w:cs="Arial"/>
          <w:color w:val="244B5A"/>
          <w:szCs w:val="24"/>
        </w:rPr>
        <w:t xml:space="preserve">Certain conditions of your employment are governed by the collective agreement </w:t>
      </w:r>
      <w:r w:rsidR="008D41F7" w:rsidRPr="00151C9E">
        <w:rPr>
          <w:rFonts w:cs="Arial"/>
          <w:color w:val="244B5A"/>
          <w:szCs w:val="24"/>
        </w:rPr>
        <w:t>[</w:t>
      </w:r>
      <w:r w:rsidR="00495413" w:rsidRPr="00151C9E">
        <w:rPr>
          <w:rFonts w:cs="Arial"/>
          <w:color w:val="244B5A"/>
          <w:szCs w:val="24"/>
        </w:rPr>
        <w:t>INSERT ORGANISATION NAME</w:t>
      </w:r>
      <w:r w:rsidR="008D41F7" w:rsidRPr="00151C9E">
        <w:rPr>
          <w:rFonts w:cs="Arial"/>
          <w:color w:val="244B5A"/>
          <w:szCs w:val="24"/>
        </w:rPr>
        <w:t xml:space="preserve">] </w:t>
      </w:r>
      <w:r w:rsidRPr="00151C9E">
        <w:rPr>
          <w:rFonts w:eastAsia="Times New Roman" w:cs="Arial"/>
          <w:color w:val="244B5A"/>
          <w:szCs w:val="24"/>
        </w:rPr>
        <w:t>has with [</w:t>
      </w:r>
      <w:r w:rsidR="00495413" w:rsidRPr="00151C9E">
        <w:rPr>
          <w:rFonts w:eastAsia="Times New Roman" w:cs="Arial"/>
          <w:color w:val="244B5A"/>
          <w:szCs w:val="24"/>
        </w:rPr>
        <w:t>INSERT DETAILS</w:t>
      </w:r>
      <w:r w:rsidRPr="00151C9E">
        <w:rPr>
          <w:rFonts w:eastAsia="Times New Roman" w:cs="Arial"/>
          <w:color w:val="244B5A"/>
          <w:szCs w:val="24"/>
        </w:rPr>
        <w:t xml:space="preserve">]. </w:t>
      </w:r>
      <w:r w:rsidR="00D37CD0" w:rsidRPr="00151C9E">
        <w:rPr>
          <w:rFonts w:eastAsia="Times New Roman" w:cs="Arial"/>
          <w:color w:val="244B5A"/>
          <w:szCs w:val="24"/>
        </w:rPr>
        <w:t>These terms are</w:t>
      </w:r>
      <w:r w:rsidRPr="00151C9E">
        <w:rPr>
          <w:rFonts w:cs="Arial"/>
          <w:color w:val="244B5A"/>
          <w:szCs w:val="24"/>
        </w:rPr>
        <w:t xml:space="preserve"> </w:t>
      </w:r>
      <w:r w:rsidRPr="00151C9E">
        <w:rPr>
          <w:rFonts w:eastAsia="Times New Roman" w:cs="Arial"/>
          <w:color w:val="244B5A"/>
          <w:szCs w:val="24"/>
        </w:rPr>
        <w:t>[</w:t>
      </w:r>
      <w:r w:rsidR="00495413" w:rsidRPr="00151C9E">
        <w:rPr>
          <w:rFonts w:eastAsia="Times New Roman" w:cs="Arial"/>
          <w:color w:val="244B5A"/>
          <w:szCs w:val="24"/>
        </w:rPr>
        <w:t>INSERT DETAILS</w:t>
      </w:r>
      <w:r w:rsidRPr="00151C9E">
        <w:rPr>
          <w:rFonts w:eastAsia="Times New Roman" w:cs="Arial"/>
          <w:color w:val="244B5A"/>
          <w:szCs w:val="24"/>
        </w:rPr>
        <w:t>].</w:t>
      </w:r>
    </w:p>
    <w:p w14:paraId="3DC89329" w14:textId="77777777" w:rsidR="00A77ADC" w:rsidRPr="00151C9E" w:rsidRDefault="00A77ADC" w:rsidP="000D3DFC">
      <w:pPr>
        <w:rPr>
          <w:rFonts w:cs="Arial"/>
          <w:b/>
          <w:color w:val="244B5A"/>
          <w:szCs w:val="24"/>
        </w:rPr>
      </w:pPr>
    </w:p>
    <w:p w14:paraId="52C269C7" w14:textId="77777777" w:rsidR="006F6CE6" w:rsidRPr="00151C9E" w:rsidRDefault="006F6CE6" w:rsidP="000D3DFC">
      <w:pPr>
        <w:rPr>
          <w:rFonts w:cs="Arial"/>
          <w:color w:val="244B5A"/>
          <w:szCs w:val="24"/>
        </w:rPr>
      </w:pPr>
      <w:r w:rsidRPr="00151C9E">
        <w:rPr>
          <w:rFonts w:cs="Arial"/>
          <w:b/>
          <w:color w:val="244B5A"/>
          <w:szCs w:val="24"/>
        </w:rPr>
        <w:t xml:space="preserve">Changes to </w:t>
      </w:r>
      <w:r w:rsidR="006C7C5A" w:rsidRPr="00151C9E">
        <w:rPr>
          <w:rFonts w:cs="Arial"/>
          <w:b/>
          <w:color w:val="244B5A"/>
          <w:szCs w:val="24"/>
        </w:rPr>
        <w:t>t</w:t>
      </w:r>
      <w:r w:rsidRPr="00151C9E">
        <w:rPr>
          <w:rFonts w:cs="Arial"/>
          <w:b/>
          <w:color w:val="244B5A"/>
          <w:szCs w:val="24"/>
        </w:rPr>
        <w:t xml:space="preserve">erms of </w:t>
      </w:r>
      <w:r w:rsidR="006C7C5A" w:rsidRPr="00151C9E">
        <w:rPr>
          <w:rFonts w:cs="Arial"/>
          <w:b/>
          <w:color w:val="244B5A"/>
          <w:szCs w:val="24"/>
        </w:rPr>
        <w:t>e</w:t>
      </w:r>
      <w:r w:rsidRPr="00151C9E">
        <w:rPr>
          <w:rFonts w:cs="Arial"/>
          <w:b/>
          <w:color w:val="244B5A"/>
          <w:szCs w:val="24"/>
        </w:rPr>
        <w:t>mployment</w:t>
      </w:r>
    </w:p>
    <w:p w14:paraId="0760E7FD" w14:textId="428B9A88" w:rsidR="006F6CE6" w:rsidRPr="00151C9E" w:rsidRDefault="00A77ADC" w:rsidP="000D3DFC">
      <w:pPr>
        <w:rPr>
          <w:rFonts w:cs="Arial"/>
          <w:color w:val="244B5A"/>
          <w:szCs w:val="24"/>
        </w:rPr>
      </w:pPr>
      <w:r w:rsidRPr="00151C9E">
        <w:rPr>
          <w:rFonts w:cs="Arial"/>
          <w:color w:val="244B5A"/>
          <w:szCs w:val="24"/>
        </w:rPr>
        <w:t xml:space="preserve">From time </w:t>
      </w:r>
      <w:r w:rsidR="00C76226" w:rsidRPr="00151C9E">
        <w:rPr>
          <w:rFonts w:cs="Arial"/>
          <w:color w:val="244B5A"/>
          <w:szCs w:val="24"/>
        </w:rPr>
        <w:t xml:space="preserve">to time, </w:t>
      </w:r>
      <w:r w:rsidR="008D41F7" w:rsidRPr="00151C9E">
        <w:rPr>
          <w:rFonts w:cs="Arial"/>
          <w:color w:val="244B5A"/>
          <w:szCs w:val="24"/>
        </w:rPr>
        <w:t>[</w:t>
      </w:r>
      <w:r w:rsidR="00495413" w:rsidRPr="00151C9E">
        <w:rPr>
          <w:rFonts w:cs="Arial"/>
          <w:color w:val="244B5A"/>
          <w:szCs w:val="24"/>
        </w:rPr>
        <w:t>INSERT ORGANISATION NAME</w:t>
      </w:r>
      <w:r w:rsidR="008D41F7" w:rsidRPr="00151C9E">
        <w:rPr>
          <w:rFonts w:cs="Arial"/>
          <w:color w:val="244B5A"/>
          <w:szCs w:val="24"/>
        </w:rPr>
        <w:t xml:space="preserve">] </w:t>
      </w:r>
      <w:r w:rsidR="00C76226" w:rsidRPr="00151C9E">
        <w:rPr>
          <w:rFonts w:cs="Arial"/>
          <w:color w:val="244B5A"/>
          <w:szCs w:val="24"/>
        </w:rPr>
        <w:t>may determine the n</w:t>
      </w:r>
      <w:r w:rsidR="00D37CD0" w:rsidRPr="00151C9E">
        <w:rPr>
          <w:rFonts w:cs="Arial"/>
          <w:color w:val="244B5A"/>
          <w:szCs w:val="24"/>
        </w:rPr>
        <w:t>eed for changes to be made to</w:t>
      </w:r>
      <w:r w:rsidR="00C76226" w:rsidRPr="00151C9E">
        <w:rPr>
          <w:rFonts w:cs="Arial"/>
          <w:color w:val="244B5A"/>
          <w:szCs w:val="24"/>
        </w:rPr>
        <w:t xml:space="preserve"> contracts of employment. </w:t>
      </w:r>
      <w:r w:rsidR="008D41F7" w:rsidRPr="00151C9E">
        <w:rPr>
          <w:rFonts w:cs="Arial"/>
          <w:color w:val="244B5A"/>
          <w:szCs w:val="24"/>
        </w:rPr>
        <w:t>[</w:t>
      </w:r>
      <w:r w:rsidR="00495413" w:rsidRPr="00151C9E">
        <w:rPr>
          <w:rFonts w:cs="Arial"/>
          <w:color w:val="244B5A"/>
          <w:szCs w:val="24"/>
        </w:rPr>
        <w:t>INSERT ORGANISATION NAME] reserves</w:t>
      </w:r>
      <w:r w:rsidR="006F6CE6" w:rsidRPr="00151C9E">
        <w:rPr>
          <w:rFonts w:cs="Arial"/>
          <w:color w:val="244B5A"/>
          <w:szCs w:val="24"/>
        </w:rPr>
        <w:t xml:space="preserve"> the right to make reasonable amendments to your contract</w:t>
      </w:r>
      <w:r w:rsidR="00FE06C3" w:rsidRPr="00151C9E">
        <w:rPr>
          <w:rFonts w:cs="Arial"/>
          <w:color w:val="244B5A"/>
          <w:szCs w:val="24"/>
        </w:rPr>
        <w:t xml:space="preserve">. </w:t>
      </w:r>
      <w:r w:rsidR="00C76226" w:rsidRPr="00151C9E">
        <w:rPr>
          <w:rFonts w:cs="Arial"/>
          <w:color w:val="244B5A"/>
          <w:szCs w:val="24"/>
        </w:rPr>
        <w:t>You will receive confirmation in writing of a</w:t>
      </w:r>
      <w:r w:rsidR="006F6CE6" w:rsidRPr="00151C9E">
        <w:rPr>
          <w:rFonts w:cs="Arial"/>
          <w:color w:val="244B5A"/>
          <w:szCs w:val="24"/>
        </w:rPr>
        <w:t xml:space="preserve">ny changes or amendments to the terms of </w:t>
      </w:r>
      <w:r w:rsidR="00C76226" w:rsidRPr="00151C9E">
        <w:rPr>
          <w:rFonts w:cs="Arial"/>
          <w:color w:val="244B5A"/>
          <w:szCs w:val="24"/>
        </w:rPr>
        <w:t xml:space="preserve">your employment </w:t>
      </w:r>
      <w:r w:rsidR="006F6CE6" w:rsidRPr="00151C9E">
        <w:rPr>
          <w:rFonts w:cs="Arial"/>
          <w:color w:val="244B5A"/>
          <w:szCs w:val="24"/>
        </w:rPr>
        <w:t>within one month of them taking effect.</w:t>
      </w:r>
    </w:p>
    <w:p w14:paraId="2BB08F95" w14:textId="77777777" w:rsidR="0081791D" w:rsidRPr="00151C9E" w:rsidRDefault="0081791D" w:rsidP="000D3DFC">
      <w:pPr>
        <w:pStyle w:val="BodyText2"/>
        <w:jc w:val="left"/>
        <w:rPr>
          <w:rFonts w:ascii="Arial" w:hAnsi="Arial" w:cs="Arial"/>
          <w:color w:val="244B5A"/>
          <w:szCs w:val="24"/>
        </w:rPr>
      </w:pPr>
    </w:p>
    <w:p w14:paraId="2F810339" w14:textId="77777777" w:rsidR="006F6CE6" w:rsidRPr="00151C9E" w:rsidRDefault="00E112F0" w:rsidP="000D3DFC">
      <w:pPr>
        <w:pStyle w:val="BodyText2"/>
        <w:jc w:val="left"/>
        <w:rPr>
          <w:rFonts w:ascii="Arial" w:hAnsi="Arial" w:cs="Arial"/>
          <w:color w:val="244B5A"/>
          <w:szCs w:val="24"/>
        </w:rPr>
      </w:pPr>
      <w:r w:rsidRPr="00151C9E">
        <w:rPr>
          <w:rFonts w:ascii="Arial" w:hAnsi="Arial" w:cs="Arial"/>
          <w:color w:val="244B5A"/>
          <w:szCs w:val="24"/>
        </w:rPr>
        <w:t>Grievance p</w:t>
      </w:r>
      <w:r w:rsidR="006F6CE6" w:rsidRPr="00151C9E">
        <w:rPr>
          <w:rFonts w:ascii="Arial" w:hAnsi="Arial" w:cs="Arial"/>
          <w:color w:val="244B5A"/>
          <w:szCs w:val="24"/>
        </w:rPr>
        <w:t>rocedures</w:t>
      </w:r>
    </w:p>
    <w:p w14:paraId="03656F1D" w14:textId="243F1270" w:rsidR="006F6CE6" w:rsidRPr="00151C9E" w:rsidRDefault="008D41F7" w:rsidP="000D3DFC">
      <w:pPr>
        <w:rPr>
          <w:rFonts w:cs="Arial"/>
          <w:snapToGrid w:val="0"/>
          <w:color w:val="244B5A"/>
          <w:szCs w:val="24"/>
        </w:rPr>
      </w:pPr>
      <w:r w:rsidRPr="00151C9E">
        <w:rPr>
          <w:rFonts w:cs="Arial"/>
          <w:color w:val="244B5A"/>
          <w:szCs w:val="24"/>
        </w:rPr>
        <w:t>[</w:t>
      </w:r>
      <w:r w:rsidR="00495413" w:rsidRPr="00151C9E">
        <w:rPr>
          <w:rFonts w:cs="Arial"/>
          <w:color w:val="244B5A"/>
          <w:szCs w:val="24"/>
        </w:rPr>
        <w:t>INSERT ORGANISATION NAME</w:t>
      </w:r>
      <w:r w:rsidRPr="00151C9E">
        <w:rPr>
          <w:rFonts w:cs="Arial"/>
          <w:color w:val="244B5A"/>
          <w:szCs w:val="24"/>
        </w:rPr>
        <w:t>]</w:t>
      </w:r>
      <w:r w:rsidR="000D3DFC" w:rsidRPr="00151C9E">
        <w:rPr>
          <w:rFonts w:cs="Arial"/>
          <w:color w:val="244B5A"/>
          <w:szCs w:val="24"/>
        </w:rPr>
        <w:t>’s</w:t>
      </w:r>
      <w:r w:rsidR="006F6CE6" w:rsidRPr="00151C9E">
        <w:rPr>
          <w:rFonts w:cs="Arial"/>
          <w:color w:val="244B5A"/>
          <w:szCs w:val="24"/>
        </w:rPr>
        <w:t xml:space="preserve"> </w:t>
      </w:r>
      <w:r w:rsidR="00C1689A" w:rsidRPr="00151C9E">
        <w:rPr>
          <w:rFonts w:cs="Arial"/>
          <w:color w:val="244B5A"/>
          <w:szCs w:val="24"/>
        </w:rPr>
        <w:t>g</w:t>
      </w:r>
      <w:r w:rsidR="006C08D4" w:rsidRPr="00151C9E">
        <w:rPr>
          <w:rFonts w:cs="Arial"/>
          <w:color w:val="244B5A"/>
          <w:szCs w:val="24"/>
        </w:rPr>
        <w:t xml:space="preserve">rievance procedure provides a mechanism whereby employees may seek a resolution to a complaint they have about their employment with us. Before using the formal procedure, </w:t>
      </w:r>
      <w:r w:rsidR="009E2652" w:rsidRPr="00151C9E">
        <w:rPr>
          <w:rFonts w:cs="Arial"/>
          <w:color w:val="244B5A"/>
          <w:szCs w:val="24"/>
        </w:rPr>
        <w:t>you</w:t>
      </w:r>
      <w:r w:rsidR="006C08D4" w:rsidRPr="00151C9E">
        <w:rPr>
          <w:rFonts w:cs="Arial"/>
          <w:color w:val="244B5A"/>
          <w:szCs w:val="24"/>
        </w:rPr>
        <w:t xml:space="preserve"> should speak to </w:t>
      </w:r>
      <w:r w:rsidR="009E2652" w:rsidRPr="00151C9E">
        <w:rPr>
          <w:rFonts w:cs="Arial"/>
          <w:color w:val="244B5A"/>
          <w:szCs w:val="24"/>
        </w:rPr>
        <w:t>your</w:t>
      </w:r>
      <w:r w:rsidR="006C08D4" w:rsidRPr="00151C9E">
        <w:rPr>
          <w:rFonts w:cs="Arial"/>
          <w:color w:val="244B5A"/>
          <w:szCs w:val="24"/>
        </w:rPr>
        <w:t xml:space="preserve"> line manager on an informal basis to seek a satisfactory outcome</w:t>
      </w:r>
      <w:r w:rsidR="006F6CE6" w:rsidRPr="00151C9E">
        <w:rPr>
          <w:rFonts w:cs="Arial"/>
          <w:color w:val="244B5A"/>
          <w:szCs w:val="24"/>
        </w:rPr>
        <w:t>.</w:t>
      </w:r>
      <w:r w:rsidR="006C08D4" w:rsidRPr="00151C9E">
        <w:rPr>
          <w:rFonts w:cs="Arial"/>
          <w:color w:val="244B5A"/>
          <w:szCs w:val="24"/>
        </w:rPr>
        <w:t xml:space="preserve"> The formal procedure may be used if you do not feel the informal meth</w:t>
      </w:r>
      <w:r w:rsidR="00C1689A" w:rsidRPr="00151C9E">
        <w:rPr>
          <w:rFonts w:cs="Arial"/>
          <w:color w:val="244B5A"/>
          <w:szCs w:val="24"/>
        </w:rPr>
        <w:t xml:space="preserve">od </w:t>
      </w:r>
      <w:r w:rsidR="000D3DFC" w:rsidRPr="00151C9E">
        <w:rPr>
          <w:rFonts w:cs="Arial"/>
          <w:color w:val="244B5A"/>
          <w:szCs w:val="24"/>
        </w:rPr>
        <w:t xml:space="preserve">is </w:t>
      </w:r>
      <w:r w:rsidR="00C1689A" w:rsidRPr="00151C9E">
        <w:rPr>
          <w:rFonts w:cs="Arial"/>
          <w:color w:val="244B5A"/>
          <w:szCs w:val="24"/>
        </w:rPr>
        <w:t xml:space="preserve">appropriate </w:t>
      </w:r>
      <w:r w:rsidR="000D3DFC" w:rsidRPr="00151C9E">
        <w:rPr>
          <w:rFonts w:cs="Arial"/>
          <w:color w:val="244B5A"/>
          <w:szCs w:val="24"/>
        </w:rPr>
        <w:t>for</w:t>
      </w:r>
      <w:r w:rsidR="00C1689A" w:rsidRPr="00151C9E">
        <w:rPr>
          <w:rFonts w:cs="Arial"/>
          <w:color w:val="244B5A"/>
          <w:szCs w:val="24"/>
        </w:rPr>
        <w:t xml:space="preserve"> your concerns, or if the informal method has not produced an outcome with which you are satisfied.</w:t>
      </w:r>
      <w:r w:rsidR="006C08D4" w:rsidRPr="00151C9E">
        <w:rPr>
          <w:rFonts w:cs="Arial"/>
          <w:color w:val="244B5A"/>
          <w:szCs w:val="24"/>
        </w:rPr>
        <w:t xml:space="preserve"> In this case, </w:t>
      </w:r>
      <w:r w:rsidR="006C08D4" w:rsidRPr="00151C9E">
        <w:rPr>
          <w:rFonts w:cs="Arial"/>
          <w:snapToGrid w:val="0"/>
          <w:color w:val="244B5A"/>
          <w:szCs w:val="24"/>
        </w:rPr>
        <w:t>you should raise the grievance in writing to</w:t>
      </w:r>
      <w:r w:rsidR="00C1689A" w:rsidRPr="00151C9E">
        <w:rPr>
          <w:rFonts w:cs="Arial"/>
          <w:snapToGrid w:val="0"/>
          <w:color w:val="244B5A"/>
          <w:szCs w:val="24"/>
        </w:rPr>
        <w:t xml:space="preserve"> </w:t>
      </w:r>
      <w:r w:rsidR="00FE06C3" w:rsidRPr="00151C9E">
        <w:rPr>
          <w:rFonts w:cs="Arial"/>
          <w:snapToGrid w:val="0"/>
          <w:color w:val="244B5A"/>
          <w:szCs w:val="24"/>
        </w:rPr>
        <w:t>[</w:t>
      </w:r>
      <w:r w:rsidR="00495413" w:rsidRPr="00151C9E">
        <w:rPr>
          <w:rFonts w:cs="Arial"/>
          <w:snapToGrid w:val="0"/>
          <w:color w:val="244B5A"/>
          <w:szCs w:val="24"/>
        </w:rPr>
        <w:t>INSERT NAME/JOB TITLE].</w:t>
      </w:r>
    </w:p>
    <w:p w14:paraId="656450FF" w14:textId="77777777" w:rsidR="006F6CE6" w:rsidRPr="00151C9E" w:rsidRDefault="006F6CE6" w:rsidP="000D3DFC">
      <w:pPr>
        <w:rPr>
          <w:rFonts w:cs="Arial"/>
          <w:snapToGrid w:val="0"/>
          <w:color w:val="244B5A"/>
          <w:szCs w:val="24"/>
        </w:rPr>
      </w:pPr>
    </w:p>
    <w:p w14:paraId="54843FF2" w14:textId="21E02DAB" w:rsidR="006F6CE6" w:rsidRPr="00151C9E" w:rsidRDefault="00C1689A" w:rsidP="000D3DFC">
      <w:pPr>
        <w:rPr>
          <w:rFonts w:cs="Arial"/>
          <w:color w:val="244B5A"/>
          <w:szCs w:val="24"/>
        </w:rPr>
      </w:pPr>
      <w:r w:rsidRPr="00151C9E">
        <w:rPr>
          <w:rFonts w:cs="Arial"/>
          <w:color w:val="244B5A"/>
          <w:szCs w:val="24"/>
        </w:rPr>
        <w:lastRenderedPageBreak/>
        <w:t xml:space="preserve">Should you be dissatisfied with the outcome of the formal grievance procedure, you may appeal it in writing to </w:t>
      </w:r>
      <w:r w:rsidR="00FE06C3" w:rsidRPr="00151C9E">
        <w:rPr>
          <w:rFonts w:cs="Arial"/>
          <w:color w:val="244B5A"/>
          <w:szCs w:val="24"/>
        </w:rPr>
        <w:t>[</w:t>
      </w:r>
      <w:r w:rsidR="00495413" w:rsidRPr="00151C9E">
        <w:rPr>
          <w:rFonts w:cs="Arial"/>
          <w:color w:val="244B5A"/>
          <w:szCs w:val="24"/>
        </w:rPr>
        <w:t>INSERT NAME/JOB TITLE</w:t>
      </w:r>
      <w:r w:rsidR="00FE06C3" w:rsidRPr="00151C9E">
        <w:rPr>
          <w:rFonts w:cs="Arial"/>
          <w:color w:val="244B5A"/>
          <w:szCs w:val="24"/>
        </w:rPr>
        <w:t xml:space="preserve">]. </w:t>
      </w:r>
    </w:p>
    <w:p w14:paraId="709603AC" w14:textId="77777777" w:rsidR="006F6CE6" w:rsidRPr="00151C9E" w:rsidRDefault="006F6CE6" w:rsidP="000D3DFC">
      <w:pPr>
        <w:rPr>
          <w:rFonts w:cs="Arial"/>
          <w:snapToGrid w:val="0"/>
          <w:color w:val="244B5A"/>
          <w:szCs w:val="24"/>
        </w:rPr>
      </w:pPr>
    </w:p>
    <w:p w14:paraId="4617D8BE" w14:textId="4625EEE6" w:rsidR="00B66AD5" w:rsidRPr="00151C9E" w:rsidRDefault="00C1689A" w:rsidP="000D3DFC">
      <w:pPr>
        <w:rPr>
          <w:rFonts w:cs="Arial"/>
          <w:snapToGrid w:val="0"/>
          <w:color w:val="244B5A"/>
          <w:szCs w:val="24"/>
        </w:rPr>
      </w:pPr>
      <w:r w:rsidRPr="00151C9E">
        <w:rPr>
          <w:rFonts w:cs="Arial"/>
          <w:snapToGrid w:val="0"/>
          <w:color w:val="244B5A"/>
          <w:szCs w:val="24"/>
        </w:rPr>
        <w:t xml:space="preserve">Further information can be found in the </w:t>
      </w:r>
      <w:r w:rsidR="00B66AD5" w:rsidRPr="00151C9E">
        <w:rPr>
          <w:rFonts w:cs="Arial"/>
          <w:snapToGrid w:val="0"/>
          <w:color w:val="244B5A"/>
          <w:szCs w:val="24"/>
        </w:rPr>
        <w:t>[</w:t>
      </w:r>
      <w:r w:rsidR="00495413" w:rsidRPr="00151C9E">
        <w:rPr>
          <w:rFonts w:cs="Arial"/>
          <w:snapToGrid w:val="0"/>
          <w:color w:val="244B5A"/>
          <w:szCs w:val="24"/>
        </w:rPr>
        <w:t xml:space="preserve">DELETE AS APPROPRIATE – </w:t>
      </w:r>
      <w:r w:rsidR="00495413" w:rsidRPr="00151C9E">
        <w:rPr>
          <w:rFonts w:cs="Arial"/>
          <w:color w:val="244B5A"/>
          <w:szCs w:val="24"/>
        </w:rPr>
        <w:t>EMPLOYEE HANDBOOK/STAFF HANDBOOK</w:t>
      </w:r>
      <w:r w:rsidR="00495413" w:rsidRPr="00151C9E">
        <w:rPr>
          <w:rFonts w:cs="Arial"/>
          <w:snapToGrid w:val="0"/>
          <w:color w:val="244B5A"/>
          <w:szCs w:val="24"/>
        </w:rPr>
        <w:t>/</w:t>
      </w:r>
      <w:r w:rsidR="00495413" w:rsidRPr="00151C9E">
        <w:rPr>
          <w:rFonts w:cs="Arial"/>
          <w:color w:val="244B5A"/>
          <w:szCs w:val="24"/>
        </w:rPr>
        <w:t>ATTACHED GRIEVANCE POLICY AND PROCEDURE/AVAILABLE FROM [INSERT NAME/JOB TITLE</w:t>
      </w:r>
      <w:r w:rsidR="00B66AD5" w:rsidRPr="00151C9E">
        <w:rPr>
          <w:rFonts w:cs="Arial"/>
          <w:color w:val="244B5A"/>
          <w:szCs w:val="24"/>
        </w:rPr>
        <w:t>]].</w:t>
      </w:r>
    </w:p>
    <w:p w14:paraId="1BE2C339" w14:textId="77777777" w:rsidR="006F6CE6" w:rsidRPr="00151C9E" w:rsidRDefault="006F6CE6" w:rsidP="000D3DFC">
      <w:pPr>
        <w:rPr>
          <w:rFonts w:cs="Arial"/>
          <w:snapToGrid w:val="0"/>
          <w:color w:val="244B5A"/>
          <w:szCs w:val="24"/>
        </w:rPr>
      </w:pPr>
    </w:p>
    <w:p w14:paraId="65681F25" w14:textId="77777777" w:rsidR="006F6CE6" w:rsidRPr="00151C9E" w:rsidRDefault="00B66AD5" w:rsidP="000D3DFC">
      <w:pPr>
        <w:rPr>
          <w:rFonts w:cs="Arial"/>
          <w:b/>
          <w:color w:val="244B5A"/>
          <w:szCs w:val="24"/>
        </w:rPr>
      </w:pPr>
      <w:r w:rsidRPr="00151C9E">
        <w:rPr>
          <w:rFonts w:cs="Arial"/>
          <w:b/>
          <w:color w:val="244B5A"/>
          <w:szCs w:val="24"/>
        </w:rPr>
        <w:t>Disciplinary p</w:t>
      </w:r>
      <w:r w:rsidR="006F6CE6" w:rsidRPr="00151C9E">
        <w:rPr>
          <w:rFonts w:cs="Arial"/>
          <w:b/>
          <w:color w:val="244B5A"/>
          <w:szCs w:val="24"/>
        </w:rPr>
        <w:t>rocedure</w:t>
      </w:r>
    </w:p>
    <w:p w14:paraId="667FCC8B" w14:textId="4DF11C31" w:rsidR="00970007" w:rsidRPr="00151C9E" w:rsidRDefault="00C1689A" w:rsidP="000D3DFC">
      <w:pPr>
        <w:rPr>
          <w:rFonts w:cs="Arial"/>
          <w:color w:val="244B5A"/>
          <w:szCs w:val="24"/>
        </w:rPr>
      </w:pPr>
      <w:r w:rsidRPr="00151C9E">
        <w:rPr>
          <w:rFonts w:cs="Arial"/>
          <w:color w:val="244B5A"/>
          <w:szCs w:val="24"/>
        </w:rPr>
        <w:t xml:space="preserve">It is necessary to have a minimum number of rules in the interests of the whole organisation and employees must make themselves aware of the standards which apply to their conduct and performance. These rules, and accompanying disciplinary procedure, are </w:t>
      </w:r>
      <w:r w:rsidR="00970007" w:rsidRPr="00151C9E">
        <w:rPr>
          <w:rFonts w:cs="Arial"/>
          <w:snapToGrid w:val="0"/>
          <w:color w:val="244B5A"/>
          <w:szCs w:val="24"/>
        </w:rPr>
        <w:t>[</w:t>
      </w:r>
      <w:r w:rsidR="00495413" w:rsidRPr="00151C9E">
        <w:rPr>
          <w:rFonts w:cs="Arial"/>
          <w:snapToGrid w:val="0"/>
          <w:color w:val="244B5A"/>
          <w:szCs w:val="24"/>
        </w:rPr>
        <w:t xml:space="preserve">DELETE AS APPROPRIATE – SET OUT IN THE </w:t>
      </w:r>
      <w:r w:rsidR="00495413" w:rsidRPr="00151C9E">
        <w:rPr>
          <w:rFonts w:cs="Arial"/>
          <w:color w:val="244B5A"/>
          <w:szCs w:val="24"/>
        </w:rPr>
        <w:t>EMPLOYEE HANDBOOK/SET OUT IN THE STAFF HANDBOOK/ATTACHED DISCIPLINARY POLICY AND PROCEDURE/AVAILABLE FROM [INSERT NAME/JOB TITLE</w:t>
      </w:r>
      <w:r w:rsidR="00970007" w:rsidRPr="00151C9E">
        <w:rPr>
          <w:rFonts w:cs="Arial"/>
          <w:color w:val="244B5A"/>
          <w:szCs w:val="24"/>
        </w:rPr>
        <w:t xml:space="preserve">]. </w:t>
      </w:r>
    </w:p>
    <w:p w14:paraId="4FD6E53C" w14:textId="77777777" w:rsidR="00970007" w:rsidRPr="00151C9E" w:rsidRDefault="00970007" w:rsidP="000D3DFC">
      <w:pPr>
        <w:rPr>
          <w:rFonts w:cs="Arial"/>
          <w:color w:val="244B5A"/>
          <w:szCs w:val="24"/>
        </w:rPr>
      </w:pPr>
    </w:p>
    <w:p w14:paraId="0225087D" w14:textId="77777777" w:rsidR="00970007" w:rsidRPr="00151C9E" w:rsidRDefault="00B60528" w:rsidP="000D3DFC">
      <w:pPr>
        <w:rPr>
          <w:rFonts w:cs="Arial"/>
          <w:color w:val="244B5A"/>
          <w:szCs w:val="24"/>
        </w:rPr>
      </w:pPr>
      <w:r w:rsidRPr="00151C9E">
        <w:rPr>
          <w:rFonts w:cs="Arial"/>
          <w:color w:val="244B5A"/>
          <w:szCs w:val="24"/>
        </w:rPr>
        <w:t xml:space="preserve">We retain discretion in respect of disciplinary and dismissal procedures to take account of your length of service and to </w:t>
      </w:r>
      <w:r w:rsidR="009E2652" w:rsidRPr="00151C9E">
        <w:rPr>
          <w:rFonts w:cs="Arial"/>
          <w:color w:val="244B5A"/>
          <w:szCs w:val="24"/>
        </w:rPr>
        <w:t>vary the procedures accordingly or in circumstances otherwise set out in the document.</w:t>
      </w:r>
      <w:r w:rsidRPr="00151C9E">
        <w:rPr>
          <w:rFonts w:cs="Arial"/>
          <w:color w:val="244B5A"/>
          <w:szCs w:val="24"/>
        </w:rPr>
        <w:t xml:space="preserve"> </w:t>
      </w:r>
    </w:p>
    <w:p w14:paraId="61C36725" w14:textId="77777777" w:rsidR="006F6CE6" w:rsidRPr="00151C9E" w:rsidRDefault="006F6CE6" w:rsidP="000D3DFC">
      <w:pPr>
        <w:rPr>
          <w:rFonts w:cs="Arial"/>
          <w:color w:val="244B5A"/>
          <w:szCs w:val="24"/>
        </w:rPr>
      </w:pPr>
    </w:p>
    <w:p w14:paraId="2058D814" w14:textId="77777777" w:rsidR="006F6CE6" w:rsidRPr="00151C9E" w:rsidRDefault="006F6CE6" w:rsidP="000D3DFC">
      <w:pPr>
        <w:rPr>
          <w:rFonts w:cs="Arial"/>
          <w:b/>
          <w:color w:val="244B5A"/>
          <w:szCs w:val="24"/>
        </w:rPr>
      </w:pPr>
      <w:r w:rsidRPr="00151C9E">
        <w:rPr>
          <w:rFonts w:cs="Arial"/>
          <w:b/>
          <w:color w:val="244B5A"/>
          <w:szCs w:val="24"/>
        </w:rPr>
        <w:t>Dis</w:t>
      </w:r>
      <w:r w:rsidR="009B7A99" w:rsidRPr="00151C9E">
        <w:rPr>
          <w:rFonts w:cs="Arial"/>
          <w:b/>
          <w:color w:val="244B5A"/>
          <w:szCs w:val="24"/>
        </w:rPr>
        <w:t xml:space="preserve">ciplinary and </w:t>
      </w:r>
      <w:r w:rsidR="006C7C5A" w:rsidRPr="00151C9E">
        <w:rPr>
          <w:rFonts w:cs="Arial"/>
          <w:b/>
          <w:color w:val="244B5A"/>
          <w:szCs w:val="24"/>
        </w:rPr>
        <w:t>d</w:t>
      </w:r>
      <w:r w:rsidR="009B7A99" w:rsidRPr="00151C9E">
        <w:rPr>
          <w:rFonts w:cs="Arial"/>
          <w:b/>
          <w:color w:val="244B5A"/>
          <w:szCs w:val="24"/>
        </w:rPr>
        <w:t xml:space="preserve">ismissal </w:t>
      </w:r>
      <w:r w:rsidR="006C7C5A" w:rsidRPr="00151C9E">
        <w:rPr>
          <w:rFonts w:cs="Arial"/>
          <w:b/>
          <w:color w:val="244B5A"/>
          <w:szCs w:val="24"/>
        </w:rPr>
        <w:t>a</w:t>
      </w:r>
      <w:r w:rsidR="009B7A99" w:rsidRPr="00151C9E">
        <w:rPr>
          <w:rFonts w:cs="Arial"/>
          <w:b/>
          <w:color w:val="244B5A"/>
          <w:szCs w:val="24"/>
        </w:rPr>
        <w:t>ppeals</w:t>
      </w:r>
    </w:p>
    <w:p w14:paraId="0B663562" w14:textId="74C348AF" w:rsidR="008924D0" w:rsidRPr="00151C9E" w:rsidRDefault="00B60528" w:rsidP="000D3DFC">
      <w:pPr>
        <w:rPr>
          <w:rFonts w:cs="Arial"/>
          <w:color w:val="244B5A"/>
          <w:szCs w:val="24"/>
        </w:rPr>
      </w:pPr>
      <w:r w:rsidRPr="00151C9E">
        <w:rPr>
          <w:rFonts w:cs="Arial"/>
          <w:color w:val="244B5A"/>
          <w:szCs w:val="24"/>
        </w:rPr>
        <w:t xml:space="preserve">Should you be dissatisfied with any decision to </w:t>
      </w:r>
      <w:proofErr w:type="gramStart"/>
      <w:r w:rsidRPr="00151C9E">
        <w:rPr>
          <w:rFonts w:cs="Arial"/>
          <w:color w:val="244B5A"/>
          <w:szCs w:val="24"/>
        </w:rPr>
        <w:t>take action</w:t>
      </w:r>
      <w:proofErr w:type="gramEnd"/>
      <w:r w:rsidR="009E2652" w:rsidRPr="00151C9E">
        <w:rPr>
          <w:rFonts w:cs="Arial"/>
          <w:color w:val="244B5A"/>
          <w:szCs w:val="24"/>
        </w:rPr>
        <w:t xml:space="preserve"> against</w:t>
      </w:r>
      <w:r w:rsidRPr="00151C9E">
        <w:rPr>
          <w:rFonts w:cs="Arial"/>
          <w:color w:val="244B5A"/>
          <w:szCs w:val="24"/>
        </w:rPr>
        <w:t xml:space="preserve"> </w:t>
      </w:r>
      <w:r w:rsidR="000D3DFC" w:rsidRPr="00151C9E">
        <w:rPr>
          <w:rFonts w:cs="Arial"/>
          <w:color w:val="244B5A"/>
          <w:szCs w:val="24"/>
        </w:rPr>
        <w:t>you o</w:t>
      </w:r>
      <w:r w:rsidRPr="00151C9E">
        <w:rPr>
          <w:rFonts w:cs="Arial"/>
          <w:color w:val="244B5A"/>
          <w:szCs w:val="24"/>
        </w:rPr>
        <w:t xml:space="preserve">r </w:t>
      </w:r>
      <w:r w:rsidR="000D3DFC" w:rsidRPr="00151C9E">
        <w:rPr>
          <w:rFonts w:cs="Arial"/>
          <w:color w:val="244B5A"/>
          <w:szCs w:val="24"/>
        </w:rPr>
        <w:t xml:space="preserve">a decision to </w:t>
      </w:r>
      <w:r w:rsidRPr="00151C9E">
        <w:rPr>
          <w:rFonts w:cs="Arial"/>
          <w:color w:val="244B5A"/>
          <w:szCs w:val="24"/>
        </w:rPr>
        <w:t>dismiss you, you may appeal in writing to [</w:t>
      </w:r>
      <w:r w:rsidR="00495413" w:rsidRPr="00151C9E">
        <w:rPr>
          <w:rFonts w:cs="Arial"/>
          <w:color w:val="244B5A"/>
          <w:szCs w:val="24"/>
        </w:rPr>
        <w:t>INSERT NAME</w:t>
      </w:r>
      <w:r w:rsidRPr="00151C9E">
        <w:rPr>
          <w:rFonts w:cs="Arial"/>
          <w:color w:val="244B5A"/>
          <w:szCs w:val="24"/>
        </w:rPr>
        <w:t>].</w:t>
      </w:r>
      <w:r w:rsidR="008924D0" w:rsidRPr="00151C9E">
        <w:rPr>
          <w:rFonts w:cs="Arial"/>
          <w:color w:val="244B5A"/>
          <w:szCs w:val="24"/>
        </w:rPr>
        <w:t xml:space="preserve"> </w:t>
      </w:r>
      <w:r w:rsidRPr="00151C9E">
        <w:rPr>
          <w:rFonts w:cs="Arial"/>
          <w:color w:val="244B5A"/>
          <w:szCs w:val="24"/>
        </w:rPr>
        <w:t xml:space="preserve">Further information can be found </w:t>
      </w:r>
      <w:r w:rsidR="008924D0" w:rsidRPr="00151C9E">
        <w:rPr>
          <w:rFonts w:cs="Arial"/>
          <w:snapToGrid w:val="0"/>
          <w:color w:val="244B5A"/>
          <w:szCs w:val="24"/>
        </w:rPr>
        <w:t>[</w:t>
      </w:r>
      <w:r w:rsidR="00495413" w:rsidRPr="00151C9E">
        <w:rPr>
          <w:rFonts w:cs="Arial"/>
          <w:snapToGrid w:val="0"/>
          <w:color w:val="244B5A"/>
          <w:szCs w:val="24"/>
        </w:rPr>
        <w:t xml:space="preserve">DELETE AS APPROPRIATE – IN </w:t>
      </w:r>
      <w:r w:rsidR="00495413" w:rsidRPr="00151C9E">
        <w:rPr>
          <w:rFonts w:cs="Arial"/>
          <w:color w:val="244B5A"/>
          <w:szCs w:val="24"/>
        </w:rPr>
        <w:t>THE EMPLOYEE HANDBOOK/IN THE STAFF HANDBOOK/ ATTACHED DISCIPLINARY POLICY AND PROCEDURE/AVAILABLE FROM [INSERT NAME/JOB TITLE</w:t>
      </w:r>
      <w:r w:rsidR="008924D0" w:rsidRPr="00151C9E">
        <w:rPr>
          <w:rFonts w:cs="Arial"/>
          <w:color w:val="244B5A"/>
          <w:szCs w:val="24"/>
        </w:rPr>
        <w:t>].</w:t>
      </w:r>
    </w:p>
    <w:p w14:paraId="6B1ABA54" w14:textId="77777777" w:rsidR="009B7A99" w:rsidRPr="00151C9E" w:rsidRDefault="009B7A99" w:rsidP="000D3DFC">
      <w:pPr>
        <w:rPr>
          <w:rFonts w:cs="Arial"/>
          <w:color w:val="244B5A"/>
          <w:szCs w:val="24"/>
        </w:rPr>
      </w:pPr>
    </w:p>
    <w:p w14:paraId="7B6B1E86" w14:textId="77777777" w:rsidR="006F6CE6" w:rsidRPr="00151C9E" w:rsidRDefault="006F6CE6" w:rsidP="000D3DFC">
      <w:pPr>
        <w:rPr>
          <w:rFonts w:cs="Arial"/>
          <w:color w:val="244B5A"/>
          <w:szCs w:val="24"/>
        </w:rPr>
      </w:pPr>
      <w:r w:rsidRPr="00151C9E">
        <w:rPr>
          <w:rFonts w:cs="Arial"/>
          <w:b/>
          <w:color w:val="244B5A"/>
          <w:szCs w:val="24"/>
        </w:rPr>
        <w:t>Deductions</w:t>
      </w:r>
    </w:p>
    <w:p w14:paraId="577EFE2E" w14:textId="25222E5E" w:rsidR="000D3DFC" w:rsidRPr="00151C9E" w:rsidRDefault="000D3DFC" w:rsidP="000D3DFC">
      <w:pPr>
        <w:autoSpaceDE w:val="0"/>
        <w:autoSpaceDN w:val="0"/>
        <w:adjustRightInd w:val="0"/>
        <w:rPr>
          <w:rFonts w:cs="Arial"/>
          <w:color w:val="244B5A"/>
          <w:szCs w:val="24"/>
          <w:lang w:eastAsia="en-GB"/>
        </w:rPr>
      </w:pPr>
      <w:r w:rsidRPr="00151C9E">
        <w:rPr>
          <w:rFonts w:cs="Arial"/>
          <w:color w:val="244B5A"/>
          <w:szCs w:val="24"/>
          <w:lang w:eastAsia="en-GB"/>
        </w:rPr>
        <w:t xml:space="preserve">You agree that deductions from your pay will be made for the following costs incurred by </w:t>
      </w:r>
      <w:r w:rsidR="008D41F7" w:rsidRPr="00151C9E">
        <w:rPr>
          <w:rFonts w:cs="Arial"/>
          <w:color w:val="244B5A"/>
          <w:szCs w:val="24"/>
        </w:rPr>
        <w:t>[</w:t>
      </w:r>
      <w:r w:rsidR="00495413" w:rsidRPr="00151C9E">
        <w:rPr>
          <w:rFonts w:cs="Arial"/>
          <w:color w:val="244B5A"/>
          <w:szCs w:val="24"/>
        </w:rPr>
        <w:t xml:space="preserve">INSERT ORGANISATION NAME] </w:t>
      </w:r>
      <w:r w:rsidR="00495413" w:rsidRPr="00151C9E">
        <w:rPr>
          <w:rFonts w:cs="Arial"/>
          <w:color w:val="244B5A"/>
          <w:szCs w:val="24"/>
          <w:lang w:eastAsia="en-GB"/>
        </w:rPr>
        <w:t>IN RELATION TO YOUR EMPLOYMENT</w:t>
      </w:r>
      <w:r w:rsidRPr="00151C9E">
        <w:rPr>
          <w:rFonts w:cs="Arial"/>
          <w:color w:val="244B5A"/>
          <w:szCs w:val="24"/>
          <w:lang w:eastAsia="en-GB"/>
        </w:rPr>
        <w:t xml:space="preserve">. </w:t>
      </w:r>
      <w:r w:rsidR="00495413" w:rsidRPr="00151C9E">
        <w:rPr>
          <w:rFonts w:cs="Arial"/>
          <w:color w:val="244B5A"/>
          <w:szCs w:val="24"/>
        </w:rPr>
        <w:t>[INSERT ORGANISATION NAME</w:t>
      </w:r>
      <w:r w:rsidR="008D41F7" w:rsidRPr="00151C9E">
        <w:rPr>
          <w:rFonts w:cs="Arial"/>
          <w:color w:val="244B5A"/>
          <w:szCs w:val="24"/>
        </w:rPr>
        <w:t xml:space="preserve">] </w:t>
      </w:r>
      <w:r w:rsidRPr="00151C9E">
        <w:rPr>
          <w:rFonts w:cs="Arial"/>
          <w:color w:val="244B5A"/>
          <w:szCs w:val="24"/>
          <w:lang w:eastAsia="en-GB"/>
        </w:rPr>
        <w:t>expressly reserves the right to make these deductions:</w:t>
      </w:r>
    </w:p>
    <w:p w14:paraId="3DE9FC29" w14:textId="77777777" w:rsidR="006F6CE6" w:rsidRPr="00151C9E" w:rsidRDefault="006F6CE6" w:rsidP="000D3DFC">
      <w:pPr>
        <w:autoSpaceDE w:val="0"/>
        <w:autoSpaceDN w:val="0"/>
        <w:adjustRightInd w:val="0"/>
        <w:rPr>
          <w:rFonts w:cs="Arial"/>
          <w:color w:val="244B5A"/>
          <w:szCs w:val="24"/>
          <w:lang w:eastAsia="en-GB"/>
        </w:rPr>
      </w:pPr>
    </w:p>
    <w:p w14:paraId="547B7561" w14:textId="30B72809" w:rsidR="00D37CD0" w:rsidRPr="00151C9E" w:rsidRDefault="006F6CE6" w:rsidP="000D3DFC">
      <w:pPr>
        <w:pStyle w:val="BodyText"/>
        <w:numPr>
          <w:ilvl w:val="0"/>
          <w:numId w:val="23"/>
        </w:numPr>
        <w:jc w:val="left"/>
        <w:rPr>
          <w:rFonts w:ascii="Arial" w:hAnsi="Arial" w:cs="Arial"/>
          <w:color w:val="244B5A"/>
          <w:szCs w:val="24"/>
          <w:lang w:eastAsia="en-GB"/>
        </w:rPr>
      </w:pPr>
      <w:r w:rsidRPr="00151C9E">
        <w:rPr>
          <w:rFonts w:ascii="Arial" w:hAnsi="Arial" w:cs="Arial"/>
          <w:color w:val="244B5A"/>
          <w:szCs w:val="24"/>
          <w:lang w:eastAsia="en-GB"/>
        </w:rPr>
        <w:t xml:space="preserve">any fines, penalties or losses sustained </w:t>
      </w:r>
      <w:r w:rsidR="009049C4" w:rsidRPr="00151C9E">
        <w:rPr>
          <w:rFonts w:ascii="Arial" w:hAnsi="Arial" w:cs="Arial"/>
          <w:color w:val="244B5A"/>
          <w:szCs w:val="24"/>
          <w:lang w:eastAsia="en-GB"/>
        </w:rPr>
        <w:t xml:space="preserve">that is the result of your carelessness, negligence, deliberate vandalism, dishonesty or a breach of </w:t>
      </w:r>
      <w:r w:rsidR="008D41F7" w:rsidRPr="00151C9E">
        <w:rPr>
          <w:rFonts w:ascii="Arial" w:hAnsi="Arial" w:cs="Arial"/>
          <w:color w:val="244B5A"/>
          <w:szCs w:val="24"/>
          <w:lang w:eastAsia="en-GB"/>
        </w:rPr>
        <w:t>organisation</w:t>
      </w:r>
      <w:r w:rsidR="009049C4" w:rsidRPr="00151C9E">
        <w:rPr>
          <w:rFonts w:ascii="Arial" w:hAnsi="Arial" w:cs="Arial"/>
          <w:color w:val="244B5A"/>
          <w:szCs w:val="24"/>
          <w:lang w:eastAsia="en-GB"/>
        </w:rPr>
        <w:t xml:space="preserve"> rules</w:t>
      </w:r>
      <w:r w:rsidR="008D41F7" w:rsidRPr="00151C9E">
        <w:rPr>
          <w:rFonts w:ascii="Arial" w:hAnsi="Arial" w:cs="Arial"/>
          <w:color w:val="244B5A"/>
          <w:szCs w:val="24"/>
          <w:lang w:eastAsia="en-GB"/>
        </w:rPr>
        <w:t>.</w:t>
      </w:r>
    </w:p>
    <w:p w14:paraId="1F52E4D4" w14:textId="3A594547" w:rsidR="000D3DFC" w:rsidRPr="00151C9E" w:rsidRDefault="000D3DFC" w:rsidP="000D3DFC">
      <w:pPr>
        <w:pStyle w:val="ListParagraph"/>
        <w:numPr>
          <w:ilvl w:val="0"/>
          <w:numId w:val="23"/>
        </w:numPr>
        <w:autoSpaceDE w:val="0"/>
        <w:autoSpaceDN w:val="0"/>
        <w:adjustRightInd w:val="0"/>
        <w:rPr>
          <w:rFonts w:cs="Arial"/>
          <w:color w:val="244B5A"/>
          <w:szCs w:val="24"/>
          <w:lang w:eastAsia="en-GB"/>
        </w:rPr>
      </w:pPr>
      <w:r w:rsidRPr="00151C9E">
        <w:rPr>
          <w:rFonts w:cs="Arial"/>
          <w:color w:val="244B5A"/>
          <w:szCs w:val="24"/>
          <w:lang w:eastAsia="en-GB"/>
        </w:rPr>
        <w:t xml:space="preserve">any monies paid or payable by </w:t>
      </w:r>
      <w:r w:rsidR="008D41F7" w:rsidRPr="00151C9E">
        <w:rPr>
          <w:rFonts w:cs="Arial"/>
          <w:color w:val="244B5A"/>
          <w:szCs w:val="24"/>
          <w:lang w:eastAsia="en-GB"/>
        </w:rPr>
        <w:t>the organisation</w:t>
      </w:r>
      <w:r w:rsidRPr="00151C9E">
        <w:rPr>
          <w:rFonts w:cs="Arial"/>
          <w:color w:val="244B5A"/>
          <w:szCs w:val="24"/>
          <w:lang w:eastAsia="en-GB"/>
        </w:rPr>
        <w:t xml:space="preserve"> to any third party due to any conduct undertaken by you for which we may be deemed vicariously liable</w:t>
      </w:r>
      <w:r w:rsidR="008D41F7" w:rsidRPr="00151C9E">
        <w:rPr>
          <w:rFonts w:cs="Arial"/>
          <w:color w:val="244B5A"/>
          <w:szCs w:val="24"/>
          <w:lang w:eastAsia="en-GB"/>
        </w:rPr>
        <w:t>.</w:t>
      </w:r>
    </w:p>
    <w:p w14:paraId="4A2163A5" w14:textId="0DC3912F" w:rsidR="006F6CE6" w:rsidRPr="00151C9E" w:rsidRDefault="009049C4" w:rsidP="000D3DFC">
      <w:pPr>
        <w:pStyle w:val="ListParagraph"/>
        <w:numPr>
          <w:ilvl w:val="0"/>
          <w:numId w:val="23"/>
        </w:numPr>
        <w:rPr>
          <w:rFonts w:cs="Arial"/>
          <w:color w:val="244B5A"/>
          <w:szCs w:val="24"/>
          <w:lang w:eastAsia="en-GB"/>
        </w:rPr>
      </w:pPr>
      <w:r w:rsidRPr="00151C9E">
        <w:rPr>
          <w:rFonts w:cs="Arial"/>
          <w:color w:val="244B5A"/>
          <w:szCs w:val="24"/>
          <w:lang w:eastAsia="en-GB"/>
        </w:rPr>
        <w:t>any unauthorised personal use of mobile telephones provided to you for use</w:t>
      </w:r>
      <w:r w:rsidR="008D41F7" w:rsidRPr="00151C9E">
        <w:rPr>
          <w:rFonts w:cs="Arial"/>
          <w:color w:val="244B5A"/>
          <w:szCs w:val="24"/>
          <w:lang w:eastAsia="en-GB"/>
        </w:rPr>
        <w:t>.</w:t>
      </w:r>
    </w:p>
    <w:p w14:paraId="7DF8877B" w14:textId="22A56A21" w:rsidR="006F6CE6" w:rsidRPr="00151C9E" w:rsidRDefault="009049C4" w:rsidP="000D3DFC">
      <w:pPr>
        <w:pStyle w:val="ListParagraph"/>
        <w:numPr>
          <w:ilvl w:val="0"/>
          <w:numId w:val="23"/>
        </w:numPr>
        <w:rPr>
          <w:rFonts w:cs="Arial"/>
          <w:color w:val="244B5A"/>
          <w:szCs w:val="24"/>
          <w:lang w:eastAsia="en-GB"/>
        </w:rPr>
      </w:pPr>
      <w:r w:rsidRPr="00151C9E">
        <w:rPr>
          <w:rFonts w:cs="Arial"/>
          <w:color w:val="244B5A"/>
          <w:szCs w:val="24"/>
          <w:lang w:eastAsia="en-GB"/>
        </w:rPr>
        <w:t>any holiday pay relating to leave you have taken in excess of that which you have accrued at the point of termination</w:t>
      </w:r>
      <w:r w:rsidR="008D41F7" w:rsidRPr="00151C9E">
        <w:rPr>
          <w:rFonts w:cs="Arial"/>
          <w:color w:val="244B5A"/>
          <w:szCs w:val="24"/>
          <w:lang w:eastAsia="en-GB"/>
        </w:rPr>
        <w:t>.</w:t>
      </w:r>
    </w:p>
    <w:p w14:paraId="42727205" w14:textId="3EE5345A" w:rsidR="0079009C" w:rsidRPr="00151C9E" w:rsidRDefault="009049C4" w:rsidP="000D3DFC">
      <w:pPr>
        <w:pStyle w:val="ListParagraph"/>
        <w:numPr>
          <w:ilvl w:val="0"/>
          <w:numId w:val="23"/>
        </w:numPr>
        <w:rPr>
          <w:rFonts w:cs="Arial"/>
          <w:color w:val="244B5A"/>
          <w:szCs w:val="24"/>
          <w:lang w:eastAsia="en-GB"/>
        </w:rPr>
      </w:pPr>
      <w:r w:rsidRPr="00151C9E">
        <w:rPr>
          <w:rFonts w:cs="Arial"/>
          <w:color w:val="244B5A"/>
          <w:szCs w:val="24"/>
          <w:lang w:eastAsia="en-GB"/>
        </w:rPr>
        <w:t>the amount of any overpayment of wages</w:t>
      </w:r>
      <w:r w:rsidR="008D41F7" w:rsidRPr="00151C9E">
        <w:rPr>
          <w:rFonts w:cs="Arial"/>
          <w:color w:val="244B5A"/>
          <w:szCs w:val="24"/>
          <w:lang w:eastAsia="en-GB"/>
        </w:rPr>
        <w:t>.</w:t>
      </w:r>
    </w:p>
    <w:p w14:paraId="3B8CF8DE" w14:textId="7A163BA8" w:rsidR="0079009C" w:rsidRPr="00151C9E" w:rsidRDefault="0079009C" w:rsidP="000D3DFC">
      <w:pPr>
        <w:pStyle w:val="ListParagraph"/>
        <w:numPr>
          <w:ilvl w:val="0"/>
          <w:numId w:val="23"/>
        </w:numPr>
        <w:rPr>
          <w:rFonts w:cs="Arial"/>
          <w:color w:val="244B5A"/>
          <w:szCs w:val="24"/>
          <w:lang w:eastAsia="en-GB"/>
        </w:rPr>
      </w:pPr>
      <w:r w:rsidRPr="00151C9E">
        <w:rPr>
          <w:rFonts w:cs="Arial"/>
          <w:color w:val="244B5A"/>
          <w:szCs w:val="24"/>
          <w:lang w:eastAsia="en-GB"/>
        </w:rPr>
        <w:t xml:space="preserve">outstanding </w:t>
      </w:r>
      <w:r w:rsidR="000D3DFC" w:rsidRPr="00151C9E">
        <w:rPr>
          <w:rFonts w:cs="Arial"/>
          <w:color w:val="244B5A"/>
          <w:szCs w:val="24"/>
          <w:lang w:eastAsia="en-GB"/>
        </w:rPr>
        <w:t>loan or wage advance repayments</w:t>
      </w:r>
      <w:r w:rsidR="008D41F7" w:rsidRPr="00151C9E">
        <w:rPr>
          <w:rFonts w:cs="Arial"/>
          <w:color w:val="244B5A"/>
          <w:szCs w:val="24"/>
          <w:lang w:eastAsia="en-GB"/>
        </w:rPr>
        <w:t>.</w:t>
      </w:r>
    </w:p>
    <w:p w14:paraId="2A342854" w14:textId="198C1613" w:rsidR="0081791D" w:rsidRPr="00151C9E" w:rsidRDefault="006F6CE6" w:rsidP="000D3DFC">
      <w:pPr>
        <w:pStyle w:val="ListParagraph"/>
        <w:numPr>
          <w:ilvl w:val="0"/>
          <w:numId w:val="23"/>
        </w:numPr>
        <w:rPr>
          <w:rFonts w:cs="Arial"/>
          <w:color w:val="244B5A"/>
          <w:szCs w:val="24"/>
          <w:lang w:eastAsia="en-GB"/>
        </w:rPr>
      </w:pPr>
      <w:r w:rsidRPr="00151C9E">
        <w:rPr>
          <w:rFonts w:cs="Arial"/>
          <w:color w:val="244B5A"/>
          <w:szCs w:val="24"/>
          <w:lang w:eastAsia="en-GB"/>
        </w:rPr>
        <w:t xml:space="preserve">any other </w:t>
      </w:r>
      <w:r w:rsidR="0079009C" w:rsidRPr="00151C9E">
        <w:rPr>
          <w:rFonts w:cs="Arial"/>
          <w:color w:val="244B5A"/>
          <w:szCs w:val="24"/>
          <w:lang w:eastAsia="en-GB"/>
        </w:rPr>
        <w:t xml:space="preserve">sums owed to the </w:t>
      </w:r>
      <w:r w:rsidR="008D41F7" w:rsidRPr="00151C9E">
        <w:rPr>
          <w:rFonts w:cs="Arial"/>
          <w:color w:val="244B5A"/>
          <w:szCs w:val="24"/>
          <w:lang w:eastAsia="en-GB"/>
        </w:rPr>
        <w:t>organisation</w:t>
      </w:r>
      <w:r w:rsidR="0079009C" w:rsidRPr="00151C9E">
        <w:rPr>
          <w:rFonts w:cs="Arial"/>
          <w:color w:val="244B5A"/>
          <w:szCs w:val="24"/>
          <w:lang w:eastAsia="en-GB"/>
        </w:rPr>
        <w:t xml:space="preserve"> by you</w:t>
      </w:r>
      <w:r w:rsidR="008D41F7" w:rsidRPr="00151C9E">
        <w:rPr>
          <w:rFonts w:cs="Arial"/>
          <w:color w:val="244B5A"/>
          <w:szCs w:val="24"/>
          <w:lang w:eastAsia="en-GB"/>
        </w:rPr>
        <w:t>.</w:t>
      </w:r>
    </w:p>
    <w:p w14:paraId="2DFBE387" w14:textId="2E3787FB" w:rsidR="006F6CE6" w:rsidRPr="00151C9E" w:rsidRDefault="0079009C" w:rsidP="000D3DFC">
      <w:pPr>
        <w:pStyle w:val="ListParagraph"/>
        <w:numPr>
          <w:ilvl w:val="0"/>
          <w:numId w:val="23"/>
        </w:numPr>
        <w:rPr>
          <w:rFonts w:cs="Arial"/>
          <w:color w:val="244B5A"/>
          <w:szCs w:val="24"/>
          <w:lang w:eastAsia="en-GB"/>
        </w:rPr>
      </w:pPr>
      <w:r w:rsidRPr="00151C9E">
        <w:rPr>
          <w:rFonts w:cs="Arial"/>
          <w:color w:val="244B5A"/>
          <w:szCs w:val="24"/>
          <w:lang w:eastAsia="en-GB"/>
        </w:rPr>
        <w:t>any deductions elsewhere under this contract in relation to which the reserved right to deduct applies</w:t>
      </w:r>
      <w:r w:rsidR="008D41F7" w:rsidRPr="00151C9E">
        <w:rPr>
          <w:rFonts w:cs="Arial"/>
          <w:color w:val="244B5A"/>
          <w:szCs w:val="24"/>
          <w:lang w:eastAsia="en-GB"/>
        </w:rPr>
        <w:t>.</w:t>
      </w:r>
    </w:p>
    <w:p w14:paraId="335470AF" w14:textId="35C95159" w:rsidR="006F6CE6" w:rsidRPr="00151C9E" w:rsidRDefault="0079009C" w:rsidP="000D3DFC">
      <w:pPr>
        <w:pStyle w:val="ListParagraph"/>
        <w:numPr>
          <w:ilvl w:val="0"/>
          <w:numId w:val="23"/>
        </w:numPr>
        <w:rPr>
          <w:rFonts w:eastAsia="Times New Roman" w:cs="Arial"/>
          <w:color w:val="244B5A"/>
          <w:szCs w:val="24"/>
        </w:rPr>
      </w:pPr>
      <w:r w:rsidRPr="00151C9E">
        <w:rPr>
          <w:rFonts w:cs="Arial"/>
          <w:color w:val="244B5A"/>
          <w:szCs w:val="24"/>
          <w:lang w:eastAsia="en-GB"/>
        </w:rPr>
        <w:lastRenderedPageBreak/>
        <w:t xml:space="preserve">in relation to deductions authorised by any </w:t>
      </w:r>
      <w:r w:rsidR="006F6CE6" w:rsidRPr="00151C9E">
        <w:rPr>
          <w:rFonts w:cs="Arial"/>
          <w:color w:val="244B5A"/>
          <w:szCs w:val="24"/>
          <w:lang w:eastAsia="en-GB"/>
        </w:rPr>
        <w:t>separate agreement</w:t>
      </w:r>
      <w:r w:rsidRPr="00151C9E">
        <w:rPr>
          <w:rFonts w:cs="Arial"/>
          <w:color w:val="244B5A"/>
          <w:szCs w:val="24"/>
          <w:lang w:eastAsia="en-GB"/>
        </w:rPr>
        <w:t xml:space="preserve"> into which the</w:t>
      </w:r>
      <w:r w:rsidR="008D41F7" w:rsidRPr="00151C9E">
        <w:rPr>
          <w:rFonts w:cs="Arial"/>
          <w:color w:val="244B5A"/>
          <w:szCs w:val="24"/>
          <w:lang w:eastAsia="en-GB"/>
        </w:rPr>
        <w:t xml:space="preserve"> organisation</w:t>
      </w:r>
      <w:r w:rsidRPr="00151C9E">
        <w:rPr>
          <w:rFonts w:cs="Arial"/>
          <w:color w:val="244B5A"/>
          <w:szCs w:val="24"/>
          <w:lang w:eastAsia="en-GB"/>
        </w:rPr>
        <w:t xml:space="preserve"> has entered with you</w:t>
      </w:r>
      <w:r w:rsidR="006F6CE6" w:rsidRPr="00151C9E">
        <w:rPr>
          <w:rFonts w:cs="Arial"/>
          <w:color w:val="244B5A"/>
          <w:szCs w:val="24"/>
          <w:lang w:eastAsia="en-GB"/>
        </w:rPr>
        <w:t>.</w:t>
      </w:r>
    </w:p>
    <w:p w14:paraId="4973BDB8" w14:textId="77777777" w:rsidR="006F6CE6" w:rsidRPr="00151C9E" w:rsidRDefault="006F6CE6" w:rsidP="000D3DFC">
      <w:pPr>
        <w:autoSpaceDE w:val="0"/>
        <w:autoSpaceDN w:val="0"/>
        <w:adjustRightInd w:val="0"/>
        <w:rPr>
          <w:rFonts w:cs="Arial"/>
          <w:color w:val="244B5A"/>
          <w:szCs w:val="24"/>
          <w:lang w:eastAsia="en-GB"/>
        </w:rPr>
      </w:pPr>
    </w:p>
    <w:p w14:paraId="78421501" w14:textId="6024F4F8" w:rsidR="006F6CE6" w:rsidRPr="00151C9E" w:rsidRDefault="006F6CE6" w:rsidP="000D3DFC">
      <w:pPr>
        <w:autoSpaceDE w:val="0"/>
        <w:autoSpaceDN w:val="0"/>
        <w:adjustRightInd w:val="0"/>
        <w:rPr>
          <w:rFonts w:cs="Arial"/>
          <w:color w:val="244B5A"/>
          <w:szCs w:val="24"/>
          <w:lang w:eastAsia="en-GB"/>
        </w:rPr>
      </w:pPr>
      <w:r w:rsidRPr="00151C9E">
        <w:rPr>
          <w:rFonts w:cs="Arial"/>
          <w:color w:val="244B5A"/>
          <w:szCs w:val="24"/>
          <w:lang w:eastAsia="en-GB"/>
        </w:rPr>
        <w:t xml:space="preserve">You </w:t>
      </w:r>
      <w:r w:rsidR="0079009C" w:rsidRPr="00151C9E">
        <w:rPr>
          <w:rFonts w:cs="Arial"/>
          <w:color w:val="244B5A"/>
          <w:szCs w:val="24"/>
          <w:lang w:eastAsia="en-GB"/>
        </w:rPr>
        <w:t xml:space="preserve">understand and agree that </w:t>
      </w:r>
      <w:r w:rsidR="008D41F7" w:rsidRPr="00151C9E">
        <w:rPr>
          <w:rFonts w:cs="Arial"/>
          <w:color w:val="244B5A"/>
          <w:szCs w:val="24"/>
        </w:rPr>
        <w:t xml:space="preserve">[insert organisation name] </w:t>
      </w:r>
      <w:r w:rsidR="0079009C" w:rsidRPr="00151C9E">
        <w:rPr>
          <w:rFonts w:cs="Arial"/>
          <w:color w:val="244B5A"/>
          <w:szCs w:val="24"/>
          <w:lang w:eastAsia="en-GB"/>
        </w:rPr>
        <w:t>may make these deductions from all monies due to you</w:t>
      </w:r>
      <w:r w:rsidRPr="00151C9E">
        <w:rPr>
          <w:rFonts w:cs="Arial"/>
          <w:color w:val="244B5A"/>
          <w:szCs w:val="24"/>
          <w:lang w:eastAsia="en-GB"/>
        </w:rPr>
        <w:t>.</w:t>
      </w:r>
    </w:p>
    <w:p w14:paraId="1A2CCD6A" w14:textId="77777777" w:rsidR="006F6CE6" w:rsidRPr="00151C9E" w:rsidRDefault="006F6CE6" w:rsidP="000D3DFC">
      <w:pPr>
        <w:pStyle w:val="BodyText2"/>
        <w:jc w:val="left"/>
        <w:rPr>
          <w:rFonts w:ascii="Arial" w:hAnsi="Arial" w:cs="Arial"/>
          <w:color w:val="244B5A"/>
          <w:szCs w:val="24"/>
        </w:rPr>
      </w:pPr>
    </w:p>
    <w:p w14:paraId="43D10D56" w14:textId="3426510C" w:rsidR="006F6CE6" w:rsidRPr="00151C9E" w:rsidRDefault="00FE06C3" w:rsidP="000D3DFC">
      <w:pPr>
        <w:rPr>
          <w:rFonts w:cs="Arial"/>
          <w:b/>
          <w:color w:val="244B5A"/>
          <w:szCs w:val="24"/>
        </w:rPr>
      </w:pPr>
      <w:r w:rsidRPr="00151C9E">
        <w:rPr>
          <w:rFonts w:cs="Arial"/>
          <w:color w:val="244B5A"/>
          <w:szCs w:val="24"/>
        </w:rPr>
        <w:t>[</w:t>
      </w:r>
      <w:r w:rsidR="00495413" w:rsidRPr="00151C9E">
        <w:rPr>
          <w:rFonts w:cs="Arial"/>
          <w:color w:val="244B5A"/>
          <w:szCs w:val="24"/>
        </w:rPr>
        <w:t>OPTIONAL</w:t>
      </w:r>
      <w:r w:rsidRPr="00151C9E">
        <w:rPr>
          <w:rFonts w:cs="Arial"/>
          <w:color w:val="244B5A"/>
          <w:szCs w:val="24"/>
        </w:rPr>
        <w:t>]</w:t>
      </w:r>
      <w:r w:rsidR="000D7A3E" w:rsidRPr="00151C9E">
        <w:rPr>
          <w:rFonts w:cs="Arial"/>
          <w:b/>
          <w:color w:val="244B5A"/>
          <w:szCs w:val="24"/>
        </w:rPr>
        <w:t xml:space="preserve"> </w:t>
      </w:r>
      <w:r w:rsidR="00BD5521" w:rsidRPr="00151C9E">
        <w:rPr>
          <w:rFonts w:cs="Arial"/>
          <w:b/>
          <w:color w:val="244B5A"/>
          <w:szCs w:val="24"/>
        </w:rPr>
        <w:t>Short time</w:t>
      </w:r>
      <w:r w:rsidR="003C1FBC" w:rsidRPr="00151C9E">
        <w:rPr>
          <w:rFonts w:cs="Arial"/>
          <w:b/>
          <w:color w:val="244B5A"/>
          <w:szCs w:val="24"/>
        </w:rPr>
        <w:t xml:space="preserve"> w</w:t>
      </w:r>
      <w:r w:rsidR="000D7A3E" w:rsidRPr="00151C9E">
        <w:rPr>
          <w:rFonts w:cs="Arial"/>
          <w:b/>
          <w:color w:val="244B5A"/>
          <w:szCs w:val="24"/>
        </w:rPr>
        <w:t xml:space="preserve">orking and </w:t>
      </w:r>
      <w:r w:rsidR="003C1FBC" w:rsidRPr="00151C9E">
        <w:rPr>
          <w:rFonts w:cs="Arial"/>
          <w:b/>
          <w:color w:val="244B5A"/>
          <w:szCs w:val="24"/>
        </w:rPr>
        <w:t>lay o</w:t>
      </w:r>
      <w:r w:rsidR="000D7A3E" w:rsidRPr="00151C9E">
        <w:rPr>
          <w:rFonts w:cs="Arial"/>
          <w:b/>
          <w:color w:val="244B5A"/>
          <w:szCs w:val="24"/>
        </w:rPr>
        <w:t>ffs</w:t>
      </w:r>
    </w:p>
    <w:p w14:paraId="45F96E10" w14:textId="77777777" w:rsidR="006F6CE6" w:rsidRPr="00151C9E" w:rsidRDefault="0079009C" w:rsidP="000D3DFC">
      <w:pPr>
        <w:pStyle w:val="BodyText2"/>
        <w:jc w:val="left"/>
        <w:rPr>
          <w:rFonts w:ascii="Arial" w:eastAsia="Calibri" w:hAnsi="Arial" w:cs="Arial"/>
          <w:b w:val="0"/>
          <w:color w:val="244B5A"/>
          <w:szCs w:val="24"/>
        </w:rPr>
      </w:pPr>
      <w:r w:rsidRPr="00151C9E">
        <w:rPr>
          <w:rFonts w:ascii="Arial" w:eastAsia="Calibri" w:hAnsi="Arial" w:cs="Arial"/>
          <w:b w:val="0"/>
          <w:color w:val="244B5A"/>
          <w:szCs w:val="24"/>
        </w:rPr>
        <w:t>If there is a temporary shortage of work for any reason, we will try to maintain your continuity of employment even if this necessitates placing you on short time working, or alternatively, lay off. If you are placed on short time working, your pay will be reduced according to time actually worked. If you are placed on lay off, you will receive no pay ot</w:t>
      </w:r>
      <w:r w:rsidR="00DE348C" w:rsidRPr="00151C9E">
        <w:rPr>
          <w:rFonts w:ascii="Arial" w:eastAsia="Calibri" w:hAnsi="Arial" w:cs="Arial"/>
          <w:b w:val="0"/>
          <w:color w:val="244B5A"/>
          <w:szCs w:val="24"/>
        </w:rPr>
        <w:t>her than statutory guarantee pay in accordance with statutory provisions</w:t>
      </w:r>
      <w:r w:rsidRPr="00151C9E">
        <w:rPr>
          <w:rFonts w:ascii="Arial" w:eastAsia="Calibri" w:hAnsi="Arial" w:cs="Arial"/>
          <w:b w:val="0"/>
          <w:color w:val="244B5A"/>
          <w:szCs w:val="24"/>
        </w:rPr>
        <w:t>.</w:t>
      </w:r>
    </w:p>
    <w:p w14:paraId="0D004324" w14:textId="77777777" w:rsidR="006462F4" w:rsidRPr="00151C9E" w:rsidRDefault="006462F4" w:rsidP="000D3DFC">
      <w:pPr>
        <w:pStyle w:val="BodyText2"/>
        <w:jc w:val="left"/>
        <w:rPr>
          <w:rFonts w:ascii="Arial" w:eastAsia="Calibri" w:hAnsi="Arial" w:cs="Arial"/>
          <w:b w:val="0"/>
          <w:color w:val="244B5A"/>
          <w:szCs w:val="24"/>
        </w:rPr>
      </w:pPr>
    </w:p>
    <w:p w14:paraId="5E1C820F" w14:textId="77777777" w:rsidR="00870A06" w:rsidRPr="00151C9E" w:rsidRDefault="00870A06" w:rsidP="000D3DFC">
      <w:pPr>
        <w:pStyle w:val="MentorHeading3"/>
        <w:rPr>
          <w:rFonts w:ascii="Arial" w:hAnsi="Arial" w:cs="Arial"/>
          <w:color w:val="244B5A"/>
          <w:sz w:val="24"/>
        </w:rPr>
      </w:pPr>
      <w:r w:rsidRPr="00151C9E">
        <w:rPr>
          <w:rFonts w:ascii="Arial" w:hAnsi="Arial" w:cs="Arial"/>
          <w:color w:val="244B5A"/>
          <w:sz w:val="24"/>
        </w:rPr>
        <w:t>Data protection</w:t>
      </w:r>
    </w:p>
    <w:p w14:paraId="06B66C51" w14:textId="35EF71A1" w:rsidR="00870A06" w:rsidRPr="00151C9E" w:rsidRDefault="008D41F7" w:rsidP="000D3DFC">
      <w:pPr>
        <w:pStyle w:val="MentorText"/>
        <w:spacing w:before="0"/>
        <w:jc w:val="left"/>
        <w:rPr>
          <w:rFonts w:cs="Arial"/>
          <w:color w:val="244B5A"/>
          <w:sz w:val="24"/>
          <w:szCs w:val="24"/>
        </w:rPr>
      </w:pPr>
      <w:r w:rsidRPr="00151C9E">
        <w:rPr>
          <w:rFonts w:cs="Arial"/>
          <w:color w:val="244B5A"/>
          <w:sz w:val="24"/>
          <w:szCs w:val="24"/>
        </w:rPr>
        <w:t>[</w:t>
      </w:r>
      <w:r w:rsidR="00BD5521" w:rsidRPr="00151C9E">
        <w:rPr>
          <w:rFonts w:cs="Arial"/>
          <w:color w:val="244B5A"/>
          <w:sz w:val="24"/>
          <w:szCs w:val="24"/>
        </w:rPr>
        <w:t>INSERT ORGANISATION NAME</w:t>
      </w:r>
      <w:r w:rsidRPr="00151C9E">
        <w:rPr>
          <w:rFonts w:cs="Arial"/>
          <w:color w:val="244B5A"/>
          <w:sz w:val="24"/>
          <w:szCs w:val="24"/>
        </w:rPr>
        <w:t xml:space="preserve">] </w:t>
      </w:r>
      <w:r w:rsidR="00870A06" w:rsidRPr="00151C9E">
        <w:rPr>
          <w:rFonts w:cs="Arial"/>
          <w:color w:val="244B5A"/>
          <w:sz w:val="24"/>
          <w:szCs w:val="24"/>
        </w:rPr>
        <w:t xml:space="preserve">collects and processes certain types of data about you and does so in line with </w:t>
      </w:r>
      <w:r w:rsidR="000D3DFC" w:rsidRPr="00151C9E">
        <w:rPr>
          <w:rFonts w:cs="Arial"/>
          <w:color w:val="244B5A"/>
          <w:sz w:val="24"/>
          <w:szCs w:val="24"/>
        </w:rPr>
        <w:t>data protection legislation that is</w:t>
      </w:r>
      <w:r w:rsidR="00870A06" w:rsidRPr="00151C9E">
        <w:rPr>
          <w:rFonts w:cs="Arial"/>
          <w:color w:val="244B5A"/>
          <w:sz w:val="24"/>
          <w:szCs w:val="24"/>
        </w:rPr>
        <w:t xml:space="preserve"> in force from time to time. Please read </w:t>
      </w:r>
      <w:r w:rsidRPr="00151C9E">
        <w:rPr>
          <w:rFonts w:cs="Arial"/>
          <w:color w:val="244B5A"/>
          <w:sz w:val="24"/>
          <w:szCs w:val="24"/>
        </w:rPr>
        <w:t>[</w:t>
      </w:r>
      <w:r w:rsidR="00BD5521" w:rsidRPr="00151C9E">
        <w:rPr>
          <w:rFonts w:cs="Arial"/>
          <w:color w:val="244B5A"/>
          <w:sz w:val="24"/>
          <w:szCs w:val="24"/>
        </w:rPr>
        <w:t>INSERT ORGANISATION NAME</w:t>
      </w:r>
      <w:r w:rsidRPr="00151C9E">
        <w:rPr>
          <w:rFonts w:cs="Arial"/>
          <w:color w:val="244B5A"/>
          <w:sz w:val="24"/>
          <w:szCs w:val="24"/>
        </w:rPr>
        <w:t>]</w:t>
      </w:r>
      <w:r w:rsidR="00870A06" w:rsidRPr="00151C9E">
        <w:rPr>
          <w:rFonts w:cs="Arial"/>
          <w:color w:val="244B5A"/>
          <w:sz w:val="24"/>
          <w:szCs w:val="24"/>
        </w:rPr>
        <w:t>’s Privacy Notice which is [</w:t>
      </w:r>
      <w:r w:rsidR="00BD5521" w:rsidRPr="00151C9E">
        <w:rPr>
          <w:rFonts w:cs="Arial"/>
          <w:color w:val="244B5A"/>
          <w:sz w:val="24"/>
          <w:szCs w:val="24"/>
        </w:rPr>
        <w:t>DELETE AS APPROPRIATE – ATTACHED TO THIS DOCUMENT/ON THE ORGANISATION’S INTRANET</w:t>
      </w:r>
      <w:r w:rsidR="00870A06" w:rsidRPr="00151C9E">
        <w:rPr>
          <w:rFonts w:cs="Arial"/>
          <w:color w:val="244B5A"/>
          <w:sz w:val="24"/>
          <w:szCs w:val="24"/>
        </w:rPr>
        <w:t xml:space="preserve">] for more information about the types of data processed and the reasons for the processing. </w:t>
      </w:r>
    </w:p>
    <w:p w14:paraId="1F66245D" w14:textId="77777777" w:rsidR="00870A06" w:rsidRPr="00151C9E" w:rsidRDefault="00870A06" w:rsidP="000D3DFC">
      <w:pPr>
        <w:pStyle w:val="MentorText"/>
        <w:spacing w:before="0"/>
        <w:jc w:val="left"/>
        <w:rPr>
          <w:rFonts w:cs="Arial"/>
          <w:color w:val="244B5A"/>
          <w:sz w:val="24"/>
          <w:szCs w:val="24"/>
        </w:rPr>
      </w:pPr>
    </w:p>
    <w:p w14:paraId="2C8DBB75" w14:textId="43469D54" w:rsidR="00870A06" w:rsidRPr="00151C9E" w:rsidRDefault="00870A06" w:rsidP="000D3DFC">
      <w:pPr>
        <w:pStyle w:val="MentorText"/>
        <w:spacing w:before="0"/>
        <w:jc w:val="left"/>
        <w:rPr>
          <w:rFonts w:cs="Arial"/>
          <w:color w:val="244B5A"/>
          <w:sz w:val="24"/>
          <w:szCs w:val="24"/>
        </w:rPr>
      </w:pPr>
      <w:r w:rsidRPr="00151C9E">
        <w:rPr>
          <w:rFonts w:cs="Arial"/>
          <w:color w:val="244B5A"/>
          <w:sz w:val="24"/>
          <w:szCs w:val="24"/>
        </w:rPr>
        <w:t xml:space="preserve">You shall make yourself aware of </w:t>
      </w:r>
      <w:r w:rsidR="00BD5521" w:rsidRPr="00151C9E">
        <w:rPr>
          <w:rFonts w:cs="Arial"/>
          <w:color w:val="244B5A"/>
          <w:sz w:val="24"/>
          <w:szCs w:val="24"/>
        </w:rPr>
        <w:t>[INSERT ORGANISATION NAME</w:t>
      </w:r>
      <w:r w:rsidR="008D41F7" w:rsidRPr="00151C9E">
        <w:rPr>
          <w:rFonts w:cs="Arial"/>
          <w:color w:val="244B5A"/>
          <w:sz w:val="24"/>
          <w:szCs w:val="24"/>
        </w:rPr>
        <w:t>]</w:t>
      </w:r>
      <w:r w:rsidRPr="00151C9E">
        <w:rPr>
          <w:rFonts w:cs="Arial"/>
          <w:color w:val="244B5A"/>
          <w:sz w:val="24"/>
          <w:szCs w:val="24"/>
        </w:rPr>
        <w:t>’s policies on data protection with regard to data processing undertaken by you in the course of your duties and act in accordance with those policies at all times. Failure to do so may result in disciplinary action being taken against you, up to and including dismissal.</w:t>
      </w:r>
    </w:p>
    <w:p w14:paraId="545D4FC5" w14:textId="77777777" w:rsidR="00870A06" w:rsidRPr="00151C9E" w:rsidRDefault="00870A06" w:rsidP="000D3DFC">
      <w:pPr>
        <w:pStyle w:val="BodyText2"/>
        <w:jc w:val="left"/>
        <w:rPr>
          <w:rFonts w:ascii="Arial" w:hAnsi="Arial" w:cs="Arial"/>
          <w:color w:val="244B5A"/>
          <w:szCs w:val="24"/>
        </w:rPr>
      </w:pPr>
    </w:p>
    <w:p w14:paraId="1ACA115C" w14:textId="77777777" w:rsidR="006F6CE6" w:rsidRPr="00151C9E" w:rsidRDefault="00B10DB3" w:rsidP="000D3DFC">
      <w:pPr>
        <w:pStyle w:val="BodyText2"/>
        <w:jc w:val="left"/>
        <w:rPr>
          <w:rFonts w:ascii="Arial" w:hAnsi="Arial" w:cs="Arial"/>
          <w:b w:val="0"/>
          <w:color w:val="244B5A"/>
          <w:szCs w:val="24"/>
        </w:rPr>
      </w:pPr>
      <w:r w:rsidRPr="00151C9E">
        <w:rPr>
          <w:rFonts w:ascii="Arial" w:hAnsi="Arial" w:cs="Arial"/>
          <w:color w:val="244B5A"/>
          <w:szCs w:val="24"/>
        </w:rPr>
        <w:t>Termination of e</w:t>
      </w:r>
      <w:r w:rsidR="006F6CE6" w:rsidRPr="00151C9E">
        <w:rPr>
          <w:rFonts w:ascii="Arial" w:hAnsi="Arial" w:cs="Arial"/>
          <w:color w:val="244B5A"/>
          <w:szCs w:val="24"/>
        </w:rPr>
        <w:t>mployment</w:t>
      </w:r>
    </w:p>
    <w:p w14:paraId="5508B343" w14:textId="77777777" w:rsidR="002457C7" w:rsidRPr="00151C9E" w:rsidRDefault="002457C7" w:rsidP="000D3DFC">
      <w:pPr>
        <w:rPr>
          <w:rFonts w:cs="Arial"/>
          <w:color w:val="244B5A"/>
          <w:szCs w:val="24"/>
        </w:rPr>
      </w:pPr>
    </w:p>
    <w:p w14:paraId="49D1FE0F" w14:textId="77777777" w:rsidR="002457C7" w:rsidRPr="00151C9E" w:rsidRDefault="002457C7" w:rsidP="000D3DFC">
      <w:pPr>
        <w:pBdr>
          <w:top w:val="single" w:sz="4" w:space="1" w:color="auto"/>
          <w:left w:val="single" w:sz="4" w:space="4" w:color="auto"/>
          <w:bottom w:val="single" w:sz="4" w:space="1" w:color="auto"/>
          <w:right w:val="single" w:sz="4" w:space="4" w:color="auto"/>
        </w:pBdr>
        <w:rPr>
          <w:rFonts w:cs="Arial"/>
          <w:color w:val="244B5A"/>
          <w:szCs w:val="24"/>
        </w:rPr>
      </w:pPr>
      <w:r w:rsidRPr="00151C9E">
        <w:rPr>
          <w:rFonts w:cs="Arial"/>
          <w:color w:val="244B5A"/>
          <w:szCs w:val="24"/>
        </w:rPr>
        <w:t>Note</w:t>
      </w:r>
      <w:r w:rsidR="00776922" w:rsidRPr="00151C9E">
        <w:rPr>
          <w:rFonts w:cs="Arial"/>
          <w:color w:val="244B5A"/>
          <w:szCs w:val="24"/>
        </w:rPr>
        <w:t xml:space="preserve">: </w:t>
      </w:r>
      <w:r w:rsidRPr="00151C9E">
        <w:rPr>
          <w:rFonts w:cs="Arial"/>
          <w:color w:val="244B5A"/>
          <w:szCs w:val="24"/>
        </w:rPr>
        <w:t>This should be used where probationary period applies.</w:t>
      </w:r>
    </w:p>
    <w:p w14:paraId="180C74CC" w14:textId="77777777" w:rsidR="002457C7" w:rsidRPr="00151C9E" w:rsidRDefault="002457C7" w:rsidP="000D3DFC">
      <w:pPr>
        <w:rPr>
          <w:rFonts w:cs="Arial"/>
          <w:color w:val="244B5A"/>
          <w:szCs w:val="24"/>
        </w:rPr>
      </w:pPr>
    </w:p>
    <w:p w14:paraId="30E96670" w14:textId="77777777" w:rsidR="00866A2E" w:rsidRPr="00151C9E" w:rsidRDefault="00866A2E" w:rsidP="000D3DFC">
      <w:pPr>
        <w:rPr>
          <w:rFonts w:cs="Arial"/>
          <w:color w:val="244B5A"/>
          <w:szCs w:val="24"/>
        </w:rPr>
      </w:pPr>
      <w:r w:rsidRPr="00151C9E">
        <w:rPr>
          <w:rFonts w:cs="Arial"/>
          <w:color w:val="244B5A"/>
          <w:szCs w:val="24"/>
        </w:rPr>
        <w:t xml:space="preserve">For the first month of your probationary period, you are not required to give any notice when terminating your employment. </w:t>
      </w:r>
    </w:p>
    <w:p w14:paraId="050BB69A" w14:textId="77777777" w:rsidR="00866A2E" w:rsidRPr="00151C9E" w:rsidRDefault="00866A2E" w:rsidP="000D3DFC">
      <w:pPr>
        <w:rPr>
          <w:rFonts w:cs="Arial"/>
          <w:color w:val="244B5A"/>
          <w:szCs w:val="24"/>
        </w:rPr>
      </w:pPr>
    </w:p>
    <w:p w14:paraId="2D68D23E" w14:textId="4ABCD673" w:rsidR="007318C1" w:rsidRPr="00151C9E" w:rsidRDefault="00866A2E" w:rsidP="000D3DFC">
      <w:pPr>
        <w:rPr>
          <w:rFonts w:cs="Arial"/>
          <w:color w:val="244B5A"/>
          <w:szCs w:val="24"/>
        </w:rPr>
      </w:pPr>
      <w:r w:rsidRPr="00151C9E">
        <w:rPr>
          <w:rFonts w:cs="Arial"/>
          <w:color w:val="244B5A"/>
          <w:szCs w:val="24"/>
        </w:rPr>
        <w:t>After one month’s service and until the successful</w:t>
      </w:r>
      <w:r w:rsidR="007318C1" w:rsidRPr="00151C9E">
        <w:rPr>
          <w:rFonts w:cs="Arial"/>
          <w:color w:val="244B5A"/>
          <w:szCs w:val="24"/>
        </w:rPr>
        <w:t xml:space="preserve"> completion of your probationary period, you must give </w:t>
      </w:r>
      <w:r w:rsidR="00BD5521" w:rsidRPr="00151C9E">
        <w:rPr>
          <w:rFonts w:cs="Arial"/>
          <w:color w:val="244B5A"/>
          <w:szCs w:val="24"/>
        </w:rPr>
        <w:t>[INSERT AMOUNT</w:t>
      </w:r>
      <w:r w:rsidR="007318C1" w:rsidRPr="00151C9E">
        <w:rPr>
          <w:rFonts w:cs="Arial"/>
          <w:color w:val="244B5A"/>
          <w:szCs w:val="24"/>
        </w:rPr>
        <w:t>] notice [</w:t>
      </w:r>
      <w:r w:rsidR="00BD5521" w:rsidRPr="00151C9E">
        <w:rPr>
          <w:rFonts w:cs="Arial"/>
          <w:color w:val="244B5A"/>
          <w:szCs w:val="24"/>
        </w:rPr>
        <w:t>OPTIONAL – IN WRITING</w:t>
      </w:r>
      <w:r w:rsidR="007318C1" w:rsidRPr="00151C9E">
        <w:rPr>
          <w:rFonts w:cs="Arial"/>
          <w:color w:val="244B5A"/>
          <w:szCs w:val="24"/>
        </w:rPr>
        <w:t>] when terminating your employment</w:t>
      </w:r>
      <w:r w:rsidR="00602E16" w:rsidRPr="00151C9E">
        <w:rPr>
          <w:rFonts w:cs="Arial"/>
          <w:color w:val="244B5A"/>
          <w:szCs w:val="24"/>
        </w:rPr>
        <w:t xml:space="preserve"> with </w:t>
      </w:r>
      <w:r w:rsidR="008D41F7" w:rsidRPr="00151C9E">
        <w:rPr>
          <w:rFonts w:cs="Arial"/>
          <w:color w:val="244B5A"/>
          <w:szCs w:val="24"/>
        </w:rPr>
        <w:t>the organisation</w:t>
      </w:r>
      <w:r w:rsidR="007318C1" w:rsidRPr="00151C9E">
        <w:rPr>
          <w:rFonts w:cs="Arial"/>
          <w:color w:val="244B5A"/>
          <w:szCs w:val="24"/>
        </w:rPr>
        <w:t>.</w:t>
      </w:r>
    </w:p>
    <w:p w14:paraId="29565304" w14:textId="77777777" w:rsidR="007318C1" w:rsidRPr="00151C9E" w:rsidRDefault="007318C1" w:rsidP="000D3DFC">
      <w:pPr>
        <w:rPr>
          <w:rFonts w:cs="Arial"/>
          <w:color w:val="244B5A"/>
          <w:szCs w:val="24"/>
        </w:rPr>
      </w:pPr>
    </w:p>
    <w:p w14:paraId="760264A3" w14:textId="6485F10F" w:rsidR="00B6489F" w:rsidRDefault="0089597B" w:rsidP="00B6489F">
      <w:pPr>
        <w:rPr>
          <w:rFonts w:cs="Arial"/>
          <w:color w:val="244B5A"/>
          <w:szCs w:val="24"/>
        </w:rPr>
      </w:pPr>
      <w:r w:rsidRPr="00151C9E">
        <w:rPr>
          <w:rFonts w:cs="Arial"/>
          <w:color w:val="244B5A"/>
          <w:szCs w:val="24"/>
        </w:rPr>
        <w:t>You are entitled to receive the following notice periods when</w:t>
      </w:r>
      <w:r w:rsidR="00B6489F" w:rsidRPr="00151C9E">
        <w:rPr>
          <w:rFonts w:cs="Arial"/>
          <w:color w:val="244B5A"/>
          <w:szCs w:val="24"/>
        </w:rPr>
        <w:t xml:space="preserve"> your employment is terminated [</w:t>
      </w:r>
      <w:r w:rsidR="00BD5521" w:rsidRPr="00151C9E">
        <w:rPr>
          <w:rFonts w:cs="Arial"/>
          <w:color w:val="244B5A"/>
          <w:szCs w:val="24"/>
        </w:rPr>
        <w:t>OPTIONAL – IN WRITING</w:t>
      </w:r>
      <w:r w:rsidR="00B6489F" w:rsidRPr="00151C9E">
        <w:rPr>
          <w:rFonts w:cs="Arial"/>
          <w:color w:val="244B5A"/>
          <w:szCs w:val="24"/>
        </w:rPr>
        <w:t>] by the organisation</w:t>
      </w:r>
    </w:p>
    <w:p w14:paraId="473AE1DD" w14:textId="77777777" w:rsidR="00BD5521" w:rsidRPr="00151C9E" w:rsidRDefault="00BD5521" w:rsidP="00B6489F">
      <w:pPr>
        <w:rPr>
          <w:rFonts w:cs="Arial"/>
          <w:color w:val="244B5A"/>
          <w:szCs w:val="24"/>
        </w:rPr>
      </w:pPr>
    </w:p>
    <w:p w14:paraId="49EEB168" w14:textId="38F7BFFD" w:rsidR="000D3DFC" w:rsidRPr="00151C9E" w:rsidRDefault="000D3DFC" w:rsidP="000D3DFC">
      <w:pPr>
        <w:rPr>
          <w:rFonts w:cs="Arial"/>
          <w:color w:val="244B5A"/>
          <w:szCs w:val="24"/>
        </w:rPr>
      </w:pPr>
      <w:r w:rsidRPr="00151C9E">
        <w:rPr>
          <w:rFonts w:cs="Arial"/>
          <w:color w:val="244B5A"/>
          <w:szCs w:val="24"/>
        </w:rPr>
        <w:t>[</w:t>
      </w:r>
      <w:r w:rsidR="00BD5521" w:rsidRPr="00151C9E">
        <w:rPr>
          <w:rFonts w:cs="Arial"/>
          <w:color w:val="244B5A"/>
          <w:szCs w:val="24"/>
        </w:rPr>
        <w:t>SELECT FROM THE PARAGRAPHS BELOW AND DELETE AS APPLICABLE</w:t>
      </w:r>
      <w:r w:rsidRPr="00151C9E">
        <w:rPr>
          <w:rFonts w:cs="Arial"/>
          <w:color w:val="244B5A"/>
          <w:szCs w:val="24"/>
        </w:rPr>
        <w:t>]</w:t>
      </w:r>
    </w:p>
    <w:p w14:paraId="6518C1F0" w14:textId="77777777" w:rsidR="0089597B" w:rsidRPr="00151C9E" w:rsidRDefault="0089597B" w:rsidP="000D3DFC">
      <w:pPr>
        <w:rPr>
          <w:rFonts w:cs="Arial"/>
          <w:color w:val="244B5A"/>
          <w:szCs w:val="24"/>
        </w:rPr>
      </w:pPr>
    </w:p>
    <w:p w14:paraId="01D50841" w14:textId="77777777" w:rsidR="00866A2E" w:rsidRPr="00151C9E" w:rsidRDefault="00866A2E" w:rsidP="000D3DFC">
      <w:pPr>
        <w:rPr>
          <w:rFonts w:cs="Arial"/>
          <w:color w:val="244B5A"/>
          <w:szCs w:val="24"/>
        </w:rPr>
      </w:pPr>
      <w:r w:rsidRPr="00151C9E">
        <w:rPr>
          <w:rFonts w:cs="Arial"/>
          <w:color w:val="244B5A"/>
          <w:szCs w:val="24"/>
        </w:rPr>
        <w:t>For the first month of your probationary period – nil</w:t>
      </w:r>
    </w:p>
    <w:p w14:paraId="64AA66F3" w14:textId="77777777" w:rsidR="00866A2E" w:rsidRPr="00151C9E" w:rsidRDefault="00866A2E" w:rsidP="000D3DFC">
      <w:pPr>
        <w:rPr>
          <w:rFonts w:cs="Arial"/>
          <w:color w:val="244B5A"/>
          <w:szCs w:val="24"/>
        </w:rPr>
      </w:pPr>
      <w:r w:rsidRPr="00151C9E">
        <w:rPr>
          <w:rFonts w:cs="Arial"/>
          <w:color w:val="244B5A"/>
          <w:szCs w:val="24"/>
        </w:rPr>
        <w:t xml:space="preserve">One month’s service up to the </w:t>
      </w:r>
      <w:r w:rsidR="0089597B" w:rsidRPr="00151C9E">
        <w:rPr>
          <w:rFonts w:cs="Arial"/>
          <w:color w:val="244B5A"/>
          <w:szCs w:val="24"/>
        </w:rPr>
        <w:t>successful completion of your probationary period</w:t>
      </w:r>
      <w:r w:rsidRPr="00151C9E">
        <w:rPr>
          <w:rFonts w:cs="Arial"/>
          <w:color w:val="244B5A"/>
          <w:szCs w:val="24"/>
        </w:rPr>
        <w:t xml:space="preserve"> – one week</w:t>
      </w:r>
      <w:r w:rsidR="0089597B" w:rsidRPr="00151C9E">
        <w:rPr>
          <w:rFonts w:cs="Arial"/>
          <w:color w:val="244B5A"/>
          <w:szCs w:val="24"/>
        </w:rPr>
        <w:t xml:space="preserve"> </w:t>
      </w:r>
    </w:p>
    <w:p w14:paraId="783C611A" w14:textId="77777777" w:rsidR="0089597B" w:rsidRPr="00151C9E" w:rsidRDefault="00866A2E" w:rsidP="000D3DFC">
      <w:pPr>
        <w:rPr>
          <w:rFonts w:cs="Arial"/>
          <w:color w:val="244B5A"/>
          <w:szCs w:val="24"/>
        </w:rPr>
      </w:pPr>
      <w:r w:rsidRPr="00151C9E">
        <w:rPr>
          <w:rFonts w:cs="Arial"/>
          <w:color w:val="244B5A"/>
          <w:szCs w:val="24"/>
        </w:rPr>
        <w:lastRenderedPageBreak/>
        <w:t xml:space="preserve">From the successful completion of your probationary period </w:t>
      </w:r>
      <w:r w:rsidR="0089597B" w:rsidRPr="00151C9E">
        <w:rPr>
          <w:rFonts w:cs="Arial"/>
          <w:color w:val="244B5A"/>
          <w:szCs w:val="24"/>
        </w:rPr>
        <w:t>but less than two years’ service – one week.</w:t>
      </w:r>
    </w:p>
    <w:p w14:paraId="3F6617B5" w14:textId="77777777" w:rsidR="0089597B" w:rsidRPr="00151C9E" w:rsidRDefault="0089597B" w:rsidP="000D3DFC">
      <w:pPr>
        <w:rPr>
          <w:rFonts w:cs="Arial"/>
          <w:color w:val="244B5A"/>
          <w:szCs w:val="24"/>
        </w:rPr>
      </w:pPr>
      <w:r w:rsidRPr="00151C9E">
        <w:rPr>
          <w:rFonts w:cs="Arial"/>
          <w:color w:val="244B5A"/>
          <w:szCs w:val="24"/>
        </w:rPr>
        <w:t>Two years’ service or more - one week for each completed year of service to a maximum of 12 weeks after 12 years.</w:t>
      </w:r>
    </w:p>
    <w:p w14:paraId="4AA85EEF" w14:textId="77777777" w:rsidR="0089597B" w:rsidRPr="00151C9E" w:rsidRDefault="0089597B" w:rsidP="000D3DFC">
      <w:pPr>
        <w:rPr>
          <w:rFonts w:cs="Arial"/>
          <w:color w:val="244B5A"/>
          <w:szCs w:val="24"/>
        </w:rPr>
      </w:pPr>
    </w:p>
    <w:p w14:paraId="384ECB0B" w14:textId="77777777" w:rsidR="007318C1" w:rsidRPr="00151C9E" w:rsidRDefault="007318C1" w:rsidP="000D3DFC">
      <w:pPr>
        <w:rPr>
          <w:rFonts w:cs="Arial"/>
          <w:color w:val="244B5A"/>
          <w:szCs w:val="24"/>
        </w:rPr>
      </w:pPr>
      <w:r w:rsidRPr="00151C9E">
        <w:rPr>
          <w:rFonts w:cs="Arial"/>
          <w:color w:val="244B5A"/>
          <w:szCs w:val="24"/>
        </w:rPr>
        <w:t>[OR]</w:t>
      </w:r>
    </w:p>
    <w:p w14:paraId="41D04521" w14:textId="77777777" w:rsidR="0089597B" w:rsidRPr="00151C9E" w:rsidRDefault="0089597B" w:rsidP="000D3DFC">
      <w:pPr>
        <w:rPr>
          <w:rFonts w:cs="Arial"/>
          <w:color w:val="244B5A"/>
          <w:szCs w:val="24"/>
        </w:rPr>
      </w:pPr>
    </w:p>
    <w:p w14:paraId="6DF8DE8C" w14:textId="77777777" w:rsidR="0049776F" w:rsidRPr="00151C9E" w:rsidRDefault="0049776F" w:rsidP="0049776F">
      <w:pPr>
        <w:rPr>
          <w:rFonts w:cs="Arial"/>
          <w:color w:val="244B5A"/>
          <w:szCs w:val="24"/>
        </w:rPr>
      </w:pPr>
      <w:r w:rsidRPr="00151C9E">
        <w:rPr>
          <w:rFonts w:cs="Arial"/>
          <w:color w:val="244B5A"/>
          <w:szCs w:val="24"/>
        </w:rPr>
        <w:t>For the first month of your probationary period – nil</w:t>
      </w:r>
    </w:p>
    <w:p w14:paraId="7F7E9FB6" w14:textId="77777777" w:rsidR="0049776F" w:rsidRPr="00151C9E" w:rsidRDefault="0049776F" w:rsidP="0049776F">
      <w:pPr>
        <w:rPr>
          <w:rFonts w:cs="Arial"/>
          <w:color w:val="244B5A"/>
          <w:szCs w:val="24"/>
        </w:rPr>
      </w:pPr>
      <w:r w:rsidRPr="00151C9E">
        <w:rPr>
          <w:rFonts w:cs="Arial"/>
          <w:color w:val="244B5A"/>
          <w:szCs w:val="24"/>
        </w:rPr>
        <w:t xml:space="preserve">One month’s service up to the successful completion of your probationary period – one week </w:t>
      </w:r>
    </w:p>
    <w:p w14:paraId="37C1F6E3" w14:textId="77777777" w:rsidR="00602E16" w:rsidRPr="00151C9E" w:rsidRDefault="00602E16" w:rsidP="000D3DFC">
      <w:pPr>
        <w:rPr>
          <w:rFonts w:cs="Arial"/>
          <w:color w:val="244B5A"/>
          <w:szCs w:val="24"/>
        </w:rPr>
      </w:pPr>
      <w:r w:rsidRPr="00151C9E">
        <w:rPr>
          <w:rFonts w:cs="Arial"/>
          <w:color w:val="244B5A"/>
          <w:szCs w:val="24"/>
        </w:rPr>
        <w:t>From successful completion of your probationary period but less than five years’ service – one month.</w:t>
      </w:r>
    </w:p>
    <w:p w14:paraId="2729405A" w14:textId="77777777" w:rsidR="00602E16" w:rsidRPr="00151C9E" w:rsidRDefault="00602E16" w:rsidP="000D3DFC">
      <w:pPr>
        <w:rPr>
          <w:rFonts w:cs="Arial"/>
          <w:color w:val="244B5A"/>
          <w:szCs w:val="24"/>
        </w:rPr>
      </w:pPr>
      <w:r w:rsidRPr="00151C9E">
        <w:rPr>
          <w:rFonts w:cs="Arial"/>
          <w:color w:val="244B5A"/>
          <w:szCs w:val="24"/>
        </w:rPr>
        <w:t>Five years’ service or more - one week for each completed year of service to a maximum of 12 weeks after 12 years.</w:t>
      </w:r>
    </w:p>
    <w:p w14:paraId="74968705" w14:textId="77777777" w:rsidR="00602E16" w:rsidRPr="00151C9E" w:rsidRDefault="00602E16" w:rsidP="000D3DFC">
      <w:pPr>
        <w:rPr>
          <w:rFonts w:cs="Arial"/>
          <w:color w:val="244B5A"/>
          <w:szCs w:val="24"/>
        </w:rPr>
      </w:pPr>
    </w:p>
    <w:p w14:paraId="4DC6D236" w14:textId="77777777" w:rsidR="00301DC2" w:rsidRPr="00151C9E" w:rsidRDefault="00602E16" w:rsidP="000D3DFC">
      <w:pPr>
        <w:rPr>
          <w:rFonts w:cs="Arial"/>
          <w:color w:val="244B5A"/>
          <w:szCs w:val="24"/>
        </w:rPr>
      </w:pPr>
      <w:r w:rsidRPr="00151C9E">
        <w:rPr>
          <w:rFonts w:cs="Arial"/>
          <w:color w:val="244B5A"/>
          <w:szCs w:val="24"/>
        </w:rPr>
        <w:t xml:space="preserve"> </w:t>
      </w:r>
      <w:r w:rsidR="00301DC2" w:rsidRPr="00151C9E">
        <w:rPr>
          <w:rFonts w:cs="Arial"/>
          <w:color w:val="244B5A"/>
          <w:szCs w:val="24"/>
        </w:rPr>
        <w:t>[OR]</w:t>
      </w:r>
    </w:p>
    <w:p w14:paraId="5F7B4425" w14:textId="77777777" w:rsidR="00301DC2" w:rsidRPr="00151C9E" w:rsidRDefault="00301DC2" w:rsidP="000D3DFC">
      <w:pPr>
        <w:rPr>
          <w:rFonts w:cs="Arial"/>
          <w:b/>
          <w:color w:val="244B5A"/>
          <w:szCs w:val="24"/>
        </w:rPr>
      </w:pPr>
    </w:p>
    <w:p w14:paraId="65AE980D" w14:textId="2C69A876" w:rsidR="00301DC2" w:rsidRPr="00151C9E" w:rsidRDefault="00301DC2" w:rsidP="000D3DFC">
      <w:pPr>
        <w:pBdr>
          <w:top w:val="single" w:sz="4" w:space="1" w:color="auto"/>
          <w:left w:val="single" w:sz="4" w:space="4" w:color="auto"/>
          <w:bottom w:val="single" w:sz="4" w:space="1" w:color="auto"/>
          <w:right w:val="single" w:sz="4" w:space="4" w:color="auto"/>
        </w:pBdr>
        <w:rPr>
          <w:rFonts w:cs="Arial"/>
          <w:color w:val="244B5A"/>
          <w:szCs w:val="24"/>
        </w:rPr>
      </w:pPr>
      <w:r w:rsidRPr="00151C9E">
        <w:rPr>
          <w:rFonts w:cs="Arial"/>
          <w:color w:val="244B5A"/>
          <w:szCs w:val="24"/>
        </w:rPr>
        <w:t>Note</w:t>
      </w:r>
      <w:r w:rsidR="008D41F7" w:rsidRPr="00151C9E">
        <w:rPr>
          <w:rFonts w:cs="Arial"/>
          <w:color w:val="244B5A"/>
          <w:szCs w:val="24"/>
        </w:rPr>
        <w:t xml:space="preserve">: </w:t>
      </w:r>
      <w:r w:rsidRPr="00151C9E">
        <w:rPr>
          <w:rFonts w:cs="Arial"/>
          <w:color w:val="244B5A"/>
          <w:szCs w:val="24"/>
        </w:rPr>
        <w:t>This should be used where no probationary period applies.</w:t>
      </w:r>
    </w:p>
    <w:p w14:paraId="760C2467" w14:textId="77777777" w:rsidR="006F6CE6" w:rsidRPr="00151C9E" w:rsidRDefault="006F6CE6" w:rsidP="000D3DFC">
      <w:pPr>
        <w:rPr>
          <w:rFonts w:cs="Arial"/>
          <w:color w:val="244B5A"/>
          <w:szCs w:val="24"/>
        </w:rPr>
      </w:pPr>
    </w:p>
    <w:p w14:paraId="4ADD8305" w14:textId="7A3F5ED9" w:rsidR="00936CFC" w:rsidRPr="00151C9E" w:rsidRDefault="00602E16" w:rsidP="000D3DFC">
      <w:pPr>
        <w:rPr>
          <w:rFonts w:cs="Arial"/>
          <w:color w:val="244B5A"/>
          <w:szCs w:val="24"/>
        </w:rPr>
      </w:pPr>
      <w:r w:rsidRPr="00151C9E">
        <w:rPr>
          <w:rFonts w:cs="Arial"/>
          <w:color w:val="244B5A"/>
          <w:szCs w:val="24"/>
        </w:rPr>
        <w:t>You must give [</w:t>
      </w:r>
      <w:r w:rsidR="00BD5521" w:rsidRPr="00151C9E">
        <w:rPr>
          <w:rFonts w:cs="Arial"/>
          <w:color w:val="244B5A"/>
          <w:szCs w:val="24"/>
        </w:rPr>
        <w:t>INSERT AMOUNT</w:t>
      </w:r>
      <w:r w:rsidRPr="00151C9E">
        <w:rPr>
          <w:rFonts w:cs="Arial"/>
          <w:color w:val="244B5A"/>
          <w:szCs w:val="24"/>
        </w:rPr>
        <w:t>] notice [</w:t>
      </w:r>
      <w:r w:rsidR="00BD5521" w:rsidRPr="00151C9E">
        <w:rPr>
          <w:rFonts w:cs="Arial"/>
          <w:color w:val="244B5A"/>
          <w:szCs w:val="24"/>
        </w:rPr>
        <w:t>OPTIONAL – IN WRITING</w:t>
      </w:r>
      <w:r w:rsidRPr="00151C9E">
        <w:rPr>
          <w:rFonts w:cs="Arial"/>
          <w:color w:val="244B5A"/>
          <w:szCs w:val="24"/>
        </w:rPr>
        <w:t xml:space="preserve">] when terminating your employment with the </w:t>
      </w:r>
      <w:r w:rsidR="008D41F7" w:rsidRPr="00151C9E">
        <w:rPr>
          <w:rFonts w:cs="Arial"/>
          <w:color w:val="244B5A"/>
          <w:szCs w:val="24"/>
        </w:rPr>
        <w:t>organisation</w:t>
      </w:r>
      <w:r w:rsidRPr="00151C9E">
        <w:rPr>
          <w:rFonts w:cs="Arial"/>
          <w:color w:val="244B5A"/>
          <w:szCs w:val="24"/>
        </w:rPr>
        <w:t>.</w:t>
      </w:r>
    </w:p>
    <w:p w14:paraId="2EF83D8B" w14:textId="77777777" w:rsidR="00602E16" w:rsidRPr="00151C9E" w:rsidRDefault="00602E16" w:rsidP="000D3DFC">
      <w:pPr>
        <w:rPr>
          <w:rFonts w:cs="Arial"/>
          <w:color w:val="244B5A"/>
          <w:szCs w:val="24"/>
        </w:rPr>
      </w:pPr>
    </w:p>
    <w:p w14:paraId="045DD877" w14:textId="202B4FBC" w:rsidR="00936CFC" w:rsidRPr="00151C9E" w:rsidRDefault="00936CFC" w:rsidP="000D3DFC">
      <w:pPr>
        <w:rPr>
          <w:rFonts w:cs="Arial"/>
          <w:color w:val="244B5A"/>
          <w:szCs w:val="24"/>
        </w:rPr>
      </w:pPr>
      <w:r w:rsidRPr="00151C9E">
        <w:rPr>
          <w:rFonts w:cs="Arial"/>
          <w:color w:val="244B5A"/>
          <w:szCs w:val="24"/>
        </w:rPr>
        <w:t xml:space="preserve">You are entitled to receive the following notice </w:t>
      </w:r>
      <w:r w:rsidR="00ED408C" w:rsidRPr="00151C9E">
        <w:rPr>
          <w:rFonts w:cs="Arial"/>
          <w:color w:val="244B5A"/>
          <w:szCs w:val="24"/>
        </w:rPr>
        <w:t>periods when your employment is terminated</w:t>
      </w:r>
      <w:r w:rsidRPr="00151C9E">
        <w:rPr>
          <w:rFonts w:cs="Arial"/>
          <w:color w:val="244B5A"/>
          <w:szCs w:val="24"/>
        </w:rPr>
        <w:t xml:space="preserve"> [</w:t>
      </w:r>
      <w:r w:rsidR="00BD5521" w:rsidRPr="00151C9E">
        <w:rPr>
          <w:rFonts w:cs="Arial"/>
          <w:color w:val="244B5A"/>
          <w:szCs w:val="24"/>
        </w:rPr>
        <w:t>OPTIONAL – IN WRITING</w:t>
      </w:r>
      <w:r w:rsidRPr="00151C9E">
        <w:rPr>
          <w:rFonts w:cs="Arial"/>
          <w:color w:val="244B5A"/>
          <w:szCs w:val="24"/>
        </w:rPr>
        <w:t>]</w:t>
      </w:r>
      <w:r w:rsidR="00ED408C" w:rsidRPr="00151C9E">
        <w:rPr>
          <w:rFonts w:cs="Arial"/>
          <w:color w:val="244B5A"/>
          <w:szCs w:val="24"/>
        </w:rPr>
        <w:t xml:space="preserve"> by</w:t>
      </w:r>
      <w:r w:rsidRPr="00151C9E">
        <w:rPr>
          <w:rFonts w:cs="Arial"/>
          <w:color w:val="244B5A"/>
          <w:szCs w:val="24"/>
        </w:rPr>
        <w:t xml:space="preserve"> the </w:t>
      </w:r>
      <w:r w:rsidR="008D41F7" w:rsidRPr="00151C9E">
        <w:rPr>
          <w:rFonts w:cs="Arial"/>
          <w:color w:val="244B5A"/>
          <w:szCs w:val="24"/>
        </w:rPr>
        <w:t>organisation</w:t>
      </w:r>
      <w:r w:rsidRPr="00151C9E">
        <w:rPr>
          <w:rFonts w:cs="Arial"/>
          <w:color w:val="244B5A"/>
          <w:szCs w:val="24"/>
        </w:rPr>
        <w:t xml:space="preserve">: </w:t>
      </w:r>
    </w:p>
    <w:p w14:paraId="1F45EDFA" w14:textId="77777777" w:rsidR="002D70A5" w:rsidRPr="00151C9E" w:rsidRDefault="002D70A5" w:rsidP="000D3DFC">
      <w:pPr>
        <w:rPr>
          <w:rFonts w:cs="Arial"/>
          <w:color w:val="244B5A"/>
          <w:szCs w:val="24"/>
        </w:rPr>
      </w:pPr>
    </w:p>
    <w:p w14:paraId="58C751C2" w14:textId="399C290B" w:rsidR="000D3DFC" w:rsidRPr="00151C9E" w:rsidRDefault="00BD5521" w:rsidP="000D3DFC">
      <w:pPr>
        <w:rPr>
          <w:rFonts w:cs="Arial"/>
          <w:color w:val="244B5A"/>
          <w:szCs w:val="24"/>
        </w:rPr>
      </w:pPr>
      <w:r w:rsidRPr="00151C9E">
        <w:rPr>
          <w:rFonts w:cs="Arial"/>
          <w:color w:val="244B5A"/>
          <w:szCs w:val="24"/>
        </w:rPr>
        <w:t>[SELECT FROM THE PARAGRAPHS BELOW AND DELETE AS APPLICABLE]</w:t>
      </w:r>
    </w:p>
    <w:p w14:paraId="71985352" w14:textId="77777777" w:rsidR="000D3DFC" w:rsidRPr="00151C9E" w:rsidRDefault="000D3DFC" w:rsidP="000D3DFC">
      <w:pPr>
        <w:rPr>
          <w:rFonts w:cs="Arial"/>
          <w:color w:val="244B5A"/>
          <w:szCs w:val="24"/>
        </w:rPr>
      </w:pPr>
      <w:r w:rsidRPr="00151C9E">
        <w:rPr>
          <w:rFonts w:cs="Arial"/>
          <w:color w:val="244B5A"/>
          <w:szCs w:val="24"/>
        </w:rPr>
        <w:t xml:space="preserve"> </w:t>
      </w:r>
    </w:p>
    <w:p w14:paraId="7BC15471" w14:textId="77777777" w:rsidR="000D3DFC" w:rsidRPr="00151C9E" w:rsidRDefault="000D3DFC" w:rsidP="000D3DFC">
      <w:pPr>
        <w:rPr>
          <w:rFonts w:cs="Arial"/>
          <w:color w:val="244B5A"/>
          <w:szCs w:val="24"/>
        </w:rPr>
      </w:pPr>
      <w:r w:rsidRPr="00151C9E">
        <w:rPr>
          <w:rFonts w:cs="Arial"/>
          <w:color w:val="244B5A"/>
          <w:szCs w:val="24"/>
        </w:rPr>
        <w:t>Under one month’s service – one day.</w:t>
      </w:r>
    </w:p>
    <w:p w14:paraId="42D1635E" w14:textId="77777777" w:rsidR="000D3DFC" w:rsidRPr="00151C9E" w:rsidRDefault="000D3DFC" w:rsidP="000D3DFC">
      <w:pPr>
        <w:rPr>
          <w:rFonts w:cs="Arial"/>
          <w:color w:val="244B5A"/>
          <w:szCs w:val="24"/>
        </w:rPr>
      </w:pPr>
      <w:r w:rsidRPr="00151C9E">
        <w:rPr>
          <w:rFonts w:cs="Arial"/>
          <w:color w:val="244B5A"/>
          <w:szCs w:val="24"/>
        </w:rPr>
        <w:t>One month but less than</w:t>
      </w:r>
      <w:r w:rsidR="00866A2E" w:rsidRPr="00151C9E">
        <w:rPr>
          <w:rFonts w:cs="Arial"/>
          <w:color w:val="244B5A"/>
          <w:szCs w:val="24"/>
        </w:rPr>
        <w:t xml:space="preserve"> two</w:t>
      </w:r>
      <w:r w:rsidRPr="00151C9E">
        <w:rPr>
          <w:rFonts w:cs="Arial"/>
          <w:color w:val="244B5A"/>
          <w:szCs w:val="24"/>
        </w:rPr>
        <w:t xml:space="preserve"> years’ service – one week.</w:t>
      </w:r>
    </w:p>
    <w:p w14:paraId="75DDF1C6" w14:textId="77777777" w:rsidR="000D3DFC" w:rsidRPr="00151C9E" w:rsidRDefault="000D3DFC" w:rsidP="000D3DFC">
      <w:pPr>
        <w:rPr>
          <w:rFonts w:cs="Arial"/>
          <w:color w:val="244B5A"/>
          <w:szCs w:val="24"/>
        </w:rPr>
      </w:pPr>
      <w:r w:rsidRPr="00151C9E">
        <w:rPr>
          <w:rFonts w:cs="Arial"/>
          <w:color w:val="244B5A"/>
          <w:szCs w:val="24"/>
        </w:rPr>
        <w:t>Two years’ service or more – one week for each completed year of service to a maximum of 12 weeks after 12 years.</w:t>
      </w:r>
    </w:p>
    <w:p w14:paraId="5E9136F5" w14:textId="77777777" w:rsidR="000D3DFC" w:rsidRPr="00151C9E" w:rsidRDefault="000D3DFC" w:rsidP="000D3DFC">
      <w:pPr>
        <w:rPr>
          <w:rFonts w:cs="Arial"/>
          <w:color w:val="244B5A"/>
          <w:szCs w:val="24"/>
        </w:rPr>
      </w:pPr>
    </w:p>
    <w:p w14:paraId="03F642ED" w14:textId="77777777" w:rsidR="000D3DFC" w:rsidRPr="00151C9E" w:rsidRDefault="000D3DFC" w:rsidP="000D3DFC">
      <w:pPr>
        <w:rPr>
          <w:rFonts w:cs="Arial"/>
          <w:color w:val="244B5A"/>
          <w:szCs w:val="24"/>
        </w:rPr>
      </w:pPr>
      <w:r w:rsidRPr="00151C9E">
        <w:rPr>
          <w:rFonts w:cs="Arial"/>
          <w:color w:val="244B5A"/>
          <w:szCs w:val="24"/>
        </w:rPr>
        <w:t xml:space="preserve"> [OR]</w:t>
      </w:r>
    </w:p>
    <w:p w14:paraId="1972437C" w14:textId="77777777" w:rsidR="000D3DFC" w:rsidRPr="00151C9E" w:rsidRDefault="000D3DFC" w:rsidP="000D3DFC">
      <w:pPr>
        <w:rPr>
          <w:rFonts w:cs="Arial"/>
          <w:color w:val="244B5A"/>
          <w:szCs w:val="24"/>
        </w:rPr>
      </w:pPr>
    </w:p>
    <w:p w14:paraId="4F93A72A" w14:textId="77777777" w:rsidR="000D3DFC" w:rsidRPr="00151C9E" w:rsidRDefault="000D3DFC" w:rsidP="000D3DFC">
      <w:pPr>
        <w:rPr>
          <w:rFonts w:cs="Arial"/>
          <w:color w:val="244B5A"/>
          <w:szCs w:val="24"/>
        </w:rPr>
      </w:pPr>
      <w:r w:rsidRPr="00151C9E">
        <w:rPr>
          <w:rFonts w:cs="Arial"/>
          <w:color w:val="244B5A"/>
          <w:szCs w:val="24"/>
        </w:rPr>
        <w:t>Under one month’s service – one day.</w:t>
      </w:r>
    </w:p>
    <w:p w14:paraId="6E80DC28" w14:textId="77777777" w:rsidR="000D3DFC" w:rsidRPr="00151C9E" w:rsidRDefault="000D3DFC" w:rsidP="000D3DFC">
      <w:pPr>
        <w:rPr>
          <w:rFonts w:cs="Arial"/>
          <w:color w:val="244B5A"/>
          <w:szCs w:val="24"/>
        </w:rPr>
      </w:pPr>
      <w:r w:rsidRPr="00151C9E">
        <w:rPr>
          <w:rFonts w:cs="Arial"/>
          <w:color w:val="244B5A"/>
          <w:szCs w:val="24"/>
        </w:rPr>
        <w:t>One month but less than five years’ service – one month.</w:t>
      </w:r>
    </w:p>
    <w:p w14:paraId="608AEBEE" w14:textId="77777777" w:rsidR="000D3DFC" w:rsidRPr="00151C9E" w:rsidRDefault="000D3DFC" w:rsidP="000D3DFC">
      <w:pPr>
        <w:rPr>
          <w:rFonts w:cs="Arial"/>
          <w:color w:val="244B5A"/>
          <w:szCs w:val="24"/>
        </w:rPr>
      </w:pPr>
      <w:r w:rsidRPr="00151C9E">
        <w:rPr>
          <w:rFonts w:cs="Arial"/>
          <w:color w:val="244B5A"/>
          <w:szCs w:val="24"/>
        </w:rPr>
        <w:t>Five years’ service or more – one week for each completed year of service to a maximum of 12 weeks after 12 years.</w:t>
      </w:r>
    </w:p>
    <w:p w14:paraId="4C89FDF9" w14:textId="77777777" w:rsidR="00ED408C" w:rsidRPr="00151C9E" w:rsidRDefault="00ED408C" w:rsidP="000D3DFC">
      <w:pPr>
        <w:rPr>
          <w:rFonts w:cs="Arial"/>
          <w:color w:val="244B5A"/>
          <w:szCs w:val="24"/>
        </w:rPr>
      </w:pPr>
    </w:p>
    <w:p w14:paraId="64E1249A" w14:textId="77777777" w:rsidR="00ED408C" w:rsidRPr="00151C9E" w:rsidRDefault="00ED408C" w:rsidP="000D3DFC">
      <w:pPr>
        <w:rPr>
          <w:rFonts w:cs="Arial"/>
          <w:color w:val="244B5A"/>
          <w:szCs w:val="24"/>
        </w:rPr>
      </w:pPr>
      <w:r w:rsidRPr="00151C9E">
        <w:rPr>
          <w:rFonts w:cs="Arial"/>
          <w:color w:val="244B5A"/>
          <w:szCs w:val="24"/>
        </w:rPr>
        <w:t>You should also note the following in relation to notice periods:</w:t>
      </w:r>
    </w:p>
    <w:p w14:paraId="2C461E69" w14:textId="77777777" w:rsidR="000D3DFC" w:rsidRPr="00151C9E" w:rsidRDefault="000D3DFC" w:rsidP="000D3DFC">
      <w:pPr>
        <w:rPr>
          <w:rFonts w:cs="Arial"/>
          <w:color w:val="244B5A"/>
          <w:szCs w:val="24"/>
        </w:rPr>
      </w:pPr>
    </w:p>
    <w:p w14:paraId="19095C4B" w14:textId="65B3D3E4" w:rsidR="009E2652" w:rsidRPr="00151C9E" w:rsidRDefault="009E2652" w:rsidP="000D3DFC">
      <w:pPr>
        <w:pStyle w:val="ListParagraph"/>
        <w:numPr>
          <w:ilvl w:val="0"/>
          <w:numId w:val="23"/>
        </w:numPr>
        <w:rPr>
          <w:rFonts w:cs="Arial"/>
          <w:color w:val="244B5A"/>
          <w:szCs w:val="24"/>
        </w:rPr>
      </w:pPr>
      <w:r w:rsidRPr="00151C9E">
        <w:rPr>
          <w:rFonts w:cs="Arial"/>
          <w:color w:val="244B5A"/>
          <w:szCs w:val="24"/>
        </w:rPr>
        <w:t xml:space="preserve">you will not receive any notice of termination when the circumstances of your dismissal involve </w:t>
      </w:r>
      <w:r w:rsidR="009A1AC5" w:rsidRPr="00151C9E">
        <w:rPr>
          <w:rFonts w:cs="Arial"/>
          <w:color w:val="244B5A"/>
          <w:szCs w:val="24"/>
        </w:rPr>
        <w:t xml:space="preserve">a </w:t>
      </w:r>
      <w:r w:rsidRPr="00151C9E">
        <w:rPr>
          <w:rFonts w:cs="Arial"/>
          <w:color w:val="244B5A"/>
          <w:szCs w:val="24"/>
        </w:rPr>
        <w:t>gross misconduct offence</w:t>
      </w:r>
      <w:r w:rsidR="00B6489F" w:rsidRPr="00151C9E">
        <w:rPr>
          <w:rFonts w:cs="Arial"/>
          <w:color w:val="244B5A"/>
          <w:szCs w:val="24"/>
        </w:rPr>
        <w:t>.</w:t>
      </w:r>
    </w:p>
    <w:p w14:paraId="17265AED" w14:textId="3ED4CBBD" w:rsidR="009E2652" w:rsidRPr="00151C9E" w:rsidRDefault="009E2652" w:rsidP="000D3DFC">
      <w:pPr>
        <w:pStyle w:val="ListParagraph"/>
        <w:numPr>
          <w:ilvl w:val="0"/>
          <w:numId w:val="23"/>
        </w:numPr>
        <w:rPr>
          <w:rFonts w:cs="Arial"/>
          <w:color w:val="244B5A"/>
          <w:szCs w:val="24"/>
        </w:rPr>
      </w:pPr>
      <w:r w:rsidRPr="00151C9E">
        <w:rPr>
          <w:rFonts w:cs="Arial"/>
          <w:color w:val="244B5A"/>
          <w:szCs w:val="24"/>
        </w:rPr>
        <w:t>y</w:t>
      </w:r>
      <w:r w:rsidR="00ED408C" w:rsidRPr="00151C9E">
        <w:rPr>
          <w:rFonts w:cs="Arial"/>
          <w:color w:val="244B5A"/>
          <w:szCs w:val="24"/>
        </w:rPr>
        <w:t>ou may be required to take all or part of your remaining holiday entit</w:t>
      </w:r>
      <w:r w:rsidRPr="00151C9E">
        <w:rPr>
          <w:rFonts w:cs="Arial"/>
          <w:color w:val="244B5A"/>
          <w:szCs w:val="24"/>
        </w:rPr>
        <w:t>lement during your notice period</w:t>
      </w:r>
      <w:r w:rsidR="00B6489F" w:rsidRPr="00151C9E">
        <w:rPr>
          <w:rFonts w:cs="Arial"/>
          <w:color w:val="244B5A"/>
          <w:szCs w:val="24"/>
        </w:rPr>
        <w:t>.</w:t>
      </w:r>
    </w:p>
    <w:p w14:paraId="357AF9FC" w14:textId="0C646ACE" w:rsidR="009E2652" w:rsidRPr="00151C9E" w:rsidRDefault="00B6489F" w:rsidP="000D3DFC">
      <w:pPr>
        <w:pStyle w:val="ListParagraph"/>
        <w:numPr>
          <w:ilvl w:val="0"/>
          <w:numId w:val="23"/>
        </w:numPr>
        <w:rPr>
          <w:rFonts w:cs="Arial"/>
          <w:color w:val="244B5A"/>
          <w:szCs w:val="24"/>
        </w:rPr>
      </w:pPr>
      <w:r w:rsidRPr="00151C9E">
        <w:rPr>
          <w:rFonts w:cs="Arial"/>
          <w:color w:val="244B5A"/>
          <w:szCs w:val="24"/>
        </w:rPr>
        <w:t>[insert organisation name]</w:t>
      </w:r>
      <w:r w:rsidR="009E2652" w:rsidRPr="00151C9E">
        <w:rPr>
          <w:rFonts w:cs="Arial"/>
          <w:color w:val="244B5A"/>
          <w:szCs w:val="24"/>
        </w:rPr>
        <w:t xml:space="preserve"> reserves the contractual right to give pay in lieu of all or any part of the above notice</w:t>
      </w:r>
      <w:r w:rsidR="009A1AC5" w:rsidRPr="00151C9E">
        <w:rPr>
          <w:rFonts w:cs="Arial"/>
          <w:color w:val="244B5A"/>
          <w:szCs w:val="24"/>
        </w:rPr>
        <w:t xml:space="preserve"> period</w:t>
      </w:r>
      <w:r w:rsidR="009E2652" w:rsidRPr="00151C9E">
        <w:rPr>
          <w:rFonts w:cs="Arial"/>
          <w:color w:val="244B5A"/>
          <w:szCs w:val="24"/>
        </w:rPr>
        <w:t xml:space="preserve"> by either party</w:t>
      </w:r>
      <w:r w:rsidRPr="00151C9E">
        <w:rPr>
          <w:rFonts w:cs="Arial"/>
          <w:color w:val="244B5A"/>
          <w:szCs w:val="24"/>
        </w:rPr>
        <w:t>.</w:t>
      </w:r>
    </w:p>
    <w:p w14:paraId="49D501C0" w14:textId="33713450" w:rsidR="00F9434D" w:rsidRPr="00151C9E" w:rsidRDefault="00FE06C3" w:rsidP="000D3DFC">
      <w:pPr>
        <w:pStyle w:val="ListParagraph"/>
        <w:numPr>
          <w:ilvl w:val="0"/>
          <w:numId w:val="23"/>
        </w:numPr>
        <w:rPr>
          <w:rFonts w:cs="Arial"/>
          <w:color w:val="244B5A"/>
          <w:szCs w:val="24"/>
        </w:rPr>
      </w:pPr>
      <w:r w:rsidRPr="00151C9E">
        <w:rPr>
          <w:rFonts w:cs="Arial"/>
          <w:color w:val="244B5A"/>
          <w:szCs w:val="24"/>
        </w:rPr>
        <w:lastRenderedPageBreak/>
        <w:t>[</w:t>
      </w:r>
      <w:r w:rsidR="00BD5521" w:rsidRPr="00151C9E">
        <w:rPr>
          <w:rFonts w:cs="Arial"/>
          <w:color w:val="244B5A"/>
          <w:szCs w:val="24"/>
        </w:rPr>
        <w:t>OPTIONAL</w:t>
      </w:r>
      <w:r w:rsidRPr="00151C9E">
        <w:rPr>
          <w:rFonts w:cs="Arial"/>
          <w:color w:val="244B5A"/>
          <w:szCs w:val="24"/>
        </w:rPr>
        <w:t>]</w:t>
      </w:r>
      <w:r w:rsidR="006F6CE6" w:rsidRPr="00151C9E">
        <w:rPr>
          <w:rFonts w:cs="Arial"/>
          <w:color w:val="244B5A"/>
          <w:szCs w:val="24"/>
        </w:rPr>
        <w:t xml:space="preserve"> </w:t>
      </w:r>
      <w:r w:rsidR="009E2652" w:rsidRPr="00151C9E">
        <w:rPr>
          <w:rFonts w:cs="Arial"/>
          <w:color w:val="244B5A"/>
          <w:szCs w:val="24"/>
        </w:rPr>
        <w:t>i</w:t>
      </w:r>
      <w:r w:rsidR="00F9434D" w:rsidRPr="00151C9E">
        <w:rPr>
          <w:rFonts w:cs="Arial"/>
          <w:color w:val="244B5A"/>
          <w:szCs w:val="24"/>
        </w:rPr>
        <w:t xml:space="preserve">f either you or the </w:t>
      </w:r>
      <w:r w:rsidR="00B6489F" w:rsidRPr="00151C9E">
        <w:rPr>
          <w:rFonts w:cs="Arial"/>
          <w:color w:val="244B5A"/>
          <w:szCs w:val="24"/>
        </w:rPr>
        <w:t>organisation</w:t>
      </w:r>
      <w:r w:rsidR="00F9434D" w:rsidRPr="00151C9E">
        <w:rPr>
          <w:rFonts w:cs="Arial"/>
          <w:color w:val="244B5A"/>
          <w:szCs w:val="24"/>
        </w:rPr>
        <w:t xml:space="preserve"> serves notice on the other to terminate your employment </w:t>
      </w:r>
      <w:r w:rsidR="00B6489F" w:rsidRPr="00151C9E">
        <w:rPr>
          <w:rFonts w:cs="Arial"/>
          <w:color w:val="244B5A"/>
          <w:szCs w:val="24"/>
        </w:rPr>
        <w:t>[insert organisation name]</w:t>
      </w:r>
      <w:r w:rsidR="00F9434D" w:rsidRPr="00151C9E">
        <w:rPr>
          <w:rFonts w:cs="Arial"/>
          <w:color w:val="244B5A"/>
          <w:szCs w:val="24"/>
        </w:rPr>
        <w:t xml:space="preserve"> may require you to take “garden leave” for all or part of remaining period of your employment. If you are asked to take garden leave you:</w:t>
      </w:r>
    </w:p>
    <w:p w14:paraId="0BB10E5A" w14:textId="6493C49F" w:rsidR="00F9434D" w:rsidRPr="00151C9E" w:rsidRDefault="00F9434D" w:rsidP="000D3DFC">
      <w:pPr>
        <w:pStyle w:val="ListParagraph"/>
        <w:numPr>
          <w:ilvl w:val="2"/>
          <w:numId w:val="26"/>
        </w:numPr>
        <w:rPr>
          <w:rFonts w:cs="Arial"/>
          <w:color w:val="244B5A"/>
          <w:szCs w:val="24"/>
        </w:rPr>
      </w:pPr>
      <w:r w:rsidRPr="00151C9E">
        <w:rPr>
          <w:rFonts w:cs="Arial"/>
          <w:color w:val="244B5A"/>
          <w:szCs w:val="24"/>
        </w:rPr>
        <w:t xml:space="preserve">must not attend your place of </w:t>
      </w:r>
      <w:r w:rsidR="000D3DFC" w:rsidRPr="00151C9E">
        <w:rPr>
          <w:rFonts w:cs="Arial"/>
          <w:color w:val="244B5A"/>
          <w:szCs w:val="24"/>
        </w:rPr>
        <w:t>work unless otherwise requested</w:t>
      </w:r>
      <w:r w:rsidR="00B6489F" w:rsidRPr="00151C9E">
        <w:rPr>
          <w:rFonts w:cs="Arial"/>
          <w:color w:val="244B5A"/>
          <w:szCs w:val="24"/>
        </w:rPr>
        <w:t>.</w:t>
      </w:r>
    </w:p>
    <w:p w14:paraId="22803FE1" w14:textId="13EAF7B5" w:rsidR="006F6CE6" w:rsidRPr="00151C9E" w:rsidRDefault="00F9434D" w:rsidP="000D3DFC">
      <w:pPr>
        <w:pStyle w:val="ListParagraph"/>
        <w:numPr>
          <w:ilvl w:val="2"/>
          <w:numId w:val="26"/>
        </w:numPr>
        <w:rPr>
          <w:rFonts w:cs="Arial"/>
          <w:color w:val="244B5A"/>
          <w:szCs w:val="24"/>
        </w:rPr>
      </w:pPr>
      <w:r w:rsidRPr="00151C9E">
        <w:rPr>
          <w:rFonts w:cs="Arial"/>
          <w:color w:val="244B5A"/>
          <w:szCs w:val="24"/>
        </w:rPr>
        <w:t xml:space="preserve">may not be required to carry out your normal duties during the remaining period of your employment, however, you will still be </w:t>
      </w:r>
      <w:r w:rsidR="000D3DFC" w:rsidRPr="00151C9E">
        <w:rPr>
          <w:rFonts w:cs="Arial"/>
          <w:color w:val="244B5A"/>
          <w:szCs w:val="24"/>
        </w:rPr>
        <w:t>available for answering queries</w:t>
      </w:r>
      <w:r w:rsidR="00B6489F" w:rsidRPr="00151C9E">
        <w:rPr>
          <w:rFonts w:cs="Arial"/>
          <w:color w:val="244B5A"/>
          <w:szCs w:val="24"/>
        </w:rPr>
        <w:t>.</w:t>
      </w:r>
    </w:p>
    <w:p w14:paraId="2D1F6285" w14:textId="382D9C78" w:rsidR="00F9434D" w:rsidRPr="00151C9E" w:rsidRDefault="00F9434D" w:rsidP="000D3DFC">
      <w:pPr>
        <w:pStyle w:val="ListParagraph"/>
        <w:numPr>
          <w:ilvl w:val="2"/>
          <w:numId w:val="26"/>
        </w:numPr>
        <w:rPr>
          <w:rFonts w:cs="Arial"/>
          <w:color w:val="244B5A"/>
          <w:szCs w:val="24"/>
        </w:rPr>
      </w:pPr>
      <w:r w:rsidRPr="00151C9E">
        <w:rPr>
          <w:rFonts w:cs="Arial"/>
          <w:color w:val="244B5A"/>
          <w:szCs w:val="24"/>
        </w:rPr>
        <w:t>will continu</w:t>
      </w:r>
      <w:r w:rsidR="000D3DFC" w:rsidRPr="00151C9E">
        <w:rPr>
          <w:rFonts w:cs="Arial"/>
          <w:color w:val="244B5A"/>
          <w:szCs w:val="24"/>
        </w:rPr>
        <w:t>e to receive your normal salary</w:t>
      </w:r>
      <w:r w:rsidR="00B6489F" w:rsidRPr="00151C9E">
        <w:rPr>
          <w:rFonts w:cs="Arial"/>
          <w:color w:val="244B5A"/>
          <w:szCs w:val="24"/>
        </w:rPr>
        <w:t>.</w:t>
      </w:r>
    </w:p>
    <w:p w14:paraId="2813629B" w14:textId="607190C9" w:rsidR="00F9434D" w:rsidRPr="00151C9E" w:rsidRDefault="00F9434D" w:rsidP="000D3DFC">
      <w:pPr>
        <w:pStyle w:val="ListParagraph"/>
        <w:numPr>
          <w:ilvl w:val="2"/>
          <w:numId w:val="26"/>
        </w:numPr>
        <w:rPr>
          <w:rFonts w:cs="Arial"/>
          <w:color w:val="244B5A"/>
          <w:szCs w:val="24"/>
        </w:rPr>
      </w:pPr>
      <w:r w:rsidRPr="00151C9E">
        <w:rPr>
          <w:rFonts w:cs="Arial"/>
          <w:color w:val="244B5A"/>
          <w:szCs w:val="24"/>
        </w:rPr>
        <w:t>must not undertake any other employment for the period of garden leave</w:t>
      </w:r>
      <w:r w:rsidR="004317DA" w:rsidRPr="00151C9E">
        <w:rPr>
          <w:rFonts w:cs="Arial"/>
          <w:color w:val="244B5A"/>
          <w:szCs w:val="24"/>
        </w:rPr>
        <w:t xml:space="preserve"> without prior authorisation from </w:t>
      </w:r>
      <w:r w:rsidR="00B6489F" w:rsidRPr="00151C9E">
        <w:rPr>
          <w:rFonts w:cs="Arial"/>
          <w:color w:val="244B5A"/>
          <w:szCs w:val="24"/>
        </w:rPr>
        <w:t>[insert organisation name]</w:t>
      </w:r>
      <w:r w:rsidR="004317DA" w:rsidRPr="00151C9E">
        <w:rPr>
          <w:rFonts w:cs="Arial"/>
          <w:color w:val="244B5A"/>
          <w:szCs w:val="24"/>
        </w:rPr>
        <w:t>.</w:t>
      </w:r>
    </w:p>
    <w:p w14:paraId="0ABAA96E" w14:textId="77777777" w:rsidR="009503F6" w:rsidRPr="00151C9E" w:rsidRDefault="009503F6" w:rsidP="000D3DFC">
      <w:pPr>
        <w:rPr>
          <w:rFonts w:cs="Arial"/>
          <w:color w:val="244B5A"/>
          <w:szCs w:val="24"/>
        </w:rPr>
      </w:pPr>
    </w:p>
    <w:p w14:paraId="3602A1A0" w14:textId="77777777" w:rsidR="009503F6" w:rsidRPr="00151C9E" w:rsidRDefault="004317DA" w:rsidP="000D3DFC">
      <w:pPr>
        <w:rPr>
          <w:rFonts w:cs="Arial"/>
          <w:color w:val="244B5A"/>
          <w:szCs w:val="24"/>
        </w:rPr>
      </w:pPr>
      <w:r w:rsidRPr="00151C9E">
        <w:rPr>
          <w:rFonts w:cs="Arial"/>
          <w:color w:val="244B5A"/>
          <w:szCs w:val="24"/>
        </w:rPr>
        <w:t xml:space="preserve">In </w:t>
      </w:r>
      <w:r w:rsidR="009503F6" w:rsidRPr="00151C9E">
        <w:rPr>
          <w:rFonts w:cs="Arial"/>
          <w:color w:val="244B5A"/>
          <w:szCs w:val="24"/>
        </w:rPr>
        <w:t>the event of</w:t>
      </w:r>
      <w:r w:rsidRPr="00151C9E">
        <w:rPr>
          <w:rFonts w:cs="Arial"/>
          <w:color w:val="244B5A"/>
          <w:szCs w:val="24"/>
        </w:rPr>
        <w:t xml:space="preserve"> dismissal for gross misconduct, we reserve the right to amend our normal notice provisions.</w:t>
      </w:r>
    </w:p>
    <w:p w14:paraId="1DFF479A" w14:textId="77777777" w:rsidR="009503F6" w:rsidRPr="00151C9E" w:rsidRDefault="009503F6" w:rsidP="000D3DFC">
      <w:pPr>
        <w:rPr>
          <w:rFonts w:cs="Arial"/>
          <w:color w:val="244B5A"/>
          <w:szCs w:val="24"/>
        </w:rPr>
      </w:pPr>
    </w:p>
    <w:p w14:paraId="656A9591" w14:textId="77777777" w:rsidR="006F6CE6" w:rsidRPr="00151C9E" w:rsidRDefault="000D7A3E" w:rsidP="000D3DFC">
      <w:pPr>
        <w:rPr>
          <w:rFonts w:cs="Arial"/>
          <w:b/>
          <w:color w:val="244B5A"/>
          <w:szCs w:val="24"/>
        </w:rPr>
      </w:pPr>
      <w:r w:rsidRPr="00151C9E">
        <w:rPr>
          <w:rFonts w:cs="Arial"/>
          <w:b/>
          <w:color w:val="244B5A"/>
          <w:szCs w:val="24"/>
        </w:rPr>
        <w:t xml:space="preserve">Return of </w:t>
      </w:r>
      <w:r w:rsidR="008E7AC7" w:rsidRPr="00151C9E">
        <w:rPr>
          <w:rFonts w:cs="Arial"/>
          <w:b/>
          <w:color w:val="244B5A"/>
          <w:szCs w:val="24"/>
        </w:rPr>
        <w:t>company p</w:t>
      </w:r>
      <w:r w:rsidRPr="00151C9E">
        <w:rPr>
          <w:rFonts w:cs="Arial"/>
          <w:b/>
          <w:color w:val="244B5A"/>
          <w:szCs w:val="24"/>
        </w:rPr>
        <w:t>roperty</w:t>
      </w:r>
    </w:p>
    <w:p w14:paraId="44F8C579" w14:textId="17B31E62" w:rsidR="000D3DFC" w:rsidRPr="00151C9E" w:rsidRDefault="000D3DFC" w:rsidP="000D3DFC">
      <w:pPr>
        <w:rPr>
          <w:rFonts w:cs="Arial"/>
          <w:color w:val="244B5A"/>
          <w:szCs w:val="24"/>
        </w:rPr>
      </w:pPr>
      <w:r w:rsidRPr="00151C9E">
        <w:rPr>
          <w:rFonts w:cs="Arial"/>
          <w:color w:val="244B5A"/>
          <w:szCs w:val="24"/>
        </w:rPr>
        <w:t xml:space="preserve">On the termination of your </w:t>
      </w:r>
      <w:r w:rsidR="00BD5521" w:rsidRPr="00151C9E">
        <w:rPr>
          <w:rFonts w:cs="Arial"/>
          <w:color w:val="244B5A"/>
          <w:szCs w:val="24"/>
        </w:rPr>
        <w:t>employment,</w:t>
      </w:r>
      <w:r w:rsidRPr="00151C9E">
        <w:rPr>
          <w:rFonts w:cs="Arial"/>
          <w:color w:val="244B5A"/>
          <w:szCs w:val="24"/>
        </w:rPr>
        <w:t xml:space="preserve"> you must return all </w:t>
      </w:r>
      <w:r w:rsidR="00B6489F" w:rsidRPr="00151C9E">
        <w:rPr>
          <w:rFonts w:cs="Arial"/>
          <w:color w:val="244B5A"/>
          <w:szCs w:val="24"/>
        </w:rPr>
        <w:t>[</w:t>
      </w:r>
      <w:r w:rsidR="00BD5521" w:rsidRPr="00151C9E">
        <w:rPr>
          <w:rFonts w:cs="Arial"/>
          <w:color w:val="244B5A"/>
          <w:szCs w:val="24"/>
        </w:rPr>
        <w:t>INSERT ORGANISATION NAME</w:t>
      </w:r>
      <w:r w:rsidR="00B6489F" w:rsidRPr="00151C9E">
        <w:rPr>
          <w:rFonts w:cs="Arial"/>
          <w:color w:val="244B5A"/>
          <w:szCs w:val="24"/>
        </w:rPr>
        <w:t>]</w:t>
      </w:r>
      <w:r w:rsidRPr="00151C9E">
        <w:rPr>
          <w:rFonts w:cs="Arial"/>
          <w:color w:val="244B5A"/>
          <w:szCs w:val="24"/>
        </w:rPr>
        <w:t xml:space="preserve"> </w:t>
      </w:r>
      <w:r w:rsidR="00BD5521" w:rsidRPr="00151C9E">
        <w:rPr>
          <w:rFonts w:cs="Arial"/>
          <w:color w:val="244B5A"/>
          <w:szCs w:val="24"/>
        </w:rPr>
        <w:t>property,</w:t>
      </w:r>
      <w:r w:rsidRPr="00151C9E">
        <w:rPr>
          <w:rFonts w:cs="Arial"/>
          <w:color w:val="244B5A"/>
          <w:szCs w:val="24"/>
        </w:rPr>
        <w:t xml:space="preserve"> which is in your possession, or for which you have responsibility, by the last day of your employment. This includes, but is not limited to, the following:</w:t>
      </w:r>
    </w:p>
    <w:p w14:paraId="16BC9F15" w14:textId="77777777" w:rsidR="000D3DFC" w:rsidRPr="00151C9E" w:rsidRDefault="000D3DFC" w:rsidP="000D3DFC">
      <w:pPr>
        <w:rPr>
          <w:rFonts w:cs="Arial"/>
          <w:color w:val="244B5A"/>
          <w:szCs w:val="24"/>
        </w:rPr>
      </w:pPr>
    </w:p>
    <w:p w14:paraId="5D2FA039" w14:textId="77777777" w:rsidR="000D3DFC" w:rsidRPr="00151C9E" w:rsidRDefault="000D3DFC" w:rsidP="000D3DFC">
      <w:pPr>
        <w:pStyle w:val="ListParagraph"/>
        <w:numPr>
          <w:ilvl w:val="0"/>
          <w:numId w:val="28"/>
        </w:numPr>
        <w:rPr>
          <w:rFonts w:cs="Arial"/>
          <w:color w:val="244B5A"/>
          <w:szCs w:val="24"/>
        </w:rPr>
      </w:pPr>
      <w:r w:rsidRPr="00151C9E">
        <w:rPr>
          <w:rFonts w:cs="Arial"/>
          <w:color w:val="244B5A"/>
          <w:szCs w:val="24"/>
        </w:rPr>
        <w:t>Company documents, books or other written material</w:t>
      </w:r>
    </w:p>
    <w:p w14:paraId="1FC949CE" w14:textId="3D4D050B" w:rsidR="00B6489F" w:rsidRPr="00151C9E" w:rsidRDefault="00B6489F" w:rsidP="000D3DFC">
      <w:pPr>
        <w:pStyle w:val="ListParagraph"/>
        <w:numPr>
          <w:ilvl w:val="0"/>
          <w:numId w:val="28"/>
        </w:numPr>
        <w:rPr>
          <w:rFonts w:cs="Arial"/>
          <w:color w:val="244B5A"/>
          <w:szCs w:val="24"/>
        </w:rPr>
      </w:pPr>
      <w:r w:rsidRPr="00151C9E">
        <w:rPr>
          <w:rFonts w:cs="Arial"/>
          <w:color w:val="244B5A"/>
          <w:szCs w:val="24"/>
        </w:rPr>
        <w:t>Uniform/s</w:t>
      </w:r>
    </w:p>
    <w:p w14:paraId="0722A25F" w14:textId="3529CDCF" w:rsidR="000D3DFC" w:rsidRPr="00151C9E" w:rsidRDefault="000D3DFC" w:rsidP="000D3DFC">
      <w:pPr>
        <w:pStyle w:val="ListParagraph"/>
        <w:numPr>
          <w:ilvl w:val="0"/>
          <w:numId w:val="28"/>
        </w:numPr>
        <w:rPr>
          <w:rFonts w:cs="Arial"/>
          <w:color w:val="244B5A"/>
          <w:szCs w:val="24"/>
        </w:rPr>
      </w:pPr>
      <w:r w:rsidRPr="00151C9E">
        <w:rPr>
          <w:rFonts w:cs="Arial"/>
          <w:color w:val="244B5A"/>
          <w:szCs w:val="24"/>
        </w:rPr>
        <w:t>keys</w:t>
      </w:r>
    </w:p>
    <w:p w14:paraId="56BBCD0F" w14:textId="77777777" w:rsidR="000D3DFC" w:rsidRPr="00151C9E" w:rsidRDefault="000D3DFC" w:rsidP="000D3DFC">
      <w:pPr>
        <w:pStyle w:val="ListParagraph"/>
        <w:numPr>
          <w:ilvl w:val="0"/>
          <w:numId w:val="28"/>
        </w:numPr>
        <w:rPr>
          <w:rFonts w:cs="Arial"/>
          <w:color w:val="244B5A"/>
          <w:szCs w:val="24"/>
        </w:rPr>
      </w:pPr>
      <w:r w:rsidRPr="00151C9E">
        <w:rPr>
          <w:rFonts w:cs="Arial"/>
          <w:color w:val="244B5A"/>
          <w:szCs w:val="24"/>
        </w:rPr>
        <w:t>ID/access card</w:t>
      </w:r>
    </w:p>
    <w:p w14:paraId="7DB69B47" w14:textId="77777777" w:rsidR="000D3DFC" w:rsidRPr="00151C9E" w:rsidRDefault="000D3DFC" w:rsidP="000D3DFC">
      <w:pPr>
        <w:pStyle w:val="ListParagraph"/>
        <w:numPr>
          <w:ilvl w:val="0"/>
          <w:numId w:val="28"/>
        </w:numPr>
        <w:rPr>
          <w:rFonts w:cs="Arial"/>
          <w:color w:val="244B5A"/>
          <w:szCs w:val="24"/>
        </w:rPr>
      </w:pPr>
      <w:r w:rsidRPr="00151C9E">
        <w:rPr>
          <w:rFonts w:cs="Arial"/>
          <w:color w:val="244B5A"/>
          <w:szCs w:val="24"/>
        </w:rPr>
        <w:t>Company credit card</w:t>
      </w:r>
    </w:p>
    <w:p w14:paraId="616FE309" w14:textId="77777777" w:rsidR="000D3DFC" w:rsidRPr="00151C9E" w:rsidRDefault="000D3DFC" w:rsidP="000D3DFC">
      <w:pPr>
        <w:pStyle w:val="ListParagraph"/>
        <w:numPr>
          <w:ilvl w:val="0"/>
          <w:numId w:val="28"/>
        </w:numPr>
        <w:rPr>
          <w:rFonts w:cs="Arial"/>
          <w:color w:val="244B5A"/>
          <w:szCs w:val="24"/>
        </w:rPr>
      </w:pPr>
      <w:r w:rsidRPr="00151C9E">
        <w:rPr>
          <w:rFonts w:cs="Arial"/>
          <w:color w:val="244B5A"/>
          <w:szCs w:val="24"/>
        </w:rPr>
        <w:t>Company car.</w:t>
      </w:r>
    </w:p>
    <w:p w14:paraId="1C65AE02" w14:textId="77777777" w:rsidR="006F6CE6" w:rsidRPr="00151C9E" w:rsidRDefault="006F6CE6" w:rsidP="000D3DFC">
      <w:pPr>
        <w:pStyle w:val="BodyText2"/>
        <w:jc w:val="left"/>
        <w:rPr>
          <w:rFonts w:ascii="Arial" w:hAnsi="Arial" w:cs="Arial"/>
          <w:b w:val="0"/>
          <w:snapToGrid w:val="0"/>
          <w:color w:val="244B5A"/>
          <w:szCs w:val="24"/>
        </w:rPr>
      </w:pPr>
    </w:p>
    <w:p w14:paraId="03D13F1F" w14:textId="3FFBD03F" w:rsidR="006F6CE6" w:rsidRPr="00151C9E" w:rsidRDefault="005D705B" w:rsidP="000D3DFC">
      <w:pPr>
        <w:rPr>
          <w:rFonts w:cs="Arial"/>
          <w:snapToGrid w:val="0"/>
          <w:color w:val="244B5A"/>
          <w:szCs w:val="24"/>
        </w:rPr>
      </w:pPr>
      <w:r w:rsidRPr="00151C9E">
        <w:rPr>
          <w:rFonts w:cs="Arial"/>
          <w:color w:val="244B5A"/>
          <w:szCs w:val="24"/>
        </w:rPr>
        <w:t>[</w:t>
      </w:r>
      <w:r w:rsidR="00BD5521" w:rsidRPr="00151C9E">
        <w:rPr>
          <w:rFonts w:cs="Arial"/>
          <w:color w:val="244B5A"/>
          <w:szCs w:val="24"/>
        </w:rPr>
        <w:t>OPTIONAL</w:t>
      </w:r>
      <w:r w:rsidRPr="00151C9E">
        <w:rPr>
          <w:rFonts w:cs="Arial"/>
          <w:color w:val="244B5A"/>
          <w:szCs w:val="24"/>
        </w:rPr>
        <w:t xml:space="preserve">] </w:t>
      </w:r>
      <w:r w:rsidR="004317DA" w:rsidRPr="00151C9E">
        <w:rPr>
          <w:rFonts w:cs="Arial"/>
          <w:snapToGrid w:val="0"/>
          <w:color w:val="244B5A"/>
          <w:szCs w:val="24"/>
        </w:rPr>
        <w:t>Failure to return such items will result in the cost of the items being deducted from any monies outstanding to you.</w:t>
      </w:r>
    </w:p>
    <w:p w14:paraId="0D6F4B2D" w14:textId="77777777" w:rsidR="004317DA" w:rsidRPr="00151C9E" w:rsidRDefault="004317DA" w:rsidP="000D3DFC">
      <w:pPr>
        <w:rPr>
          <w:rFonts w:cs="Arial"/>
          <w:color w:val="244B5A"/>
          <w:szCs w:val="24"/>
        </w:rPr>
      </w:pPr>
    </w:p>
    <w:p w14:paraId="01A3B8B2" w14:textId="180511EA" w:rsidR="006F6CE6" w:rsidRPr="00151C9E" w:rsidRDefault="005D705B" w:rsidP="000D3DFC">
      <w:pPr>
        <w:pStyle w:val="BodyText"/>
        <w:jc w:val="left"/>
        <w:rPr>
          <w:rFonts w:ascii="Arial" w:hAnsi="Arial" w:cs="Arial"/>
          <w:color w:val="244B5A"/>
          <w:szCs w:val="24"/>
        </w:rPr>
      </w:pPr>
      <w:r w:rsidRPr="00151C9E">
        <w:rPr>
          <w:rFonts w:ascii="Arial" w:hAnsi="Arial" w:cs="Arial"/>
          <w:color w:val="244B5A"/>
          <w:szCs w:val="24"/>
        </w:rPr>
        <w:t>[</w:t>
      </w:r>
      <w:r w:rsidR="00BD5521" w:rsidRPr="00151C9E">
        <w:rPr>
          <w:rFonts w:ascii="Arial" w:hAnsi="Arial" w:cs="Arial"/>
          <w:color w:val="244B5A"/>
          <w:szCs w:val="24"/>
        </w:rPr>
        <w:t>OPTIONAL</w:t>
      </w:r>
      <w:r w:rsidRPr="00151C9E">
        <w:rPr>
          <w:rFonts w:ascii="Arial" w:hAnsi="Arial" w:cs="Arial"/>
          <w:color w:val="244B5A"/>
          <w:szCs w:val="24"/>
        </w:rPr>
        <w:t xml:space="preserve">] </w:t>
      </w:r>
      <w:r w:rsidR="008F4F94" w:rsidRPr="00151C9E">
        <w:rPr>
          <w:rFonts w:ascii="Arial" w:hAnsi="Arial" w:cs="Arial"/>
          <w:color w:val="244B5A"/>
          <w:szCs w:val="24"/>
        </w:rPr>
        <w:t xml:space="preserve">Deductions will also be made from your final salary payment in relation to any other deduction agreement you have entered into during your employment with the </w:t>
      </w:r>
      <w:r w:rsidR="00B6489F" w:rsidRPr="00151C9E">
        <w:rPr>
          <w:rFonts w:ascii="Arial" w:hAnsi="Arial" w:cs="Arial"/>
          <w:color w:val="244B5A"/>
          <w:szCs w:val="24"/>
        </w:rPr>
        <w:t>organisation</w:t>
      </w:r>
      <w:r w:rsidR="006F6CE6" w:rsidRPr="00151C9E">
        <w:rPr>
          <w:rFonts w:ascii="Arial" w:hAnsi="Arial" w:cs="Arial"/>
          <w:color w:val="244B5A"/>
          <w:szCs w:val="24"/>
        </w:rPr>
        <w:t>.</w:t>
      </w:r>
    </w:p>
    <w:p w14:paraId="00F132C0" w14:textId="77777777" w:rsidR="0081791D" w:rsidRPr="00151C9E" w:rsidRDefault="0081791D" w:rsidP="000D3DFC">
      <w:pPr>
        <w:rPr>
          <w:rFonts w:cs="Arial"/>
          <w:b/>
          <w:color w:val="244B5A"/>
          <w:szCs w:val="24"/>
        </w:rPr>
      </w:pPr>
    </w:p>
    <w:p w14:paraId="40349810" w14:textId="77777777" w:rsidR="006F6CE6" w:rsidRPr="00151C9E" w:rsidRDefault="006F6CE6" w:rsidP="000D3DFC">
      <w:pPr>
        <w:rPr>
          <w:rFonts w:cs="Arial"/>
          <w:b/>
          <w:color w:val="244B5A"/>
          <w:szCs w:val="24"/>
        </w:rPr>
      </w:pPr>
      <w:r w:rsidRPr="00151C9E">
        <w:rPr>
          <w:rFonts w:cs="Arial"/>
          <w:b/>
          <w:color w:val="244B5A"/>
          <w:szCs w:val="24"/>
        </w:rPr>
        <w:t xml:space="preserve">Governing </w:t>
      </w:r>
      <w:r w:rsidR="005D705B" w:rsidRPr="00151C9E">
        <w:rPr>
          <w:rFonts w:cs="Arial"/>
          <w:b/>
          <w:color w:val="244B5A"/>
          <w:szCs w:val="24"/>
        </w:rPr>
        <w:t>l</w:t>
      </w:r>
      <w:r w:rsidRPr="00151C9E">
        <w:rPr>
          <w:rFonts w:cs="Arial"/>
          <w:b/>
          <w:color w:val="244B5A"/>
          <w:szCs w:val="24"/>
        </w:rPr>
        <w:t xml:space="preserve">aw and </w:t>
      </w:r>
      <w:r w:rsidR="005D705B" w:rsidRPr="00151C9E">
        <w:rPr>
          <w:rFonts w:cs="Arial"/>
          <w:b/>
          <w:color w:val="244B5A"/>
          <w:szCs w:val="24"/>
        </w:rPr>
        <w:t>j</w:t>
      </w:r>
      <w:r w:rsidRPr="00151C9E">
        <w:rPr>
          <w:rFonts w:cs="Arial"/>
          <w:b/>
          <w:color w:val="244B5A"/>
          <w:szCs w:val="24"/>
        </w:rPr>
        <w:t>urisdiction</w:t>
      </w:r>
    </w:p>
    <w:p w14:paraId="3CBA7883" w14:textId="2A891D22" w:rsidR="008056CC" w:rsidRPr="00151C9E" w:rsidRDefault="009A7087" w:rsidP="000D3DFC">
      <w:pPr>
        <w:rPr>
          <w:rFonts w:cs="Arial"/>
          <w:color w:val="244B5A"/>
          <w:szCs w:val="24"/>
        </w:rPr>
      </w:pPr>
      <w:r w:rsidRPr="00151C9E">
        <w:rPr>
          <w:rFonts w:cs="Arial"/>
          <w:color w:val="244B5A"/>
          <w:szCs w:val="24"/>
        </w:rPr>
        <w:t>This contract of employment is governed by the laws of Scotland and a</w:t>
      </w:r>
      <w:r w:rsidR="008056CC" w:rsidRPr="00151C9E">
        <w:rPr>
          <w:rFonts w:cs="Arial"/>
          <w:color w:val="244B5A"/>
          <w:szCs w:val="24"/>
        </w:rPr>
        <w:t xml:space="preserve">ny </w:t>
      </w:r>
      <w:r w:rsidRPr="00151C9E">
        <w:rPr>
          <w:rFonts w:cs="Arial"/>
          <w:color w:val="244B5A"/>
          <w:szCs w:val="24"/>
        </w:rPr>
        <w:t>claim/</w:t>
      </w:r>
      <w:r w:rsidR="009A1AC5" w:rsidRPr="00151C9E">
        <w:rPr>
          <w:rFonts w:cs="Arial"/>
          <w:color w:val="244B5A"/>
          <w:szCs w:val="24"/>
        </w:rPr>
        <w:t>dispute</w:t>
      </w:r>
      <w:r w:rsidR="008056CC" w:rsidRPr="00151C9E">
        <w:rPr>
          <w:rFonts w:cs="Arial"/>
          <w:color w:val="244B5A"/>
          <w:szCs w:val="24"/>
        </w:rPr>
        <w:t xml:space="preserve"> arising </w:t>
      </w:r>
      <w:r w:rsidRPr="00151C9E">
        <w:rPr>
          <w:rFonts w:cs="Arial"/>
          <w:color w:val="244B5A"/>
          <w:szCs w:val="24"/>
        </w:rPr>
        <w:t xml:space="preserve">from its construction or enforceability </w:t>
      </w:r>
      <w:r w:rsidR="008056CC" w:rsidRPr="00151C9E">
        <w:rPr>
          <w:rFonts w:cs="Arial"/>
          <w:color w:val="244B5A"/>
          <w:szCs w:val="24"/>
        </w:rPr>
        <w:t xml:space="preserve">will be governed </w:t>
      </w:r>
      <w:r w:rsidRPr="00151C9E">
        <w:rPr>
          <w:rFonts w:cs="Arial"/>
          <w:color w:val="244B5A"/>
          <w:szCs w:val="24"/>
        </w:rPr>
        <w:t>by and in accordance with those laws. This extends to non–contractual disputes or claims.</w:t>
      </w:r>
    </w:p>
    <w:p w14:paraId="58AE0AE3" w14:textId="77777777" w:rsidR="00994F65" w:rsidRPr="00151C9E" w:rsidRDefault="00994F65" w:rsidP="000D3DFC">
      <w:pPr>
        <w:rPr>
          <w:rFonts w:cs="Arial"/>
          <w:color w:val="244B5A"/>
          <w:szCs w:val="24"/>
        </w:rPr>
      </w:pPr>
    </w:p>
    <w:p w14:paraId="27E48361" w14:textId="099815CD" w:rsidR="008056CC" w:rsidRPr="00151C9E" w:rsidRDefault="00994F65" w:rsidP="000D3DFC">
      <w:pPr>
        <w:rPr>
          <w:rFonts w:cs="Arial"/>
          <w:color w:val="244B5A"/>
          <w:szCs w:val="24"/>
        </w:rPr>
      </w:pPr>
      <w:r w:rsidRPr="00151C9E">
        <w:rPr>
          <w:rFonts w:cs="Arial"/>
          <w:color w:val="244B5A"/>
          <w:szCs w:val="24"/>
        </w:rPr>
        <w:t>Each party irrevocably submits that the Courts of</w:t>
      </w:r>
      <w:r w:rsidR="008056CC" w:rsidRPr="00151C9E">
        <w:rPr>
          <w:rFonts w:cs="Arial"/>
          <w:color w:val="244B5A"/>
          <w:szCs w:val="24"/>
        </w:rPr>
        <w:t xml:space="preserve"> Scotland </w:t>
      </w:r>
      <w:r w:rsidRPr="00151C9E">
        <w:rPr>
          <w:rFonts w:cs="Arial"/>
          <w:color w:val="244B5A"/>
          <w:szCs w:val="24"/>
        </w:rPr>
        <w:t xml:space="preserve">will have </w:t>
      </w:r>
      <w:r w:rsidR="008056CC" w:rsidRPr="00151C9E">
        <w:rPr>
          <w:rFonts w:cs="Arial"/>
          <w:color w:val="244B5A"/>
          <w:szCs w:val="24"/>
        </w:rPr>
        <w:t xml:space="preserve">jurisdiction </w:t>
      </w:r>
      <w:r w:rsidRPr="00151C9E">
        <w:rPr>
          <w:rFonts w:cs="Arial"/>
          <w:color w:val="244B5A"/>
          <w:szCs w:val="24"/>
        </w:rPr>
        <w:t xml:space="preserve">over any claims and attempts </w:t>
      </w:r>
      <w:r w:rsidR="008056CC" w:rsidRPr="00151C9E">
        <w:rPr>
          <w:rFonts w:cs="Arial"/>
          <w:color w:val="244B5A"/>
          <w:szCs w:val="24"/>
        </w:rPr>
        <w:t xml:space="preserve">to resolve all controversies or claims of whatever nature arising </w:t>
      </w:r>
      <w:r w:rsidRPr="00151C9E">
        <w:rPr>
          <w:rFonts w:cs="Arial"/>
          <w:color w:val="244B5A"/>
          <w:szCs w:val="24"/>
        </w:rPr>
        <w:t xml:space="preserve">from this contract’s construction or enforceability </w:t>
      </w:r>
      <w:r w:rsidR="008056CC" w:rsidRPr="00151C9E">
        <w:rPr>
          <w:rFonts w:cs="Arial"/>
          <w:color w:val="244B5A"/>
          <w:szCs w:val="24"/>
        </w:rPr>
        <w:t xml:space="preserve">or </w:t>
      </w:r>
      <w:r w:rsidRPr="00151C9E">
        <w:rPr>
          <w:rFonts w:cs="Arial"/>
          <w:color w:val="244B5A"/>
          <w:szCs w:val="24"/>
        </w:rPr>
        <w:t>any breach of it.</w:t>
      </w:r>
    </w:p>
    <w:p w14:paraId="0490DCB6" w14:textId="77777777" w:rsidR="006F6CE6" w:rsidRPr="00151C9E" w:rsidRDefault="006F6CE6" w:rsidP="000D3DFC">
      <w:pPr>
        <w:rPr>
          <w:rFonts w:cs="Arial"/>
          <w:b/>
          <w:color w:val="244B5A"/>
          <w:szCs w:val="24"/>
        </w:rPr>
      </w:pPr>
    </w:p>
    <w:p w14:paraId="446FD5A2" w14:textId="77777777" w:rsidR="006F6CE6" w:rsidRPr="00151C9E" w:rsidRDefault="000D7A3E" w:rsidP="000D3DFC">
      <w:pPr>
        <w:rPr>
          <w:rFonts w:cs="Arial"/>
          <w:b/>
          <w:color w:val="244B5A"/>
          <w:szCs w:val="24"/>
        </w:rPr>
      </w:pPr>
      <w:r w:rsidRPr="00151C9E">
        <w:rPr>
          <w:rFonts w:cs="Arial"/>
          <w:b/>
          <w:color w:val="244B5A"/>
          <w:szCs w:val="24"/>
        </w:rPr>
        <w:t>Acknowledgement</w:t>
      </w:r>
    </w:p>
    <w:p w14:paraId="11638571" w14:textId="11A8AEC0" w:rsidR="000E3BBD" w:rsidRPr="00151C9E" w:rsidRDefault="00660AC0" w:rsidP="000D3DFC">
      <w:pPr>
        <w:rPr>
          <w:rFonts w:cs="Arial"/>
          <w:color w:val="244B5A"/>
          <w:szCs w:val="24"/>
        </w:rPr>
      </w:pPr>
      <w:r w:rsidRPr="00151C9E">
        <w:rPr>
          <w:rFonts w:cs="Arial"/>
          <w:color w:val="244B5A"/>
          <w:szCs w:val="24"/>
        </w:rPr>
        <w:lastRenderedPageBreak/>
        <w:t xml:space="preserve">I acknowledge receipt of this document. </w:t>
      </w:r>
      <w:r w:rsidR="000E3BBD" w:rsidRPr="00151C9E">
        <w:rPr>
          <w:rFonts w:cs="Arial"/>
          <w:color w:val="244B5A"/>
          <w:szCs w:val="24"/>
        </w:rPr>
        <w:t>I have read and understood its contents and accept that it forms part of my Contract of Employment together with [</w:t>
      </w:r>
      <w:r w:rsidR="00BD5521" w:rsidRPr="00151C9E">
        <w:rPr>
          <w:rFonts w:cs="Arial"/>
          <w:color w:val="244B5A"/>
          <w:szCs w:val="24"/>
        </w:rPr>
        <w:t>DELETE AS APPROPRIATE – MY OFFER LETTER AND THE EMPLOYEE HANDBOOK/STAFF HANDBOOK</w:t>
      </w:r>
      <w:r w:rsidR="000E3BBD" w:rsidRPr="00151C9E">
        <w:rPr>
          <w:rFonts w:cs="Arial"/>
          <w:color w:val="244B5A"/>
          <w:szCs w:val="24"/>
        </w:rPr>
        <w:t>]. I will keep myself informed of any changes to its content.</w:t>
      </w:r>
    </w:p>
    <w:p w14:paraId="3202EE82" w14:textId="77777777" w:rsidR="00660AC0" w:rsidRPr="00151C9E" w:rsidRDefault="00660AC0" w:rsidP="000D3DFC">
      <w:pPr>
        <w:rPr>
          <w:rFonts w:cs="Arial"/>
          <w:color w:val="244B5A"/>
          <w:szCs w:val="24"/>
        </w:rPr>
      </w:pPr>
    </w:p>
    <w:p w14:paraId="3584BC61" w14:textId="77777777" w:rsidR="00660AC0" w:rsidRPr="00151C9E" w:rsidRDefault="00660AC0" w:rsidP="000D3DFC">
      <w:pPr>
        <w:rPr>
          <w:rFonts w:cs="Arial"/>
          <w:color w:val="244B5A"/>
          <w:szCs w:val="24"/>
        </w:rPr>
      </w:pPr>
      <w:r w:rsidRPr="00151C9E">
        <w:rPr>
          <w:rFonts w:cs="Arial"/>
          <w:color w:val="244B5A"/>
          <w:szCs w:val="24"/>
        </w:rPr>
        <w:t>Signed by the employee:</w:t>
      </w:r>
    </w:p>
    <w:p w14:paraId="403BB632" w14:textId="77777777" w:rsidR="00660AC0" w:rsidRPr="00151C9E" w:rsidRDefault="00660AC0" w:rsidP="000D3DFC">
      <w:pPr>
        <w:rPr>
          <w:rFonts w:cs="Arial"/>
          <w:color w:val="244B5A"/>
          <w:szCs w:val="24"/>
        </w:rPr>
      </w:pPr>
    </w:p>
    <w:p w14:paraId="4DC977A7" w14:textId="77777777" w:rsidR="00660AC0" w:rsidRPr="00151C9E" w:rsidRDefault="00660AC0" w:rsidP="000D3DFC">
      <w:pPr>
        <w:rPr>
          <w:rFonts w:cs="Arial"/>
          <w:color w:val="244B5A"/>
          <w:szCs w:val="24"/>
        </w:rPr>
      </w:pPr>
      <w:r w:rsidRPr="00151C9E">
        <w:rPr>
          <w:rFonts w:cs="Arial"/>
          <w:color w:val="244B5A"/>
          <w:szCs w:val="24"/>
        </w:rPr>
        <w:t xml:space="preserve">Printed name: </w:t>
      </w:r>
    </w:p>
    <w:p w14:paraId="45001331" w14:textId="77777777" w:rsidR="00660AC0" w:rsidRPr="00151C9E" w:rsidRDefault="00660AC0" w:rsidP="000D3DFC">
      <w:pPr>
        <w:rPr>
          <w:rFonts w:cs="Arial"/>
          <w:color w:val="244B5A"/>
          <w:szCs w:val="24"/>
        </w:rPr>
      </w:pPr>
    </w:p>
    <w:p w14:paraId="2EED0A41" w14:textId="77777777" w:rsidR="00660AC0" w:rsidRPr="00151C9E" w:rsidRDefault="00660AC0" w:rsidP="000D3DFC">
      <w:pPr>
        <w:rPr>
          <w:rFonts w:cs="Arial"/>
          <w:color w:val="244B5A"/>
          <w:szCs w:val="24"/>
        </w:rPr>
      </w:pPr>
      <w:r w:rsidRPr="00151C9E">
        <w:rPr>
          <w:rFonts w:cs="Arial"/>
          <w:color w:val="244B5A"/>
          <w:szCs w:val="24"/>
        </w:rPr>
        <w:t xml:space="preserve">Date: </w:t>
      </w:r>
    </w:p>
    <w:p w14:paraId="56AF3614" w14:textId="77777777" w:rsidR="00660AC0" w:rsidRPr="00151C9E" w:rsidRDefault="00660AC0" w:rsidP="000D3DFC">
      <w:pPr>
        <w:rPr>
          <w:rFonts w:cs="Arial"/>
          <w:color w:val="244B5A"/>
          <w:szCs w:val="24"/>
        </w:rPr>
      </w:pPr>
    </w:p>
    <w:p w14:paraId="1ABA8EA2" w14:textId="77777777" w:rsidR="00660AC0" w:rsidRPr="00151C9E" w:rsidRDefault="00660AC0" w:rsidP="000D3DFC">
      <w:pPr>
        <w:rPr>
          <w:rFonts w:cs="Arial"/>
          <w:color w:val="244B5A"/>
          <w:szCs w:val="24"/>
        </w:rPr>
      </w:pPr>
      <w:r w:rsidRPr="00151C9E">
        <w:rPr>
          <w:rFonts w:cs="Arial"/>
          <w:color w:val="244B5A"/>
          <w:szCs w:val="24"/>
        </w:rPr>
        <w:t xml:space="preserve">Signed by: </w:t>
      </w:r>
    </w:p>
    <w:p w14:paraId="01FEAFE0" w14:textId="77777777" w:rsidR="00660AC0" w:rsidRPr="00151C9E" w:rsidRDefault="00660AC0" w:rsidP="000D3DFC">
      <w:pPr>
        <w:rPr>
          <w:rFonts w:cs="Arial"/>
          <w:color w:val="244B5A"/>
          <w:szCs w:val="24"/>
        </w:rPr>
      </w:pPr>
    </w:p>
    <w:p w14:paraId="22ADE1BE" w14:textId="77777777" w:rsidR="00660AC0" w:rsidRPr="00151C9E" w:rsidRDefault="00660AC0" w:rsidP="000D3DFC">
      <w:pPr>
        <w:rPr>
          <w:rFonts w:cs="Arial"/>
          <w:color w:val="244B5A"/>
          <w:szCs w:val="24"/>
        </w:rPr>
      </w:pPr>
      <w:r w:rsidRPr="00151C9E">
        <w:rPr>
          <w:rFonts w:cs="Arial"/>
          <w:color w:val="244B5A"/>
          <w:szCs w:val="24"/>
        </w:rPr>
        <w:t>Printed name and position:</w:t>
      </w:r>
    </w:p>
    <w:p w14:paraId="03BA06CD" w14:textId="77777777" w:rsidR="00660AC0" w:rsidRPr="00151C9E" w:rsidRDefault="00660AC0" w:rsidP="000D3DFC">
      <w:pPr>
        <w:rPr>
          <w:rFonts w:cs="Arial"/>
          <w:color w:val="244B5A"/>
          <w:szCs w:val="24"/>
        </w:rPr>
      </w:pPr>
    </w:p>
    <w:p w14:paraId="12A3A99D" w14:textId="248438B4" w:rsidR="00660AC0" w:rsidRPr="00151C9E" w:rsidRDefault="00660AC0" w:rsidP="000D3DFC">
      <w:pPr>
        <w:rPr>
          <w:rFonts w:cs="Arial"/>
          <w:color w:val="244B5A"/>
          <w:szCs w:val="24"/>
        </w:rPr>
      </w:pPr>
      <w:r w:rsidRPr="00151C9E">
        <w:rPr>
          <w:rFonts w:cs="Arial"/>
          <w:color w:val="244B5A"/>
          <w:szCs w:val="24"/>
        </w:rPr>
        <w:t xml:space="preserve">for and on behalf of [insert </w:t>
      </w:r>
      <w:r w:rsidR="00B6489F" w:rsidRPr="00151C9E">
        <w:rPr>
          <w:rFonts w:cs="Arial"/>
          <w:color w:val="244B5A"/>
          <w:szCs w:val="24"/>
        </w:rPr>
        <w:t xml:space="preserve">organisation </w:t>
      </w:r>
      <w:r w:rsidRPr="00151C9E">
        <w:rPr>
          <w:rFonts w:cs="Arial"/>
          <w:color w:val="244B5A"/>
          <w:szCs w:val="24"/>
        </w:rPr>
        <w:t>name]</w:t>
      </w:r>
    </w:p>
    <w:p w14:paraId="2BAE95EC" w14:textId="77777777" w:rsidR="00660AC0" w:rsidRPr="00151C9E" w:rsidRDefault="00660AC0" w:rsidP="000D3DFC">
      <w:pPr>
        <w:rPr>
          <w:rFonts w:cs="Arial"/>
          <w:b/>
          <w:color w:val="244B5A"/>
          <w:szCs w:val="24"/>
        </w:rPr>
      </w:pPr>
    </w:p>
    <w:p w14:paraId="63BA46D0" w14:textId="77777777" w:rsidR="00317DC4" w:rsidRPr="00151C9E" w:rsidRDefault="00660AC0" w:rsidP="000D3DFC">
      <w:pPr>
        <w:rPr>
          <w:rFonts w:cs="Arial"/>
          <w:color w:val="244B5A"/>
          <w:szCs w:val="24"/>
        </w:rPr>
      </w:pPr>
      <w:r w:rsidRPr="00151C9E">
        <w:rPr>
          <w:rFonts w:cs="Arial"/>
          <w:color w:val="244B5A"/>
          <w:szCs w:val="24"/>
        </w:rPr>
        <w:t>Date:</w:t>
      </w:r>
    </w:p>
    <w:sectPr w:rsidR="00317DC4" w:rsidRPr="00151C9E" w:rsidSect="00FE06C3">
      <w:pgSz w:w="11906" w:h="16838"/>
      <w:pgMar w:top="2098"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98197" w14:textId="77777777" w:rsidR="0022395E" w:rsidRDefault="0022395E" w:rsidP="001A043C">
      <w:r>
        <w:separator/>
      </w:r>
    </w:p>
  </w:endnote>
  <w:endnote w:type="continuationSeparator" w:id="0">
    <w:p w14:paraId="42DC0073" w14:textId="77777777" w:rsidR="0022395E" w:rsidRDefault="0022395E"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gra SCVO">
    <w:panose1 w:val="00000500000000000000"/>
    <w:charset w:val="00"/>
    <w:family w:val="modern"/>
    <w:notTrueType/>
    <w:pitch w:val="variable"/>
    <w:sig w:usb0="A00000FF" w:usb1="4000E4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CC851" w14:textId="77777777" w:rsidR="0022395E" w:rsidRDefault="0022395E" w:rsidP="001A043C">
      <w:r>
        <w:separator/>
      </w:r>
    </w:p>
  </w:footnote>
  <w:footnote w:type="continuationSeparator" w:id="0">
    <w:p w14:paraId="52B9A0AE" w14:textId="77777777" w:rsidR="0022395E" w:rsidRDefault="0022395E" w:rsidP="001A0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3726DD"/>
    <w:multiLevelType w:val="multilevel"/>
    <w:tmpl w:val="BD951D12"/>
    <w:lvl w:ilvl="0">
      <w:start w:val="1"/>
      <w:numFmt w:val="decimal"/>
      <w:pStyle w:val="HBSLevel1"/>
      <w:lvlText w:val="%1."/>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BSLeve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BSLevel3"/>
      <w:lvlText w:val="%1.%2.%3"/>
      <w:lvlJc w:val="left"/>
      <w:pPr>
        <w:tabs>
          <w:tab w:val="num" w:pos="1800"/>
        </w:tabs>
        <w:ind w:left="1800" w:hanging="108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BSLevel4"/>
      <w:lvlText w:val="%1.%2.%3.%4"/>
      <w:lvlJc w:val="left"/>
      <w:pPr>
        <w:tabs>
          <w:tab w:val="num" w:pos="2880"/>
        </w:tabs>
        <w:ind w:left="2880" w:hanging="108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BSLevel5"/>
      <w:lvlText w:val="%1.%2.%3.%4.%5"/>
      <w:lvlJc w:val="left"/>
      <w:pPr>
        <w:tabs>
          <w:tab w:val="num" w:pos="4320"/>
        </w:tabs>
        <w:ind w:left="4320" w:hanging="144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AB7EAB96"/>
    <w:lvl w:ilvl="0">
      <w:numFmt w:val="bullet"/>
      <w:lvlText w:val="*"/>
      <w:lvlJc w:val="left"/>
    </w:lvl>
  </w:abstractNum>
  <w:abstractNum w:abstractNumId="12"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3" w15:restartNumberingAfterBreak="0">
    <w:nsid w:val="13D63F55"/>
    <w:multiLevelType w:val="hybridMultilevel"/>
    <w:tmpl w:val="C62E847C"/>
    <w:lvl w:ilvl="0" w:tplc="67FCD03C">
      <w:numFmt w:val="bullet"/>
      <w:lvlText w:val="•"/>
      <w:lvlJc w:val="left"/>
      <w:pPr>
        <w:ind w:left="1080" w:hanging="720"/>
      </w:pPr>
      <w:rPr>
        <w:rFonts w:ascii="Palatino Linotype" w:eastAsia="Times New Roman"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6C7066"/>
    <w:multiLevelType w:val="hybridMultilevel"/>
    <w:tmpl w:val="86668608"/>
    <w:lvl w:ilvl="0" w:tplc="67FCD03C">
      <w:numFmt w:val="bullet"/>
      <w:lvlText w:val="•"/>
      <w:lvlJc w:val="left"/>
      <w:pPr>
        <w:ind w:left="1080" w:hanging="720"/>
      </w:pPr>
      <w:rPr>
        <w:rFonts w:ascii="Palatino Linotype" w:eastAsia="Times New Roman" w:hAnsi="Palatino Linotype"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0847EB"/>
    <w:multiLevelType w:val="hybridMultilevel"/>
    <w:tmpl w:val="7DAC9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05433E"/>
    <w:multiLevelType w:val="hybridMultilevel"/>
    <w:tmpl w:val="D9004EDE"/>
    <w:lvl w:ilvl="0" w:tplc="8C2040F4">
      <w:numFmt w:val="bullet"/>
      <w:lvlText w:val="•"/>
      <w:lvlJc w:val="left"/>
      <w:pPr>
        <w:ind w:left="1440" w:hanging="1080"/>
      </w:pPr>
      <w:rPr>
        <w:rFonts w:ascii="Palatino Linotype" w:eastAsia="Times New Roman"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0E51A0"/>
    <w:multiLevelType w:val="hybridMultilevel"/>
    <w:tmpl w:val="547A3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163599"/>
    <w:multiLevelType w:val="hybridMultilevel"/>
    <w:tmpl w:val="BC882C9E"/>
    <w:lvl w:ilvl="0" w:tplc="8C2040F4">
      <w:numFmt w:val="bullet"/>
      <w:lvlText w:val="•"/>
      <w:lvlJc w:val="left"/>
      <w:pPr>
        <w:ind w:left="1440" w:hanging="1080"/>
      </w:pPr>
      <w:rPr>
        <w:rFonts w:ascii="Palatino Linotype" w:eastAsia="Times New Roman" w:hAnsi="Palatino Linotype"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0D080E"/>
    <w:multiLevelType w:val="hybridMultilevel"/>
    <w:tmpl w:val="65D41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694B31"/>
    <w:multiLevelType w:val="hybridMultilevel"/>
    <w:tmpl w:val="39D86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1B7EE0"/>
    <w:multiLevelType w:val="hybridMultilevel"/>
    <w:tmpl w:val="53C8889A"/>
    <w:lvl w:ilvl="0" w:tplc="67FCD03C">
      <w:numFmt w:val="bullet"/>
      <w:lvlText w:val="•"/>
      <w:lvlJc w:val="left"/>
      <w:pPr>
        <w:ind w:left="1080" w:hanging="720"/>
      </w:pPr>
      <w:rPr>
        <w:rFonts w:ascii="Palatino Linotype" w:eastAsia="Times New Roman"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3731C1"/>
    <w:multiLevelType w:val="hybridMultilevel"/>
    <w:tmpl w:val="E6A29B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7F54C6"/>
    <w:multiLevelType w:val="hybridMultilevel"/>
    <w:tmpl w:val="12CEE8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40123B"/>
    <w:multiLevelType w:val="hybridMultilevel"/>
    <w:tmpl w:val="1388C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E60C43"/>
    <w:multiLevelType w:val="hybridMultilevel"/>
    <w:tmpl w:val="3F18E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B82639"/>
    <w:multiLevelType w:val="hybridMultilevel"/>
    <w:tmpl w:val="1A64EBCC"/>
    <w:lvl w:ilvl="0" w:tplc="67FCD03C">
      <w:numFmt w:val="bullet"/>
      <w:lvlText w:val="•"/>
      <w:lvlJc w:val="left"/>
      <w:pPr>
        <w:ind w:left="1080" w:hanging="720"/>
      </w:pPr>
      <w:rPr>
        <w:rFonts w:ascii="Palatino Linotype" w:eastAsia="Times New Roman"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671991">
    <w:abstractNumId w:val="12"/>
  </w:num>
  <w:num w:numId="2" w16cid:durableId="1079986122">
    <w:abstractNumId w:val="14"/>
  </w:num>
  <w:num w:numId="3" w16cid:durableId="672801203">
    <w:abstractNumId w:val="20"/>
  </w:num>
  <w:num w:numId="4" w16cid:durableId="669603707">
    <w:abstractNumId w:val="10"/>
  </w:num>
  <w:num w:numId="5" w16cid:durableId="166873744">
    <w:abstractNumId w:val="9"/>
  </w:num>
  <w:num w:numId="6" w16cid:durableId="1424375014">
    <w:abstractNumId w:val="8"/>
  </w:num>
  <w:num w:numId="7" w16cid:durableId="796219478">
    <w:abstractNumId w:val="7"/>
  </w:num>
  <w:num w:numId="8" w16cid:durableId="1203010486">
    <w:abstractNumId w:val="6"/>
  </w:num>
  <w:num w:numId="9" w16cid:durableId="1698459825">
    <w:abstractNumId w:val="5"/>
  </w:num>
  <w:num w:numId="10" w16cid:durableId="833032052">
    <w:abstractNumId w:val="4"/>
  </w:num>
  <w:num w:numId="11" w16cid:durableId="1715622034">
    <w:abstractNumId w:val="3"/>
  </w:num>
  <w:num w:numId="12" w16cid:durableId="347146318">
    <w:abstractNumId w:val="2"/>
  </w:num>
  <w:num w:numId="13" w16cid:durableId="1609577757">
    <w:abstractNumId w:val="1"/>
  </w:num>
  <w:num w:numId="14" w16cid:durableId="836505273">
    <w:abstractNumId w:val="25"/>
  </w:num>
  <w:num w:numId="15" w16cid:durableId="671375927">
    <w:abstractNumId w:val="24"/>
  </w:num>
  <w:num w:numId="16" w16cid:durableId="1939019405">
    <w:abstractNumId w:val="0"/>
  </w:num>
  <w:num w:numId="17" w16cid:durableId="1050685796">
    <w:abstractNumId w:val="11"/>
    <w:lvlOverride w:ilvl="0">
      <w:lvl w:ilvl="0">
        <w:numFmt w:val="bullet"/>
        <w:lvlText w:val=""/>
        <w:legacy w:legacy="1" w:legacySpace="0" w:legacyIndent="0"/>
        <w:lvlJc w:val="left"/>
        <w:rPr>
          <w:rFonts w:ascii="Symbol" w:hAnsi="Symbol" w:hint="default"/>
        </w:rPr>
      </w:lvl>
    </w:lvlOverride>
  </w:num>
  <w:num w:numId="18" w16cid:durableId="976762678">
    <w:abstractNumId w:val="22"/>
  </w:num>
  <w:num w:numId="19" w16cid:durableId="188838911">
    <w:abstractNumId w:val="16"/>
  </w:num>
  <w:num w:numId="20" w16cid:durableId="130170396">
    <w:abstractNumId w:val="26"/>
  </w:num>
  <w:num w:numId="21" w16cid:durableId="1295326874">
    <w:abstractNumId w:val="21"/>
  </w:num>
  <w:num w:numId="22" w16cid:durableId="1620718558">
    <w:abstractNumId w:val="18"/>
  </w:num>
  <w:num w:numId="23" w16cid:durableId="1619406490">
    <w:abstractNumId w:val="28"/>
  </w:num>
  <w:num w:numId="24" w16cid:durableId="2141917775">
    <w:abstractNumId w:val="23"/>
  </w:num>
  <w:num w:numId="25" w16cid:durableId="754286085">
    <w:abstractNumId w:val="17"/>
  </w:num>
  <w:num w:numId="26" w16cid:durableId="79180841">
    <w:abstractNumId w:val="15"/>
  </w:num>
  <w:num w:numId="27" w16cid:durableId="762646047">
    <w:abstractNumId w:val="13"/>
  </w:num>
  <w:num w:numId="28" w16cid:durableId="1792748218">
    <w:abstractNumId w:val="19"/>
  </w:num>
  <w:num w:numId="29" w16cid:durableId="109540039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5DE"/>
    <w:rsid w:val="00023F2B"/>
    <w:rsid w:val="00033878"/>
    <w:rsid w:val="000459F3"/>
    <w:rsid w:val="00046032"/>
    <w:rsid w:val="000514C1"/>
    <w:rsid w:val="00055B03"/>
    <w:rsid w:val="0006008C"/>
    <w:rsid w:val="000719E2"/>
    <w:rsid w:val="00086736"/>
    <w:rsid w:val="00092A21"/>
    <w:rsid w:val="000A1B7D"/>
    <w:rsid w:val="000A7B6C"/>
    <w:rsid w:val="000B660F"/>
    <w:rsid w:val="000D1BB5"/>
    <w:rsid w:val="000D3DFC"/>
    <w:rsid w:val="000D7A3E"/>
    <w:rsid w:val="000E3BBD"/>
    <w:rsid w:val="000E6E7B"/>
    <w:rsid w:val="000F138F"/>
    <w:rsid w:val="00112590"/>
    <w:rsid w:val="00114953"/>
    <w:rsid w:val="001243E7"/>
    <w:rsid w:val="00127E31"/>
    <w:rsid w:val="00132854"/>
    <w:rsid w:val="00142307"/>
    <w:rsid w:val="00146E52"/>
    <w:rsid w:val="00151C9E"/>
    <w:rsid w:val="00160049"/>
    <w:rsid w:val="00160849"/>
    <w:rsid w:val="0016717A"/>
    <w:rsid w:val="001706C5"/>
    <w:rsid w:val="00180CFF"/>
    <w:rsid w:val="00196261"/>
    <w:rsid w:val="001A0336"/>
    <w:rsid w:val="001A043C"/>
    <w:rsid w:val="001A17F5"/>
    <w:rsid w:val="001C0E6A"/>
    <w:rsid w:val="001C5445"/>
    <w:rsid w:val="001C6044"/>
    <w:rsid w:val="001C7D06"/>
    <w:rsid w:val="001D61A0"/>
    <w:rsid w:val="001E1072"/>
    <w:rsid w:val="001F5C6B"/>
    <w:rsid w:val="001F6229"/>
    <w:rsid w:val="00201C24"/>
    <w:rsid w:val="00211B44"/>
    <w:rsid w:val="0022395E"/>
    <w:rsid w:val="002241BB"/>
    <w:rsid w:val="0022495D"/>
    <w:rsid w:val="002457C7"/>
    <w:rsid w:val="002643C5"/>
    <w:rsid w:val="002666F0"/>
    <w:rsid w:val="002871F3"/>
    <w:rsid w:val="002902F0"/>
    <w:rsid w:val="00290DB2"/>
    <w:rsid w:val="00291F80"/>
    <w:rsid w:val="002A3E9A"/>
    <w:rsid w:val="002A53A2"/>
    <w:rsid w:val="002C2C12"/>
    <w:rsid w:val="002D09D6"/>
    <w:rsid w:val="002D146B"/>
    <w:rsid w:val="002D38AB"/>
    <w:rsid w:val="002D47FB"/>
    <w:rsid w:val="002D70A5"/>
    <w:rsid w:val="002E0684"/>
    <w:rsid w:val="002F4DDD"/>
    <w:rsid w:val="00301DC2"/>
    <w:rsid w:val="003020CC"/>
    <w:rsid w:val="003030CD"/>
    <w:rsid w:val="003048E3"/>
    <w:rsid w:val="003138B4"/>
    <w:rsid w:val="00317DC4"/>
    <w:rsid w:val="00324CDB"/>
    <w:rsid w:val="00332C90"/>
    <w:rsid w:val="00332E75"/>
    <w:rsid w:val="00335B6E"/>
    <w:rsid w:val="0034577A"/>
    <w:rsid w:val="00346EC2"/>
    <w:rsid w:val="00364AB5"/>
    <w:rsid w:val="00367277"/>
    <w:rsid w:val="003741B6"/>
    <w:rsid w:val="00377DCA"/>
    <w:rsid w:val="00380387"/>
    <w:rsid w:val="00396C77"/>
    <w:rsid w:val="003A0163"/>
    <w:rsid w:val="003A0E06"/>
    <w:rsid w:val="003B11F7"/>
    <w:rsid w:val="003B5BFF"/>
    <w:rsid w:val="003C1FBC"/>
    <w:rsid w:val="003C2A80"/>
    <w:rsid w:val="003D0901"/>
    <w:rsid w:val="003D45B9"/>
    <w:rsid w:val="003E1EC3"/>
    <w:rsid w:val="003E33A5"/>
    <w:rsid w:val="003E6337"/>
    <w:rsid w:val="003F7ED6"/>
    <w:rsid w:val="004036B9"/>
    <w:rsid w:val="00413727"/>
    <w:rsid w:val="004244E8"/>
    <w:rsid w:val="00424E23"/>
    <w:rsid w:val="004317DA"/>
    <w:rsid w:val="0043294B"/>
    <w:rsid w:val="00450BEF"/>
    <w:rsid w:val="00460443"/>
    <w:rsid w:val="004626B1"/>
    <w:rsid w:val="00477D33"/>
    <w:rsid w:val="00490984"/>
    <w:rsid w:val="004951ED"/>
    <w:rsid w:val="00495413"/>
    <w:rsid w:val="0049776F"/>
    <w:rsid w:val="004A4328"/>
    <w:rsid w:val="004B74B9"/>
    <w:rsid w:val="004D7E59"/>
    <w:rsid w:val="004E2FD1"/>
    <w:rsid w:val="004E7318"/>
    <w:rsid w:val="004F7BF7"/>
    <w:rsid w:val="00513375"/>
    <w:rsid w:val="0052489B"/>
    <w:rsid w:val="00557160"/>
    <w:rsid w:val="00561848"/>
    <w:rsid w:val="00564642"/>
    <w:rsid w:val="0056521F"/>
    <w:rsid w:val="00581622"/>
    <w:rsid w:val="00583DE3"/>
    <w:rsid w:val="005A3A63"/>
    <w:rsid w:val="005B0782"/>
    <w:rsid w:val="005B22CF"/>
    <w:rsid w:val="005B3DA2"/>
    <w:rsid w:val="005B646F"/>
    <w:rsid w:val="005C29D5"/>
    <w:rsid w:val="005C7CDF"/>
    <w:rsid w:val="005D3392"/>
    <w:rsid w:val="005D705B"/>
    <w:rsid w:val="005F5D5F"/>
    <w:rsid w:val="005F62A9"/>
    <w:rsid w:val="00602E16"/>
    <w:rsid w:val="00634552"/>
    <w:rsid w:val="006462F4"/>
    <w:rsid w:val="00660AC0"/>
    <w:rsid w:val="00693816"/>
    <w:rsid w:val="006C08D4"/>
    <w:rsid w:val="006C7C5A"/>
    <w:rsid w:val="006D30A3"/>
    <w:rsid w:val="006D6073"/>
    <w:rsid w:val="006D69F1"/>
    <w:rsid w:val="006E19DC"/>
    <w:rsid w:val="006E6B00"/>
    <w:rsid w:val="006F3D29"/>
    <w:rsid w:val="006F535F"/>
    <w:rsid w:val="006F6CE6"/>
    <w:rsid w:val="006F75DE"/>
    <w:rsid w:val="00702838"/>
    <w:rsid w:val="007122BE"/>
    <w:rsid w:val="00721F51"/>
    <w:rsid w:val="00723ADF"/>
    <w:rsid w:val="00725ABB"/>
    <w:rsid w:val="007318C1"/>
    <w:rsid w:val="007349AF"/>
    <w:rsid w:val="0074572A"/>
    <w:rsid w:val="00746672"/>
    <w:rsid w:val="00753430"/>
    <w:rsid w:val="00754E93"/>
    <w:rsid w:val="00776922"/>
    <w:rsid w:val="0079009C"/>
    <w:rsid w:val="00791BE1"/>
    <w:rsid w:val="007A25C4"/>
    <w:rsid w:val="007A283C"/>
    <w:rsid w:val="007A3C1B"/>
    <w:rsid w:val="007A7034"/>
    <w:rsid w:val="007D7A2E"/>
    <w:rsid w:val="007F053D"/>
    <w:rsid w:val="008056CC"/>
    <w:rsid w:val="0081791D"/>
    <w:rsid w:val="008200FB"/>
    <w:rsid w:val="00832D17"/>
    <w:rsid w:val="00834004"/>
    <w:rsid w:val="00844BDA"/>
    <w:rsid w:val="00851968"/>
    <w:rsid w:val="00852016"/>
    <w:rsid w:val="00863AAD"/>
    <w:rsid w:val="00863CD2"/>
    <w:rsid w:val="00866A2E"/>
    <w:rsid w:val="00870A06"/>
    <w:rsid w:val="008924D0"/>
    <w:rsid w:val="0089597B"/>
    <w:rsid w:val="008B1B32"/>
    <w:rsid w:val="008C5F16"/>
    <w:rsid w:val="008D41F7"/>
    <w:rsid w:val="008E7AC7"/>
    <w:rsid w:val="008F01AF"/>
    <w:rsid w:val="008F0714"/>
    <w:rsid w:val="008F2E02"/>
    <w:rsid w:val="008F4F94"/>
    <w:rsid w:val="008F670A"/>
    <w:rsid w:val="0090126D"/>
    <w:rsid w:val="00901CAD"/>
    <w:rsid w:val="009049C4"/>
    <w:rsid w:val="009070E8"/>
    <w:rsid w:val="0091487F"/>
    <w:rsid w:val="009346F3"/>
    <w:rsid w:val="00935F9B"/>
    <w:rsid w:val="00936CFC"/>
    <w:rsid w:val="0094502A"/>
    <w:rsid w:val="0094572B"/>
    <w:rsid w:val="009503F6"/>
    <w:rsid w:val="00950EA8"/>
    <w:rsid w:val="009660CE"/>
    <w:rsid w:val="00970007"/>
    <w:rsid w:val="00982CA1"/>
    <w:rsid w:val="00992F1F"/>
    <w:rsid w:val="00994F65"/>
    <w:rsid w:val="009A1AC5"/>
    <w:rsid w:val="009A7087"/>
    <w:rsid w:val="009B212C"/>
    <w:rsid w:val="009B3C08"/>
    <w:rsid w:val="009B7A99"/>
    <w:rsid w:val="009C1E9E"/>
    <w:rsid w:val="009E2652"/>
    <w:rsid w:val="009F2E5D"/>
    <w:rsid w:val="009F5CDA"/>
    <w:rsid w:val="00A0135B"/>
    <w:rsid w:val="00A5384B"/>
    <w:rsid w:val="00A606AA"/>
    <w:rsid w:val="00A774B7"/>
    <w:rsid w:val="00A77ADC"/>
    <w:rsid w:val="00A83392"/>
    <w:rsid w:val="00A9608C"/>
    <w:rsid w:val="00AE1756"/>
    <w:rsid w:val="00AE6E2A"/>
    <w:rsid w:val="00AF1BB5"/>
    <w:rsid w:val="00B063C7"/>
    <w:rsid w:val="00B10DB3"/>
    <w:rsid w:val="00B13C21"/>
    <w:rsid w:val="00B17F25"/>
    <w:rsid w:val="00B23623"/>
    <w:rsid w:val="00B40F39"/>
    <w:rsid w:val="00B46006"/>
    <w:rsid w:val="00B50111"/>
    <w:rsid w:val="00B60528"/>
    <w:rsid w:val="00B6489F"/>
    <w:rsid w:val="00B66AD5"/>
    <w:rsid w:val="00B670B3"/>
    <w:rsid w:val="00B74FC4"/>
    <w:rsid w:val="00B82387"/>
    <w:rsid w:val="00BB30CA"/>
    <w:rsid w:val="00BB46CE"/>
    <w:rsid w:val="00BD5521"/>
    <w:rsid w:val="00BE7378"/>
    <w:rsid w:val="00BF1241"/>
    <w:rsid w:val="00BF315C"/>
    <w:rsid w:val="00BF32A0"/>
    <w:rsid w:val="00C10356"/>
    <w:rsid w:val="00C1689A"/>
    <w:rsid w:val="00C4752F"/>
    <w:rsid w:val="00C52D7E"/>
    <w:rsid w:val="00C61AC4"/>
    <w:rsid w:val="00C72167"/>
    <w:rsid w:val="00C729B9"/>
    <w:rsid w:val="00C76226"/>
    <w:rsid w:val="00C87F8F"/>
    <w:rsid w:val="00C93D8F"/>
    <w:rsid w:val="00CC2C17"/>
    <w:rsid w:val="00CE3674"/>
    <w:rsid w:val="00CE5B5D"/>
    <w:rsid w:val="00CF0CBC"/>
    <w:rsid w:val="00CF3E9E"/>
    <w:rsid w:val="00D015C8"/>
    <w:rsid w:val="00D07C90"/>
    <w:rsid w:val="00D1636E"/>
    <w:rsid w:val="00D2007F"/>
    <w:rsid w:val="00D213F8"/>
    <w:rsid w:val="00D37CD0"/>
    <w:rsid w:val="00D42F10"/>
    <w:rsid w:val="00D5545E"/>
    <w:rsid w:val="00D614A2"/>
    <w:rsid w:val="00D91A1C"/>
    <w:rsid w:val="00DA71F6"/>
    <w:rsid w:val="00DE15DD"/>
    <w:rsid w:val="00DE348C"/>
    <w:rsid w:val="00DE40C9"/>
    <w:rsid w:val="00E112F0"/>
    <w:rsid w:val="00E13BC9"/>
    <w:rsid w:val="00E144F8"/>
    <w:rsid w:val="00E14A98"/>
    <w:rsid w:val="00E2143D"/>
    <w:rsid w:val="00E326B8"/>
    <w:rsid w:val="00E344CC"/>
    <w:rsid w:val="00E34EB3"/>
    <w:rsid w:val="00E427C7"/>
    <w:rsid w:val="00E45E2F"/>
    <w:rsid w:val="00E54781"/>
    <w:rsid w:val="00E6438C"/>
    <w:rsid w:val="00E81F24"/>
    <w:rsid w:val="00E84AD1"/>
    <w:rsid w:val="00E8602F"/>
    <w:rsid w:val="00EB729E"/>
    <w:rsid w:val="00ED0552"/>
    <w:rsid w:val="00ED2218"/>
    <w:rsid w:val="00ED2E43"/>
    <w:rsid w:val="00ED408C"/>
    <w:rsid w:val="00ED5011"/>
    <w:rsid w:val="00EE658D"/>
    <w:rsid w:val="00F0145F"/>
    <w:rsid w:val="00F022C7"/>
    <w:rsid w:val="00F07BE1"/>
    <w:rsid w:val="00F13AA0"/>
    <w:rsid w:val="00F206F6"/>
    <w:rsid w:val="00F34E55"/>
    <w:rsid w:val="00F37F2C"/>
    <w:rsid w:val="00F4155A"/>
    <w:rsid w:val="00F6025B"/>
    <w:rsid w:val="00F60DF0"/>
    <w:rsid w:val="00F9434D"/>
    <w:rsid w:val="00F96B52"/>
    <w:rsid w:val="00FA4693"/>
    <w:rsid w:val="00FA6205"/>
    <w:rsid w:val="00FC1B27"/>
    <w:rsid w:val="00FD22C7"/>
    <w:rsid w:val="00FD5267"/>
    <w:rsid w:val="00FE040E"/>
    <w:rsid w:val="00FE06C3"/>
    <w:rsid w:val="00FF08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0EE24"/>
  <w15:docId w15:val="{653BD9DD-A267-4DF1-B997-DC07EF1F1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E02"/>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basedOn w:val="DefaultParagraphFont"/>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basedOn w:val="DefaultParagraphFont"/>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basedOn w:val="DefaultParagraphFont"/>
    <w:link w:val="BalloonText"/>
    <w:uiPriority w:val="99"/>
    <w:semiHidden/>
    <w:rsid w:val="00834004"/>
    <w:rPr>
      <w:rFonts w:ascii="Tahoma" w:hAnsi="Tahoma" w:cs="Tahoma"/>
      <w:sz w:val="16"/>
      <w:szCs w:val="16"/>
      <w:lang w:val="en-GB"/>
    </w:rPr>
  </w:style>
  <w:style w:type="paragraph" w:customStyle="1" w:styleId="2ndLevelText">
    <w:name w:val="2nd Level Text"/>
    <w:basedOn w:val="Normal"/>
    <w:rsid w:val="00581622"/>
    <w:pPr>
      <w:spacing w:before="144" w:after="72"/>
      <w:jc w:val="both"/>
    </w:pPr>
    <w:rPr>
      <w:rFonts w:eastAsia="Times New Roman"/>
      <w:szCs w:val="20"/>
    </w:rPr>
  </w:style>
  <w:style w:type="paragraph" w:styleId="BodyText">
    <w:name w:val="Body Text"/>
    <w:basedOn w:val="Normal"/>
    <w:link w:val="BodyTextChar"/>
    <w:rsid w:val="006F6CE6"/>
    <w:pPr>
      <w:jc w:val="both"/>
    </w:pPr>
    <w:rPr>
      <w:rFonts w:ascii="Times New Roman" w:eastAsia="Times New Roman" w:hAnsi="Times New Roman"/>
      <w:szCs w:val="20"/>
    </w:rPr>
  </w:style>
  <w:style w:type="character" w:customStyle="1" w:styleId="BodyTextChar">
    <w:name w:val="Body Text Char"/>
    <w:basedOn w:val="DefaultParagraphFont"/>
    <w:link w:val="BodyText"/>
    <w:rsid w:val="006F6CE6"/>
    <w:rPr>
      <w:rFonts w:ascii="Times New Roman" w:eastAsia="Times New Roman" w:hAnsi="Times New Roman"/>
      <w:sz w:val="24"/>
      <w:lang w:val="en-GB"/>
    </w:rPr>
  </w:style>
  <w:style w:type="paragraph" w:styleId="BodyText2">
    <w:name w:val="Body Text 2"/>
    <w:basedOn w:val="Normal"/>
    <w:link w:val="BodyText2Char"/>
    <w:rsid w:val="006F6CE6"/>
    <w:pPr>
      <w:jc w:val="both"/>
    </w:pPr>
    <w:rPr>
      <w:rFonts w:ascii="Times New Roman" w:eastAsia="Times New Roman" w:hAnsi="Times New Roman"/>
      <w:b/>
      <w:szCs w:val="20"/>
    </w:rPr>
  </w:style>
  <w:style w:type="character" w:customStyle="1" w:styleId="BodyText2Char">
    <w:name w:val="Body Text 2 Char"/>
    <w:basedOn w:val="DefaultParagraphFont"/>
    <w:link w:val="BodyText2"/>
    <w:rsid w:val="006F6CE6"/>
    <w:rPr>
      <w:rFonts w:ascii="Times New Roman" w:eastAsia="Times New Roman" w:hAnsi="Times New Roman"/>
      <w:b/>
      <w:sz w:val="24"/>
      <w:lang w:val="en-GB"/>
    </w:rPr>
  </w:style>
  <w:style w:type="paragraph" w:styleId="BodyText3">
    <w:name w:val="Body Text 3"/>
    <w:basedOn w:val="Normal"/>
    <w:link w:val="BodyText3Char"/>
    <w:rsid w:val="006F6CE6"/>
    <w:pPr>
      <w:jc w:val="both"/>
    </w:pPr>
    <w:rPr>
      <w:rFonts w:ascii="Times New Roman" w:eastAsia="Times New Roman" w:hAnsi="Times New Roman"/>
      <w:color w:val="FF0000"/>
      <w:szCs w:val="20"/>
    </w:rPr>
  </w:style>
  <w:style w:type="character" w:customStyle="1" w:styleId="BodyText3Char">
    <w:name w:val="Body Text 3 Char"/>
    <w:basedOn w:val="DefaultParagraphFont"/>
    <w:link w:val="BodyText3"/>
    <w:rsid w:val="006F6CE6"/>
    <w:rPr>
      <w:rFonts w:ascii="Times New Roman" w:eastAsia="Times New Roman" w:hAnsi="Times New Roman"/>
      <w:color w:val="FF0000"/>
      <w:sz w:val="24"/>
      <w:lang w:val="en-GB"/>
    </w:rPr>
  </w:style>
  <w:style w:type="paragraph" w:customStyle="1" w:styleId="NormalArial">
    <w:name w:val="Normal + Arial"/>
    <w:aliases w:val="18 pt,Bold,Red"/>
    <w:basedOn w:val="Normal"/>
    <w:uiPriority w:val="99"/>
    <w:rsid w:val="006F6CE6"/>
    <w:pPr>
      <w:autoSpaceDE w:val="0"/>
      <w:autoSpaceDN w:val="0"/>
      <w:adjustRightInd w:val="0"/>
    </w:pPr>
    <w:rPr>
      <w:rFonts w:eastAsia="Times New Roman"/>
      <w:color w:val="FF0000"/>
      <w:szCs w:val="20"/>
      <w:lang w:val="en-US"/>
    </w:rPr>
  </w:style>
  <w:style w:type="paragraph" w:customStyle="1" w:styleId="HBSLevel1">
    <w:name w:val="HBS Level 1"/>
    <w:basedOn w:val="Normal"/>
    <w:rsid w:val="006F6CE6"/>
    <w:pPr>
      <w:numPr>
        <w:numId w:val="16"/>
      </w:numPr>
      <w:adjustRightInd w:val="0"/>
      <w:spacing w:after="240" w:line="360" w:lineRule="auto"/>
      <w:jc w:val="both"/>
      <w:outlineLvl w:val="0"/>
    </w:pPr>
    <w:rPr>
      <w:rFonts w:ascii="Times New Roman" w:eastAsia="Times New Roman" w:hAnsi="Times New Roman"/>
      <w:szCs w:val="24"/>
      <w:lang w:eastAsia="en-GB"/>
    </w:rPr>
  </w:style>
  <w:style w:type="paragraph" w:customStyle="1" w:styleId="HBSLevel2">
    <w:name w:val="HBS Level 2"/>
    <w:basedOn w:val="Normal"/>
    <w:rsid w:val="006F6CE6"/>
    <w:pPr>
      <w:numPr>
        <w:ilvl w:val="1"/>
        <w:numId w:val="16"/>
      </w:numPr>
      <w:adjustRightInd w:val="0"/>
      <w:spacing w:after="240" w:line="360" w:lineRule="auto"/>
      <w:jc w:val="both"/>
      <w:outlineLvl w:val="1"/>
    </w:pPr>
    <w:rPr>
      <w:rFonts w:ascii="Times New Roman" w:eastAsia="Times New Roman" w:hAnsi="Times New Roman"/>
      <w:szCs w:val="24"/>
      <w:lang w:eastAsia="en-GB"/>
    </w:rPr>
  </w:style>
  <w:style w:type="paragraph" w:customStyle="1" w:styleId="HBSLevel3">
    <w:name w:val="HBS Level 3"/>
    <w:basedOn w:val="Normal"/>
    <w:rsid w:val="006F6CE6"/>
    <w:pPr>
      <w:numPr>
        <w:ilvl w:val="2"/>
        <w:numId w:val="16"/>
      </w:numPr>
      <w:adjustRightInd w:val="0"/>
      <w:spacing w:after="240" w:line="360" w:lineRule="auto"/>
      <w:jc w:val="both"/>
      <w:outlineLvl w:val="2"/>
    </w:pPr>
    <w:rPr>
      <w:rFonts w:ascii="Times New Roman" w:eastAsia="Times New Roman" w:hAnsi="Times New Roman"/>
      <w:szCs w:val="24"/>
      <w:lang w:eastAsia="en-GB"/>
    </w:rPr>
  </w:style>
  <w:style w:type="paragraph" w:customStyle="1" w:styleId="HBSLevel4">
    <w:name w:val="HBS Level 4"/>
    <w:basedOn w:val="Normal"/>
    <w:rsid w:val="006F6CE6"/>
    <w:pPr>
      <w:numPr>
        <w:ilvl w:val="3"/>
        <w:numId w:val="16"/>
      </w:numPr>
      <w:adjustRightInd w:val="0"/>
      <w:spacing w:after="240" w:line="360" w:lineRule="auto"/>
      <w:jc w:val="both"/>
      <w:outlineLvl w:val="3"/>
    </w:pPr>
    <w:rPr>
      <w:rFonts w:ascii="Times New Roman" w:eastAsia="Times New Roman" w:hAnsi="Times New Roman"/>
      <w:szCs w:val="24"/>
      <w:lang w:eastAsia="en-GB"/>
    </w:rPr>
  </w:style>
  <w:style w:type="paragraph" w:customStyle="1" w:styleId="HBSLevel5">
    <w:name w:val="HBS Level 5"/>
    <w:basedOn w:val="Normal"/>
    <w:rsid w:val="006F6CE6"/>
    <w:pPr>
      <w:numPr>
        <w:ilvl w:val="4"/>
        <w:numId w:val="16"/>
      </w:numPr>
      <w:adjustRightInd w:val="0"/>
      <w:spacing w:after="240" w:line="360" w:lineRule="auto"/>
      <w:jc w:val="both"/>
      <w:outlineLvl w:val="4"/>
    </w:pPr>
    <w:rPr>
      <w:rFonts w:ascii="Times New Roman" w:eastAsia="Times New Roman" w:hAnsi="Times New Roman"/>
      <w:szCs w:val="24"/>
      <w:lang w:eastAsia="en-GB"/>
    </w:rPr>
  </w:style>
  <w:style w:type="character" w:styleId="Hyperlink">
    <w:name w:val="Hyperlink"/>
    <w:basedOn w:val="DefaultParagraphFont"/>
    <w:uiPriority w:val="99"/>
    <w:rsid w:val="00290DB2"/>
    <w:rPr>
      <w:color w:val="0000FF"/>
      <w:u w:val="single"/>
    </w:rPr>
  </w:style>
  <w:style w:type="paragraph" w:styleId="ListParagraph">
    <w:name w:val="List Paragraph"/>
    <w:basedOn w:val="Normal"/>
    <w:uiPriority w:val="34"/>
    <w:rsid w:val="00ED408C"/>
    <w:pPr>
      <w:ind w:left="720"/>
      <w:contextualSpacing/>
    </w:pPr>
  </w:style>
  <w:style w:type="paragraph" w:customStyle="1" w:styleId="MentorText">
    <w:name w:val="Mentor_Text"/>
    <w:basedOn w:val="Normal"/>
    <w:rsid w:val="00870A06"/>
    <w:pPr>
      <w:keepLines/>
      <w:tabs>
        <w:tab w:val="left" w:pos="0"/>
      </w:tabs>
      <w:spacing w:before="120"/>
      <w:jc w:val="both"/>
    </w:pPr>
    <w:rPr>
      <w:rFonts w:eastAsia="Times New Roman"/>
      <w:sz w:val="22"/>
      <w:lang w:eastAsia="en-GB"/>
    </w:rPr>
  </w:style>
  <w:style w:type="paragraph" w:customStyle="1" w:styleId="MentorHeading3">
    <w:name w:val="Mentor_Heading_3"/>
    <w:basedOn w:val="Normal"/>
    <w:next w:val="MentorText"/>
    <w:autoRedefine/>
    <w:rsid w:val="00870A06"/>
    <w:pPr>
      <w:keepNext/>
      <w:tabs>
        <w:tab w:val="left" w:pos="0"/>
      </w:tabs>
    </w:pPr>
    <w:rPr>
      <w:rFonts w:ascii="Palatino Linotype" w:eastAsia="Times New Roman" w:hAnsi="Palatino Linotype"/>
      <w:b/>
      <w:sz w:val="28"/>
      <w:szCs w:val="24"/>
      <w:lang w:eastAsia="en-GB"/>
    </w:rPr>
  </w:style>
  <w:style w:type="character" w:styleId="CommentReference">
    <w:name w:val="annotation reference"/>
    <w:basedOn w:val="DefaultParagraphFont"/>
    <w:uiPriority w:val="99"/>
    <w:semiHidden/>
    <w:unhideWhenUsed/>
    <w:rsid w:val="00DE40C9"/>
    <w:rPr>
      <w:sz w:val="16"/>
      <w:szCs w:val="16"/>
    </w:rPr>
  </w:style>
  <w:style w:type="paragraph" w:styleId="CommentText">
    <w:name w:val="annotation text"/>
    <w:basedOn w:val="Normal"/>
    <w:link w:val="CommentTextChar"/>
    <w:uiPriority w:val="99"/>
    <w:semiHidden/>
    <w:unhideWhenUsed/>
    <w:rsid w:val="00DE40C9"/>
    <w:rPr>
      <w:sz w:val="20"/>
      <w:szCs w:val="20"/>
    </w:rPr>
  </w:style>
  <w:style w:type="character" w:customStyle="1" w:styleId="CommentTextChar">
    <w:name w:val="Comment Text Char"/>
    <w:basedOn w:val="DefaultParagraphFont"/>
    <w:link w:val="CommentText"/>
    <w:uiPriority w:val="99"/>
    <w:semiHidden/>
    <w:rsid w:val="00DE40C9"/>
    <w:rPr>
      <w:lang w:eastAsia="en-US"/>
    </w:rPr>
  </w:style>
  <w:style w:type="paragraph" w:styleId="CommentSubject">
    <w:name w:val="annotation subject"/>
    <w:basedOn w:val="CommentText"/>
    <w:next w:val="CommentText"/>
    <w:link w:val="CommentSubjectChar"/>
    <w:uiPriority w:val="99"/>
    <w:semiHidden/>
    <w:unhideWhenUsed/>
    <w:rsid w:val="00DE40C9"/>
    <w:rPr>
      <w:b/>
      <w:bCs/>
    </w:rPr>
  </w:style>
  <w:style w:type="character" w:customStyle="1" w:styleId="CommentSubjectChar">
    <w:name w:val="Comment Subject Char"/>
    <w:basedOn w:val="CommentTextChar"/>
    <w:link w:val="CommentSubject"/>
    <w:uiPriority w:val="99"/>
    <w:semiHidden/>
    <w:rsid w:val="00DE40C9"/>
    <w:rPr>
      <w:b/>
      <w:bCs/>
      <w:lang w:eastAsia="en-US"/>
    </w:rPr>
  </w:style>
  <w:style w:type="paragraph" w:styleId="NormalWeb">
    <w:name w:val="Normal (Web)"/>
    <w:basedOn w:val="Normal"/>
    <w:uiPriority w:val="99"/>
    <w:rsid w:val="00151C9E"/>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3520">
      <w:bodyDiv w:val="1"/>
      <w:marLeft w:val="0"/>
      <w:marRight w:val="0"/>
      <w:marTop w:val="0"/>
      <w:marBottom w:val="0"/>
      <w:divBdr>
        <w:top w:val="none" w:sz="0" w:space="0" w:color="auto"/>
        <w:left w:val="none" w:sz="0" w:space="0" w:color="auto"/>
        <w:bottom w:val="none" w:sz="0" w:space="0" w:color="auto"/>
        <w:right w:val="none" w:sz="0" w:space="0" w:color="auto"/>
      </w:divBdr>
    </w:div>
    <w:div w:id="1719814962">
      <w:bodyDiv w:val="1"/>
      <w:marLeft w:val="0"/>
      <w:marRight w:val="0"/>
      <w:marTop w:val="0"/>
      <w:marBottom w:val="0"/>
      <w:divBdr>
        <w:top w:val="none" w:sz="0" w:space="0" w:color="auto"/>
        <w:left w:val="none" w:sz="0" w:space="0" w:color="auto"/>
        <w:bottom w:val="none" w:sz="0" w:space="0" w:color="auto"/>
        <w:right w:val="none" w:sz="0" w:space="0" w:color="auto"/>
      </w:divBdr>
    </w:div>
    <w:div w:id="1801338658">
      <w:bodyDiv w:val="1"/>
      <w:marLeft w:val="0"/>
      <w:marRight w:val="0"/>
      <w:marTop w:val="0"/>
      <w:marBottom w:val="0"/>
      <w:divBdr>
        <w:top w:val="none" w:sz="0" w:space="0" w:color="auto"/>
        <w:left w:val="none" w:sz="0" w:space="0" w:color="auto"/>
        <w:bottom w:val="none" w:sz="0" w:space="0" w:color="auto"/>
        <w:right w:val="none" w:sz="0" w:space="0" w:color="auto"/>
      </w:divBdr>
    </w:div>
    <w:div w:id="1849101492">
      <w:bodyDiv w:val="1"/>
      <w:marLeft w:val="0"/>
      <w:marRight w:val="0"/>
      <w:marTop w:val="0"/>
      <w:marBottom w:val="0"/>
      <w:divBdr>
        <w:top w:val="none" w:sz="0" w:space="0" w:color="auto"/>
        <w:left w:val="none" w:sz="0" w:space="0" w:color="auto"/>
        <w:bottom w:val="none" w:sz="0" w:space="0" w:color="auto"/>
        <w:right w:val="none" w:sz="0" w:space="0" w:color="auto"/>
      </w:divBdr>
    </w:div>
    <w:div w:id="202625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cvo.scot/support/using-scvo-templat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vo.scot/support/using-scvo-templat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85792A0FB700419C116223DC8217F3" ma:contentTypeVersion="6" ma:contentTypeDescription="Create a new document." ma:contentTypeScope="" ma:versionID="bf943122de2c26a913e273f78eecacf0">
  <xsd:schema xmlns:xsd="http://www.w3.org/2001/XMLSchema" xmlns:xs="http://www.w3.org/2001/XMLSchema" xmlns:p="http://schemas.microsoft.com/office/2006/metadata/properties" xmlns:ns2="02f0ade6-d239-4ec9-a8d5-5f2656dc48e5" xmlns:ns3="493bb6ee-ddc6-4c5c-988d-d27208970a9f" targetNamespace="http://schemas.microsoft.com/office/2006/metadata/properties" ma:root="true" ma:fieldsID="5df21a73fbba5b7c14376b5bb6206fff" ns2:_="" ns3:_="">
    <xsd:import namespace="02f0ade6-d239-4ec9-a8d5-5f2656dc48e5"/>
    <xsd:import namespace="493bb6ee-ddc6-4c5c-988d-d27208970a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f0ade6-d239-4ec9-a8d5-5f2656dc4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3bb6ee-ddc6-4c5c-988d-d27208970a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493bb6ee-ddc6-4c5c-988d-d27208970a9f">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8B6170-0BDF-4252-BDD4-676672271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f0ade6-d239-4ec9-a8d5-5f2656dc48e5"/>
    <ds:schemaRef ds:uri="493bb6ee-ddc6-4c5c-988d-d27208970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AF272C-72E4-445F-AB5B-C19A8A4B6569}">
  <ds:schemaRefs>
    <ds:schemaRef ds:uri="http://schemas.openxmlformats.org/officeDocument/2006/bibliography"/>
  </ds:schemaRefs>
</ds:datastoreItem>
</file>

<file path=customXml/itemProps3.xml><?xml version="1.0" encoding="utf-8"?>
<ds:datastoreItem xmlns:ds="http://schemas.openxmlformats.org/officeDocument/2006/customXml" ds:itemID="{835AC7FA-D4F3-4B25-A0C5-731F4C886137}">
  <ds:schemaRefs>
    <ds:schemaRef ds:uri="http://schemas.microsoft.com/office/2006/metadata/properties"/>
    <ds:schemaRef ds:uri="http://schemas.microsoft.com/office/infopath/2007/PartnerControls"/>
    <ds:schemaRef ds:uri="493bb6ee-ddc6-4c5c-988d-d27208970a9f"/>
  </ds:schemaRefs>
</ds:datastoreItem>
</file>

<file path=customXml/itemProps4.xml><?xml version="1.0" encoding="utf-8"?>
<ds:datastoreItem xmlns:ds="http://schemas.openxmlformats.org/officeDocument/2006/customXml" ds:itemID="{B288E9A5-84E5-4865-8763-930D1465C2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HR-inform template</Template>
  <TotalTime>0</TotalTime>
  <Pages>13</Pages>
  <Words>3697</Words>
  <Characters>21074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24722</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RoseB</dc:creator>
  <cp:lastModifiedBy>Lorna Robertson</cp:lastModifiedBy>
  <cp:revision>2</cp:revision>
  <dcterms:created xsi:type="dcterms:W3CDTF">2023-02-27T14:01:00Z</dcterms:created>
  <dcterms:modified xsi:type="dcterms:W3CDTF">2023-02-27T14:01:00Z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0x010100EB85792A0FB700419C116223DC8217F3</vt:lpwstr>
  </property>
  <property fmtid="{D5CDD505-2E9C-101B-9397-08002B2CF9AE}" pid="3" name="ComplianceAssetId">
    <vt:lpwstr/>
  </property>
  <property fmtid="{D5CDD505-2E9C-101B-9397-08002B2CF9AE}" pid="4" name="_ExtendedDescription">
    <vt:lpwstr/>
  </property>
</Properties>
</file>